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C2DDF" w14:textId="77777777" w:rsidR="00CD62A2" w:rsidRPr="0040207D" w:rsidRDefault="00CD62A2" w:rsidP="004E37BA"/>
    <w:p w14:paraId="7BE88220" w14:textId="7E8839F2" w:rsidR="003D4C67" w:rsidRPr="0040207D" w:rsidRDefault="00E933C5" w:rsidP="005A09F7">
      <w:pPr>
        <w:pStyle w:val="sysWordMarkPage1"/>
        <w:framePr w:wrap="around"/>
      </w:pPr>
      <w:r w:rsidRPr="0040207D">
        <w:fldChar w:fldCharType="begin"/>
      </w:r>
      <w:r w:rsidRPr="0040207D">
        <w:instrText xml:space="preserve"> AUTOTEXT </w:instrText>
      </w:r>
      <w:r w:rsidR="003E6C82" w:rsidRPr="0040207D">
        <w:fldChar w:fldCharType="begin"/>
      </w:r>
      <w:r w:rsidR="003E6C82" w:rsidRPr="0040207D">
        <w:instrText xml:space="preserve"> DOCPROPERTY sys_WordMark_Page1 </w:instrText>
      </w:r>
      <w:r w:rsidR="003E6C82" w:rsidRPr="0040207D">
        <w:fldChar w:fldCharType="separate"/>
      </w:r>
      <w:r w:rsidR="009E158A">
        <w:instrText>sys_WordMark_AT_Page1</w:instrText>
      </w:r>
      <w:r w:rsidR="003E6C82" w:rsidRPr="0040207D">
        <w:fldChar w:fldCharType="end"/>
      </w:r>
      <w:r w:rsidRPr="0040207D">
        <w:instrText xml:space="preserve"> </w:instrText>
      </w:r>
      <w:r w:rsidRPr="0040207D">
        <w:fldChar w:fldCharType="separate"/>
      </w:r>
      <w:r w:rsidR="009E158A" w:rsidRPr="0039713A">
        <w:rPr>
          <w:noProof/>
          <w:lang w:val="nl-NL"/>
        </w:rPr>
        <w:drawing>
          <wp:inline distT="0" distB="0" distL="0" distR="0" wp14:anchorId="03BD3543" wp14:editId="0CB107E3">
            <wp:extent cx="1362075" cy="457200"/>
            <wp:effectExtent l="0" t="0" r="0" b="0"/>
            <wp:docPr id="2" name="Afbeelding 11" descr="Atos Black 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os Black A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207D">
        <w:fldChar w:fldCharType="end"/>
      </w:r>
    </w:p>
    <w:p w14:paraId="21D4F5B8" w14:textId="3E0A665E" w:rsidR="00915C0E" w:rsidRPr="0040207D" w:rsidRDefault="00915C0E" w:rsidP="00915C0E">
      <w:pPr>
        <w:pStyle w:val="sysClass"/>
        <w:framePr w:wrap="notBeside"/>
      </w:pPr>
      <w:r w:rsidRPr="0040207D">
        <w:fldChar w:fldCharType="begin"/>
      </w:r>
      <w:r w:rsidRPr="0040207D">
        <w:instrText xml:space="preserve"> DOCPROPERTY "Classification" </w:instrText>
      </w:r>
      <w:r w:rsidRPr="0040207D">
        <w:fldChar w:fldCharType="separate"/>
      </w:r>
      <w:r w:rsidR="009E158A">
        <w:t>Public</w:t>
      </w:r>
      <w:r w:rsidRPr="0040207D">
        <w:fldChar w:fldCharType="end"/>
      </w:r>
    </w:p>
    <w:p w14:paraId="7049CBF3" w14:textId="77777777" w:rsidR="009E158A" w:rsidRDefault="00915C0E" w:rsidP="00915C0E">
      <w:pPr>
        <w:pStyle w:val="Titel"/>
        <w:framePr w:wrap="notBeside"/>
      </w:pPr>
      <w:r w:rsidRPr="0040207D">
        <w:fldChar w:fldCharType="begin"/>
      </w:r>
      <w:r w:rsidRPr="0040207D">
        <w:instrText xml:space="preserve"> DOCPROPERTY "TitleTITLEPAGE" </w:instrText>
      </w:r>
      <w:r w:rsidRPr="0040207D">
        <w:fldChar w:fldCharType="separate"/>
      </w:r>
      <w:r w:rsidR="009E158A">
        <w:t>Check list</w:t>
      </w:r>
    </w:p>
    <w:p w14:paraId="6C41FDFB" w14:textId="77777777" w:rsidR="009E158A" w:rsidRDefault="009E158A" w:rsidP="00915C0E">
      <w:pPr>
        <w:pStyle w:val="Titel"/>
        <w:framePr w:wrap="notBeside"/>
      </w:pPr>
      <w:r>
        <w:t>Remote Access over Internet via</w:t>
      </w:r>
    </w:p>
    <w:p w14:paraId="01E3637F" w14:textId="799EFEB5" w:rsidR="00915C0E" w:rsidRPr="0040207D" w:rsidRDefault="009E158A" w:rsidP="00915C0E">
      <w:pPr>
        <w:pStyle w:val="Titel"/>
        <w:framePr w:wrap="notBeside"/>
      </w:pPr>
      <w:r>
        <w:t>Site to site IPsec tunnel</w:t>
      </w:r>
      <w:r w:rsidR="00915C0E" w:rsidRPr="0040207D">
        <w:fldChar w:fldCharType="end"/>
      </w:r>
    </w:p>
    <w:p w14:paraId="0B6CB5D7" w14:textId="405253E1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"lblAuthors" \* Lower </w:instrText>
      </w:r>
      <w:r w:rsidRPr="0040207D">
        <w:rPr>
          <w:rStyle w:val="sysDocStatisticslbl"/>
        </w:rPr>
        <w:fldChar w:fldCharType="separate"/>
      </w:r>
      <w:r w:rsidR="009E158A">
        <w:rPr>
          <w:rStyle w:val="sysDocStatisticslbl"/>
        </w:rPr>
        <w:t>author(s)</w:t>
      </w:r>
      <w:r w:rsidRPr="0040207D">
        <w:rPr>
          <w:rStyle w:val="sysDocStatisticslbl"/>
        </w:rPr>
        <w:fldChar w:fldCharType="end"/>
      </w:r>
      <w:r w:rsidRPr="0040207D">
        <w:tab/>
        <w:t>:</w:t>
      </w:r>
      <w:r w:rsidRPr="0040207D">
        <w:tab/>
      </w:r>
      <w:r w:rsidRPr="0040207D">
        <w:fldChar w:fldCharType="begin"/>
      </w:r>
      <w:r w:rsidRPr="0040207D">
        <w:instrText xml:space="preserve"> DOCPROPERTY "Author" </w:instrText>
      </w:r>
      <w:r w:rsidRPr="0040207D">
        <w:fldChar w:fldCharType="separate"/>
      </w:r>
      <w:r w:rsidR="009E158A">
        <w:t>R. Niklowitz</w:t>
      </w:r>
      <w:r w:rsidRPr="0040207D">
        <w:fldChar w:fldCharType="end"/>
      </w:r>
    </w:p>
    <w:p w14:paraId="64889D25" w14:textId="2C987163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"lblDocumentNumber" \* Lower </w:instrText>
      </w:r>
      <w:r w:rsidRPr="0040207D">
        <w:rPr>
          <w:rStyle w:val="sysDocStatisticslbl"/>
        </w:rPr>
        <w:fldChar w:fldCharType="separate"/>
      </w:r>
      <w:r w:rsidR="009E158A">
        <w:rPr>
          <w:rStyle w:val="sysDocStatisticslbl"/>
        </w:rPr>
        <w:t>document number</w:t>
      </w:r>
      <w:r w:rsidRPr="0040207D">
        <w:rPr>
          <w:rStyle w:val="sysDocStatisticslbl"/>
        </w:rPr>
        <w:fldChar w:fldCharType="end"/>
      </w:r>
      <w:r w:rsidRPr="0040207D">
        <w:tab/>
        <w:t>:</w:t>
      </w:r>
      <w:r w:rsidRPr="0040207D">
        <w:tab/>
      </w:r>
      <w:r w:rsidRPr="0040207D">
        <w:fldChar w:fldCharType="begin"/>
      </w:r>
      <w:r w:rsidRPr="0040207D">
        <w:instrText xml:space="preserve"> DOCPROPERTY "DocumentNumber" </w:instrText>
      </w:r>
      <w:r w:rsidRPr="0040207D">
        <w:fldChar w:fldCharType="separate"/>
      </w:r>
      <w:r w:rsidR="009E158A">
        <w:t>CCT-FFF-0001</w:t>
      </w:r>
      <w:r w:rsidRPr="0040207D">
        <w:fldChar w:fldCharType="end"/>
      </w:r>
    </w:p>
    <w:p w14:paraId="6801936F" w14:textId="3AD8A7AF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"lblVersion" \* Lower </w:instrText>
      </w:r>
      <w:r w:rsidRPr="0040207D">
        <w:rPr>
          <w:rStyle w:val="sysDocStatisticslbl"/>
        </w:rPr>
        <w:fldChar w:fldCharType="separate"/>
      </w:r>
      <w:r w:rsidR="009E158A">
        <w:rPr>
          <w:rStyle w:val="sysDocStatisticslbl"/>
        </w:rPr>
        <w:t>version</w:t>
      </w:r>
      <w:r w:rsidRPr="0040207D">
        <w:rPr>
          <w:rStyle w:val="sysDocStatisticslbl"/>
        </w:rPr>
        <w:fldChar w:fldCharType="end"/>
      </w:r>
      <w:r w:rsidRPr="0040207D">
        <w:tab/>
        <w:t>:</w:t>
      </w:r>
      <w:r w:rsidRPr="0040207D">
        <w:tab/>
      </w:r>
      <w:r w:rsidR="003F7846">
        <w:t>6.2</w:t>
      </w:r>
    </w:p>
    <w:p w14:paraId="1F81F5AC" w14:textId="512CC9C1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"lblStatus" \* Lower </w:instrText>
      </w:r>
      <w:r w:rsidRPr="0040207D">
        <w:rPr>
          <w:rStyle w:val="sysDocStatisticslbl"/>
        </w:rPr>
        <w:fldChar w:fldCharType="separate"/>
      </w:r>
      <w:r w:rsidR="009E158A">
        <w:rPr>
          <w:rStyle w:val="sysDocStatisticslbl"/>
        </w:rPr>
        <w:t>status</w:t>
      </w:r>
      <w:r w:rsidRPr="0040207D">
        <w:rPr>
          <w:rStyle w:val="sysDocStatisticslbl"/>
        </w:rPr>
        <w:fldChar w:fldCharType="end"/>
      </w:r>
      <w:r w:rsidRPr="0040207D">
        <w:tab/>
        <w:t>:</w:t>
      </w:r>
      <w:r w:rsidRPr="0040207D">
        <w:tab/>
      </w:r>
      <w:r w:rsidRPr="0040207D">
        <w:fldChar w:fldCharType="begin"/>
      </w:r>
      <w:r w:rsidRPr="0040207D">
        <w:instrText xml:space="preserve"> DOCPROPERTY "Status" </w:instrText>
      </w:r>
      <w:r w:rsidRPr="0040207D">
        <w:fldChar w:fldCharType="separate"/>
      </w:r>
      <w:r w:rsidR="009E158A">
        <w:t>Final</w:t>
      </w:r>
      <w:r w:rsidRPr="0040207D">
        <w:fldChar w:fldCharType="end"/>
      </w:r>
    </w:p>
    <w:p w14:paraId="57BA93FC" w14:textId="60B28BA0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"lblSource" \* Lower </w:instrText>
      </w:r>
      <w:r w:rsidRPr="0040207D">
        <w:rPr>
          <w:rStyle w:val="sysDocStatisticslbl"/>
        </w:rPr>
        <w:fldChar w:fldCharType="separate"/>
      </w:r>
      <w:r w:rsidR="009E158A">
        <w:rPr>
          <w:rStyle w:val="sysDocStatisticslbl"/>
        </w:rPr>
        <w:t>source</w:t>
      </w:r>
      <w:r w:rsidRPr="0040207D">
        <w:rPr>
          <w:rStyle w:val="sysDocStatisticslbl"/>
        </w:rPr>
        <w:fldChar w:fldCharType="end"/>
      </w:r>
      <w:r w:rsidRPr="0040207D">
        <w:tab/>
        <w:t>:</w:t>
      </w:r>
      <w:r w:rsidRPr="0040207D">
        <w:tab/>
      </w:r>
      <w:r w:rsidRPr="0040207D">
        <w:fldChar w:fldCharType="begin"/>
      </w:r>
      <w:r w:rsidRPr="0040207D">
        <w:instrText xml:space="preserve"> DOCPROPERTY "CompanyName" </w:instrText>
      </w:r>
      <w:r w:rsidRPr="0040207D">
        <w:fldChar w:fldCharType="separate"/>
      </w:r>
      <w:r w:rsidR="009E158A">
        <w:t>Atos Unify</w:t>
      </w:r>
      <w:r w:rsidRPr="0040207D">
        <w:fldChar w:fldCharType="end"/>
      </w:r>
    </w:p>
    <w:p w14:paraId="2BCC15D9" w14:textId="0578B528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"lblDocumentDate" \* Lower </w:instrText>
      </w:r>
      <w:r w:rsidRPr="0040207D">
        <w:rPr>
          <w:rStyle w:val="sysDocStatisticslbl"/>
        </w:rPr>
        <w:fldChar w:fldCharType="separate"/>
      </w:r>
      <w:r w:rsidR="009E158A">
        <w:rPr>
          <w:rStyle w:val="sysDocStatisticslbl"/>
        </w:rPr>
        <w:t>document date</w:t>
      </w:r>
      <w:r w:rsidRPr="0040207D">
        <w:rPr>
          <w:rStyle w:val="sysDocStatisticslbl"/>
        </w:rPr>
        <w:fldChar w:fldCharType="end"/>
      </w:r>
      <w:r w:rsidRPr="0040207D">
        <w:tab/>
        <w:t>:</w:t>
      </w:r>
      <w:r w:rsidRPr="0040207D">
        <w:tab/>
      </w:r>
      <w:bookmarkStart w:id="0" w:name="sys_Date"/>
      <w:r w:rsidR="00517530">
        <w:t>5</w:t>
      </w:r>
      <w:r w:rsidR="009E158A">
        <w:t xml:space="preserve">th </w:t>
      </w:r>
      <w:r w:rsidR="00517530">
        <w:t>September</w:t>
      </w:r>
      <w:r w:rsidR="009E158A">
        <w:t xml:space="preserve"> 202</w:t>
      </w:r>
      <w:bookmarkEnd w:id="0"/>
      <w:r w:rsidR="00517530">
        <w:t>2</w:t>
      </w:r>
      <w:r w:rsidRPr="0040207D">
        <w:softHyphen/>
      </w:r>
      <w:bookmarkStart w:id="1" w:name="sys_DCO_Dates"/>
      <w:r w:rsidRPr="0040207D">
        <w:fldChar w:fldCharType="begin"/>
      </w:r>
      <w:r w:rsidRPr="0040207D">
        <w:instrText xml:space="preserve"> IF </w:instrText>
      </w:r>
      <w:r w:rsidRPr="0040207D">
        <w:fldChar w:fldCharType="begin"/>
      </w:r>
      <w:r w:rsidRPr="0040207D">
        <w:instrText xml:space="preserve"> DOCPROPERTY "DatesRfT" </w:instrText>
      </w:r>
      <w:r w:rsidRPr="0040207D">
        <w:fldChar w:fldCharType="end"/>
      </w:r>
      <w:r w:rsidRPr="0040207D">
        <w:instrText xml:space="preserve"> &lt;&gt; "" "</w:instrText>
      </w:r>
    </w:p>
    <w:p w14:paraId="4F6EDD81" w14:textId="4B5D69FB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"lblDatesRfT" \* Lower </w:instrText>
      </w:r>
      <w:r w:rsidRPr="0040207D">
        <w:rPr>
          <w:rStyle w:val="sysDocStatisticslbl"/>
        </w:rPr>
        <w:fldChar w:fldCharType="separate"/>
      </w:r>
      <w:r w:rsidR="008B40CC" w:rsidRPr="0040207D">
        <w:rPr>
          <w:rStyle w:val="sysDocStatisticslbl"/>
        </w:rPr>
        <w:instrText>released for training</w:instrText>
      </w:r>
      <w:r w:rsidRPr="0040207D">
        <w:rPr>
          <w:rStyle w:val="sysDocStatisticslbl"/>
        </w:rPr>
        <w:fldChar w:fldCharType="end"/>
      </w:r>
      <w:r w:rsidRPr="0040207D">
        <w:tab/>
        <w:instrText>:</w:instrText>
      </w:r>
      <w:r w:rsidRPr="0040207D">
        <w:tab/>
      </w:r>
      <w:r w:rsidRPr="0040207D">
        <w:fldChar w:fldCharType="begin"/>
      </w:r>
      <w:r w:rsidRPr="0040207D">
        <w:instrText xml:space="preserve"> DOCPROPERTY "DatesRfT" </w:instrText>
      </w:r>
      <w:r w:rsidRPr="0040207D">
        <w:fldChar w:fldCharType="separate"/>
      </w:r>
      <w:r w:rsidR="008B40CC" w:rsidRPr="0040207D">
        <w:instrText>d MMMM yyyy</w:instrText>
      </w:r>
      <w:r w:rsidRPr="0040207D">
        <w:fldChar w:fldCharType="end"/>
      </w:r>
      <w:r w:rsidRPr="0040207D">
        <w:instrText xml:space="preserve">" </w:instrText>
      </w:r>
      <w:r w:rsidRPr="0040207D">
        <w:fldChar w:fldCharType="end"/>
      </w:r>
      <w:r w:rsidRPr="0040207D">
        <w:softHyphen/>
      </w:r>
      <w:r w:rsidRPr="0040207D">
        <w:fldChar w:fldCharType="begin"/>
      </w:r>
      <w:r w:rsidRPr="0040207D">
        <w:instrText xml:space="preserve"> IF </w:instrText>
      </w:r>
      <w:r w:rsidRPr="0040207D">
        <w:fldChar w:fldCharType="begin"/>
      </w:r>
      <w:r w:rsidRPr="0040207D">
        <w:instrText xml:space="preserve"> DOCPROPERTY "DatesRfO" </w:instrText>
      </w:r>
      <w:r w:rsidRPr="0040207D">
        <w:fldChar w:fldCharType="end"/>
      </w:r>
      <w:r w:rsidRPr="0040207D">
        <w:instrText xml:space="preserve"> &lt;&gt; "" "</w:instrText>
      </w:r>
    </w:p>
    <w:p w14:paraId="6B347620" w14:textId="6C1AD76C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"lblDatesRfO" \* Lower </w:instrText>
      </w:r>
      <w:r w:rsidRPr="0040207D">
        <w:rPr>
          <w:rStyle w:val="sysDocStatisticslbl"/>
        </w:rPr>
        <w:fldChar w:fldCharType="separate"/>
      </w:r>
      <w:r w:rsidR="008B40CC" w:rsidRPr="0040207D">
        <w:rPr>
          <w:rStyle w:val="sysDocStatisticslbl"/>
        </w:rPr>
        <w:instrText>released for operations</w:instrText>
      </w:r>
      <w:r w:rsidRPr="0040207D">
        <w:rPr>
          <w:rStyle w:val="sysDocStatisticslbl"/>
        </w:rPr>
        <w:fldChar w:fldCharType="end"/>
      </w:r>
      <w:r w:rsidRPr="0040207D">
        <w:tab/>
        <w:instrText>:</w:instrText>
      </w:r>
      <w:r w:rsidRPr="0040207D">
        <w:tab/>
      </w:r>
      <w:r w:rsidRPr="0040207D">
        <w:fldChar w:fldCharType="begin"/>
      </w:r>
      <w:r w:rsidRPr="0040207D">
        <w:instrText xml:space="preserve"> DOCPROPERTY "DatesRfO" </w:instrText>
      </w:r>
      <w:r w:rsidRPr="0040207D">
        <w:fldChar w:fldCharType="separate"/>
      </w:r>
      <w:r w:rsidR="008B40CC" w:rsidRPr="0040207D">
        <w:instrText>d MMMM yyyy</w:instrText>
      </w:r>
      <w:r w:rsidRPr="0040207D">
        <w:fldChar w:fldCharType="end"/>
      </w:r>
      <w:r w:rsidRPr="0040207D">
        <w:instrText xml:space="preserve">" </w:instrText>
      </w:r>
      <w:r w:rsidRPr="0040207D">
        <w:fldChar w:fldCharType="end"/>
      </w:r>
      <w:r w:rsidRPr="0040207D">
        <w:softHyphen/>
      </w:r>
      <w:r w:rsidRPr="0040207D">
        <w:fldChar w:fldCharType="begin"/>
      </w:r>
      <w:r w:rsidRPr="0040207D">
        <w:instrText xml:space="preserve"> IF </w:instrText>
      </w:r>
      <w:r w:rsidRPr="0040207D">
        <w:fldChar w:fldCharType="begin"/>
      </w:r>
      <w:r w:rsidRPr="0040207D">
        <w:instrText xml:space="preserve"> DOCPROPERTY "DatesReview" </w:instrText>
      </w:r>
      <w:r w:rsidRPr="0040207D">
        <w:fldChar w:fldCharType="end"/>
      </w:r>
      <w:r w:rsidRPr="0040207D">
        <w:instrText xml:space="preserve"> &lt;&gt; "" "</w:instrText>
      </w:r>
    </w:p>
    <w:p w14:paraId="56A4A8C7" w14:textId="5CC73707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"lblDatesReview" \* Lower </w:instrText>
      </w:r>
      <w:r w:rsidRPr="0040207D">
        <w:rPr>
          <w:rStyle w:val="sysDocStatisticslbl"/>
        </w:rPr>
        <w:fldChar w:fldCharType="separate"/>
      </w:r>
      <w:r w:rsidR="008B40CC" w:rsidRPr="0040207D">
        <w:rPr>
          <w:rStyle w:val="sysDocStatisticslbl"/>
        </w:rPr>
        <w:instrText>review before</w:instrText>
      </w:r>
      <w:r w:rsidRPr="0040207D">
        <w:rPr>
          <w:rStyle w:val="sysDocStatisticslbl"/>
        </w:rPr>
        <w:fldChar w:fldCharType="end"/>
      </w:r>
      <w:r w:rsidRPr="0040207D">
        <w:tab/>
        <w:instrText>:</w:instrText>
      </w:r>
      <w:r w:rsidRPr="0040207D">
        <w:tab/>
      </w:r>
      <w:r w:rsidRPr="0040207D">
        <w:fldChar w:fldCharType="begin"/>
      </w:r>
      <w:r w:rsidRPr="0040207D">
        <w:instrText xml:space="preserve"> DOCPROPERTY "DatesReview" </w:instrText>
      </w:r>
      <w:r w:rsidRPr="0040207D">
        <w:fldChar w:fldCharType="separate"/>
      </w:r>
      <w:r w:rsidR="008B40CC" w:rsidRPr="0040207D">
        <w:instrText>d MMMM yyyy</w:instrText>
      </w:r>
      <w:r w:rsidRPr="0040207D">
        <w:fldChar w:fldCharType="end"/>
      </w:r>
      <w:r w:rsidRPr="0040207D">
        <w:instrText xml:space="preserve">" </w:instrText>
      </w:r>
      <w:r w:rsidRPr="0040207D">
        <w:fldChar w:fldCharType="end"/>
      </w:r>
      <w:bookmarkEnd w:id="1"/>
    </w:p>
    <w:p w14:paraId="05EBBD94" w14:textId="0737AA1F" w:rsidR="00915C0E" w:rsidRPr="0040207D" w:rsidRDefault="00915C0E" w:rsidP="00915C0E">
      <w:pPr>
        <w:pStyle w:val="sysDocStatistics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"lblNumberOfPages" \* Lower </w:instrText>
      </w:r>
      <w:r w:rsidRPr="0040207D">
        <w:rPr>
          <w:rStyle w:val="sysDocStatisticslbl"/>
        </w:rPr>
        <w:fldChar w:fldCharType="separate"/>
      </w:r>
      <w:r w:rsidR="009E158A">
        <w:rPr>
          <w:rStyle w:val="sysDocStatisticslbl"/>
        </w:rPr>
        <w:t>number of pages</w:t>
      </w:r>
      <w:r w:rsidRPr="0040207D">
        <w:rPr>
          <w:rStyle w:val="sysDocStatisticslbl"/>
        </w:rPr>
        <w:fldChar w:fldCharType="end"/>
      </w:r>
      <w:r w:rsidRPr="0040207D">
        <w:tab/>
        <w:t>:</w:t>
      </w:r>
      <w:r w:rsidRPr="0040207D">
        <w:tab/>
      </w:r>
      <w:bookmarkStart w:id="2" w:name="sys_NumPages"/>
      <w:r w:rsidR="00D74831" w:rsidRPr="0040207D">
        <w:fldChar w:fldCharType="begin"/>
      </w:r>
      <w:r w:rsidR="00D74831" w:rsidRPr="0040207D">
        <w:instrText xml:space="preserve"> NUMPAGES  </w:instrText>
      </w:r>
      <w:r w:rsidR="00D74831" w:rsidRPr="0040207D">
        <w:fldChar w:fldCharType="separate"/>
      </w:r>
      <w:r w:rsidR="009E158A">
        <w:t>13</w:t>
      </w:r>
      <w:r w:rsidR="00D74831" w:rsidRPr="0040207D">
        <w:fldChar w:fldCharType="end"/>
      </w:r>
      <w:bookmarkEnd w:id="2"/>
    </w:p>
    <w:p w14:paraId="3FD47DBB" w14:textId="2E631AF3" w:rsidR="00915C0E" w:rsidRPr="0040207D" w:rsidRDefault="004E0833" w:rsidP="00915C0E">
      <w:pPr>
        <w:pStyle w:val="sysDocStatisticsOwner"/>
      </w:pP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IF </w:instrText>
      </w:r>
      <w:r w:rsidRPr="0040207D">
        <w:fldChar w:fldCharType="begin"/>
      </w:r>
      <w:r w:rsidRPr="0040207D">
        <w:instrText xml:space="preserve"> DOCPROPERTY "Owner" </w:instrText>
      </w:r>
      <w:r w:rsidRPr="0040207D">
        <w:fldChar w:fldCharType="separate"/>
      </w:r>
      <w:r w:rsidR="009E158A">
        <w:instrText>R.Niklowitz</w:instrText>
      </w:r>
      <w:r w:rsidRPr="0040207D">
        <w:fldChar w:fldCharType="end"/>
      </w:r>
      <w:r w:rsidRPr="0040207D">
        <w:rPr>
          <w:rStyle w:val="sysDocStatisticslbl"/>
        </w:rPr>
        <w:instrText xml:space="preserve"> &lt;&gt; "" "</w:instrText>
      </w:r>
      <w:r w:rsidRPr="0040207D">
        <w:rPr>
          <w:rStyle w:val="sysDocStatisticslbl"/>
        </w:rPr>
        <w:fldChar w:fldCharType="begin"/>
      </w:r>
      <w:r w:rsidRPr="0040207D">
        <w:rPr>
          <w:rStyle w:val="sysDocStatisticslbl"/>
        </w:rPr>
        <w:instrText xml:space="preserve"> DOCPROPERTY "lblOwner" \* Lower</w:instrText>
      </w:r>
      <w:r w:rsidRPr="0040207D">
        <w:rPr>
          <w:rStyle w:val="sysDocStatisticslbl"/>
        </w:rPr>
        <w:fldChar w:fldCharType="separate"/>
      </w:r>
      <w:r w:rsidR="009E158A">
        <w:rPr>
          <w:rStyle w:val="sysDocStatisticslbl"/>
        </w:rPr>
        <w:instrText>owner</w:instrText>
      </w:r>
      <w:r w:rsidRPr="0040207D">
        <w:rPr>
          <w:rStyle w:val="sysDocStatisticslbl"/>
        </w:rPr>
        <w:fldChar w:fldCharType="end"/>
      </w:r>
      <w:r w:rsidRPr="0040207D">
        <w:tab/>
        <w:instrText>:</w:instrText>
      </w:r>
      <w:r w:rsidRPr="0040207D">
        <w:rPr>
          <w:rStyle w:val="sysDocStatisticslbl"/>
        </w:rPr>
        <w:instrText xml:space="preserve">" "" </w:instrText>
      </w:r>
      <w:r w:rsidRPr="0040207D">
        <w:rPr>
          <w:rStyle w:val="sysDocStatisticslbl"/>
        </w:rPr>
        <w:fldChar w:fldCharType="separate"/>
      </w:r>
      <w:r w:rsidR="009E158A">
        <w:rPr>
          <w:rStyle w:val="sysDocStatisticslbl"/>
        </w:rPr>
        <w:t>owner</w:t>
      </w:r>
      <w:r w:rsidR="009E158A" w:rsidRPr="0040207D">
        <w:tab/>
        <w:t>:</w:t>
      </w:r>
      <w:r w:rsidRPr="0040207D">
        <w:rPr>
          <w:rStyle w:val="sysDocStatisticslbl"/>
        </w:rPr>
        <w:fldChar w:fldCharType="end"/>
      </w:r>
      <w:r w:rsidR="00915C0E" w:rsidRPr="0040207D">
        <w:tab/>
      </w:r>
      <w:r w:rsidR="00915C0E" w:rsidRPr="0040207D">
        <w:fldChar w:fldCharType="begin"/>
      </w:r>
      <w:r w:rsidR="00915C0E" w:rsidRPr="0040207D">
        <w:instrText xml:space="preserve"> DOCPROPERTY "Owner" </w:instrText>
      </w:r>
      <w:r w:rsidR="00915C0E" w:rsidRPr="0040207D">
        <w:fldChar w:fldCharType="separate"/>
      </w:r>
      <w:r w:rsidR="009E158A">
        <w:t>R.Niklowitz</w:t>
      </w:r>
      <w:r w:rsidR="00915C0E" w:rsidRPr="0040207D">
        <w:fldChar w:fldCharType="end"/>
      </w:r>
    </w:p>
    <w:p w14:paraId="55E833CB" w14:textId="77777777" w:rsidR="00915C0E" w:rsidRPr="0040207D" w:rsidRDefault="00915C0E" w:rsidP="00915C0E">
      <w:pPr>
        <w:pStyle w:val="sysMAT"/>
        <w:framePr w:wrap="around"/>
      </w:pPr>
      <w:bookmarkStart w:id="3" w:name="sys_ManagementApprovalTable"/>
      <w:bookmarkEnd w:id="3"/>
    </w:p>
    <w:p w14:paraId="4817C9D0" w14:textId="580F6B3F" w:rsidR="00915C0E" w:rsidRPr="0040207D" w:rsidRDefault="00915C0E" w:rsidP="00915C0E">
      <w:pPr>
        <w:pStyle w:val="sysCopyright"/>
        <w:framePr w:wrap="around"/>
      </w:pPr>
      <w:r w:rsidRPr="0040207D">
        <w:t xml:space="preserve">© Copyright </w:t>
      </w:r>
      <w:r w:rsidRPr="0040207D">
        <w:fldChar w:fldCharType="begin"/>
      </w:r>
      <w:r w:rsidRPr="0040207D">
        <w:instrText xml:space="preserve"> DOCPROPERTY "Copyright" </w:instrText>
      </w:r>
      <w:r w:rsidRPr="0040207D">
        <w:fldChar w:fldCharType="separate"/>
      </w:r>
      <w:r w:rsidR="009E158A">
        <w:t>2021</w:t>
      </w:r>
      <w:r w:rsidRPr="0040207D">
        <w:fldChar w:fldCharType="end"/>
      </w:r>
      <w:r w:rsidRPr="0040207D">
        <w:t xml:space="preserve">, </w:t>
      </w:r>
      <w:r w:rsidRPr="0040207D">
        <w:fldChar w:fldCharType="begin"/>
      </w:r>
      <w:r w:rsidRPr="0040207D">
        <w:instrText xml:space="preserve"> DOCPROPERTY"CompanyNameLegal" </w:instrText>
      </w:r>
      <w:r w:rsidRPr="0040207D">
        <w:fldChar w:fldCharType="separate"/>
      </w:r>
      <w:r w:rsidR="009E158A">
        <w:t>Unify Communication and Collaboration Services GmbH</w:t>
      </w:r>
      <w:r w:rsidRPr="0040207D">
        <w:fldChar w:fldCharType="end"/>
      </w:r>
      <w:r w:rsidRPr="0040207D">
        <w:t xml:space="preserve"> </w:t>
      </w:r>
      <w:r w:rsidRPr="0040207D">
        <w:fldChar w:fldCharType="begin"/>
      </w:r>
      <w:r w:rsidRPr="0040207D">
        <w:instrText xml:space="preserve"> DOCPROPERTY "lblCopyright" </w:instrText>
      </w:r>
      <w:r w:rsidRPr="0040207D">
        <w:fldChar w:fldCharType="separate"/>
      </w:r>
      <w:r w:rsidR="009E158A">
        <w:t>All rights reserved.</w:t>
      </w:r>
      <w:r w:rsidRPr="0040207D">
        <w:fldChar w:fldCharType="end"/>
      </w:r>
      <w:r w:rsidRPr="0040207D">
        <w:t xml:space="preserve"> </w:t>
      </w:r>
      <w:r w:rsidRPr="0040207D">
        <w:fldChar w:fldCharType="begin"/>
      </w:r>
      <w:r w:rsidRPr="0040207D">
        <w:instrText xml:space="preserve"> DOCPROPERTY "lblCopyright2" </w:instrText>
      </w:r>
      <w:r w:rsidRPr="0040207D">
        <w:fldChar w:fldCharType="separate"/>
      </w:r>
      <w:r w:rsidR="009E158A">
        <w:t>Reproduction in whole or in part is prohibited without the prior written consent of the copyright owner.</w:t>
      </w:r>
      <w:r w:rsidRPr="0040207D">
        <w:fldChar w:fldCharType="end"/>
      </w:r>
      <w:r w:rsidRPr="0040207D">
        <w:t xml:space="preserve"> </w:t>
      </w:r>
      <w:r w:rsidRPr="0040207D">
        <w:fldChar w:fldCharType="begin"/>
      </w:r>
      <w:r w:rsidRPr="0040207D">
        <w:instrText xml:space="preserve"> DOCPROPERTY "lblQuestions" </w:instrText>
      </w:r>
      <w:r w:rsidRPr="0040207D">
        <w:fldChar w:fldCharType="separate"/>
      </w:r>
      <w:r w:rsidR="009E158A">
        <w:t>For any questions or remarks on this document, please contact</w:t>
      </w:r>
      <w:r w:rsidRPr="0040207D">
        <w:fldChar w:fldCharType="end"/>
      </w:r>
      <w:r w:rsidRPr="0040207D">
        <w:t xml:space="preserve"> </w:t>
      </w:r>
      <w:r w:rsidRPr="0040207D">
        <w:fldChar w:fldCharType="begin"/>
      </w:r>
      <w:r w:rsidRPr="0040207D">
        <w:instrText xml:space="preserve"> DOCPROPERTY "CompanyName" </w:instrText>
      </w:r>
      <w:r w:rsidRPr="0040207D">
        <w:fldChar w:fldCharType="separate"/>
      </w:r>
      <w:r w:rsidR="009E158A">
        <w:t>Atos Unify</w:t>
      </w:r>
      <w:r w:rsidRPr="0040207D">
        <w:fldChar w:fldCharType="end"/>
      </w:r>
      <w:r w:rsidRPr="0040207D">
        <w:t xml:space="preserve">, </w:t>
      </w:r>
      <w:r w:rsidRPr="0040207D">
        <w:fldChar w:fldCharType="begin"/>
      </w:r>
      <w:r w:rsidRPr="0040207D">
        <w:instrText xml:space="preserve"> DOCPROPERTY "QuestionPhone" </w:instrText>
      </w:r>
      <w:r w:rsidRPr="0040207D">
        <w:fldChar w:fldCharType="separate"/>
      </w:r>
      <w:r w:rsidR="009E158A">
        <w:t>+49 89 7007 23257</w:t>
      </w:r>
      <w:r w:rsidRPr="0040207D">
        <w:fldChar w:fldCharType="end"/>
      </w:r>
      <w:r w:rsidRPr="0040207D">
        <w:t>.</w:t>
      </w:r>
    </w:p>
    <w:p w14:paraId="53A60CF3" w14:textId="77777777" w:rsidR="00915C0E" w:rsidRPr="0040207D" w:rsidRDefault="00915C0E" w:rsidP="00915C0E">
      <w:pPr>
        <w:pStyle w:val="Textkrper"/>
      </w:pPr>
    </w:p>
    <w:p w14:paraId="244B9EB2" w14:textId="77777777" w:rsidR="00915C0E" w:rsidRPr="0040207D" w:rsidRDefault="00915C0E" w:rsidP="00915C0E">
      <w:pPr>
        <w:pStyle w:val="Textkrper"/>
        <w:sectPr w:rsidR="00915C0E" w:rsidRPr="0040207D" w:rsidSect="009A53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4933" w:right="1134" w:bottom="851" w:left="1814" w:header="1531" w:footer="709" w:gutter="0"/>
          <w:cols w:space="720"/>
          <w:titlePg/>
          <w:docGrid w:linePitch="272"/>
        </w:sectPr>
      </w:pPr>
    </w:p>
    <w:sdt>
      <w:sdtPr>
        <w:rPr>
          <w:b w:val="0"/>
          <w:color w:val="auto"/>
          <w:sz w:val="18"/>
          <w:szCs w:val="20"/>
          <w:lang w:val="en-US"/>
        </w:rPr>
        <w:id w:val="49199588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74CFD81" w14:textId="72B3C543" w:rsidR="00A61519" w:rsidRDefault="00A61519" w:rsidP="00A61519">
          <w:pPr>
            <w:pStyle w:val="Heading0nono"/>
          </w:pPr>
          <w:r>
            <w:t>Content</w:t>
          </w:r>
        </w:p>
        <w:p w14:paraId="778BE18A" w14:textId="74C13BCF" w:rsidR="009E158A" w:rsidRDefault="00A61519">
          <w:pPr>
            <w:pStyle w:val="Verzeichnis1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6474583" w:history="1">
            <w:r w:rsidR="009E158A" w:rsidRPr="00B60E3C">
              <w:rPr>
                <w:rStyle w:val="Hyperlink"/>
              </w:rPr>
              <w:t>1</w:t>
            </w:r>
            <w:r w:rsidR="009E158A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9E158A" w:rsidRPr="00B60E3C">
              <w:rPr>
                <w:rStyle w:val="Hyperlink"/>
              </w:rPr>
              <w:t>Introduction</w:t>
            </w:r>
            <w:r w:rsidR="009E158A">
              <w:rPr>
                <w:webHidden/>
              </w:rPr>
              <w:tab/>
            </w:r>
            <w:r w:rsidR="009E158A">
              <w:rPr>
                <w:webHidden/>
              </w:rPr>
              <w:fldChar w:fldCharType="begin"/>
            </w:r>
            <w:r w:rsidR="009E158A">
              <w:rPr>
                <w:webHidden/>
              </w:rPr>
              <w:instrText xml:space="preserve"> PAGEREF _Toc76474583 \h </w:instrText>
            </w:r>
            <w:r w:rsidR="009E158A">
              <w:rPr>
                <w:webHidden/>
              </w:rPr>
            </w:r>
            <w:r w:rsidR="009E158A">
              <w:rPr>
                <w:webHidden/>
              </w:rPr>
              <w:fldChar w:fldCharType="separate"/>
            </w:r>
            <w:r w:rsidR="009E158A">
              <w:rPr>
                <w:webHidden/>
              </w:rPr>
              <w:t>4</w:t>
            </w:r>
            <w:r w:rsidR="009E158A">
              <w:rPr>
                <w:webHidden/>
              </w:rPr>
              <w:fldChar w:fldCharType="end"/>
            </w:r>
          </w:hyperlink>
        </w:p>
        <w:p w14:paraId="4C586C75" w14:textId="53E7C9FA" w:rsidR="009E158A" w:rsidRDefault="007D276F">
          <w:pPr>
            <w:pStyle w:val="Verzeichnis1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474584" w:history="1">
            <w:r w:rsidR="009E158A" w:rsidRPr="00B60E3C">
              <w:rPr>
                <w:rStyle w:val="Hyperlink"/>
              </w:rPr>
              <w:t>2</w:t>
            </w:r>
            <w:r w:rsidR="009E158A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9E158A" w:rsidRPr="00B60E3C">
              <w:rPr>
                <w:rStyle w:val="Hyperlink"/>
              </w:rPr>
              <w:t>Installation and Configuration</w:t>
            </w:r>
            <w:r w:rsidR="009E158A">
              <w:rPr>
                <w:webHidden/>
              </w:rPr>
              <w:tab/>
            </w:r>
            <w:r w:rsidR="009E158A">
              <w:rPr>
                <w:webHidden/>
              </w:rPr>
              <w:fldChar w:fldCharType="begin"/>
            </w:r>
            <w:r w:rsidR="009E158A">
              <w:rPr>
                <w:webHidden/>
              </w:rPr>
              <w:instrText xml:space="preserve"> PAGEREF _Toc76474584 \h </w:instrText>
            </w:r>
            <w:r w:rsidR="009E158A">
              <w:rPr>
                <w:webHidden/>
              </w:rPr>
            </w:r>
            <w:r w:rsidR="009E158A">
              <w:rPr>
                <w:webHidden/>
              </w:rPr>
              <w:fldChar w:fldCharType="separate"/>
            </w:r>
            <w:r w:rsidR="009E158A">
              <w:rPr>
                <w:webHidden/>
              </w:rPr>
              <w:t>5</w:t>
            </w:r>
            <w:r w:rsidR="009E158A">
              <w:rPr>
                <w:webHidden/>
              </w:rPr>
              <w:fldChar w:fldCharType="end"/>
            </w:r>
          </w:hyperlink>
        </w:p>
        <w:p w14:paraId="7745B21F" w14:textId="61428EC7" w:rsidR="009E158A" w:rsidRDefault="007D276F">
          <w:pPr>
            <w:pStyle w:val="Verzeichnis2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474585" w:history="1">
            <w:r w:rsidR="009E158A" w:rsidRPr="00B60E3C">
              <w:rPr>
                <w:rStyle w:val="Hyperlink"/>
              </w:rPr>
              <w:t>2.1</w:t>
            </w:r>
            <w:r w:rsidR="009E158A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9E158A" w:rsidRPr="00B60E3C">
              <w:rPr>
                <w:rStyle w:val="Hyperlink"/>
              </w:rPr>
              <w:t>General contact data</w:t>
            </w:r>
            <w:r w:rsidR="009E158A">
              <w:rPr>
                <w:webHidden/>
              </w:rPr>
              <w:tab/>
            </w:r>
            <w:r w:rsidR="009E158A">
              <w:rPr>
                <w:webHidden/>
              </w:rPr>
              <w:fldChar w:fldCharType="begin"/>
            </w:r>
            <w:r w:rsidR="009E158A">
              <w:rPr>
                <w:webHidden/>
              </w:rPr>
              <w:instrText xml:space="preserve"> PAGEREF _Toc76474585 \h </w:instrText>
            </w:r>
            <w:r w:rsidR="009E158A">
              <w:rPr>
                <w:webHidden/>
              </w:rPr>
            </w:r>
            <w:r w:rsidR="009E158A">
              <w:rPr>
                <w:webHidden/>
              </w:rPr>
              <w:fldChar w:fldCharType="separate"/>
            </w:r>
            <w:r w:rsidR="009E158A">
              <w:rPr>
                <w:webHidden/>
              </w:rPr>
              <w:t>5</w:t>
            </w:r>
            <w:r w:rsidR="009E158A">
              <w:rPr>
                <w:webHidden/>
              </w:rPr>
              <w:fldChar w:fldCharType="end"/>
            </w:r>
          </w:hyperlink>
        </w:p>
        <w:p w14:paraId="47CF4580" w14:textId="3012C9EC" w:rsidR="009E158A" w:rsidRDefault="007D276F">
          <w:pPr>
            <w:pStyle w:val="Verzeichnis3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474586" w:history="1">
            <w:r w:rsidR="009E158A" w:rsidRPr="00B60E3C">
              <w:rPr>
                <w:rStyle w:val="Hyperlink"/>
              </w:rPr>
              <w:t>2.1.1</w:t>
            </w:r>
            <w:r w:rsidR="009E158A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9E158A" w:rsidRPr="00B60E3C">
              <w:rPr>
                <w:rStyle w:val="Hyperlink"/>
              </w:rPr>
              <w:t>Your data</w:t>
            </w:r>
            <w:r w:rsidR="009E158A">
              <w:rPr>
                <w:webHidden/>
              </w:rPr>
              <w:tab/>
            </w:r>
            <w:r w:rsidR="009E158A">
              <w:rPr>
                <w:webHidden/>
              </w:rPr>
              <w:fldChar w:fldCharType="begin"/>
            </w:r>
            <w:r w:rsidR="009E158A">
              <w:rPr>
                <w:webHidden/>
              </w:rPr>
              <w:instrText xml:space="preserve"> PAGEREF _Toc76474586 \h </w:instrText>
            </w:r>
            <w:r w:rsidR="009E158A">
              <w:rPr>
                <w:webHidden/>
              </w:rPr>
            </w:r>
            <w:r w:rsidR="009E158A">
              <w:rPr>
                <w:webHidden/>
              </w:rPr>
              <w:fldChar w:fldCharType="separate"/>
            </w:r>
            <w:r w:rsidR="009E158A">
              <w:rPr>
                <w:webHidden/>
              </w:rPr>
              <w:t>5</w:t>
            </w:r>
            <w:r w:rsidR="009E158A">
              <w:rPr>
                <w:webHidden/>
              </w:rPr>
              <w:fldChar w:fldCharType="end"/>
            </w:r>
          </w:hyperlink>
        </w:p>
        <w:p w14:paraId="75AA0B40" w14:textId="791738B9" w:rsidR="009E158A" w:rsidRDefault="007D276F">
          <w:pPr>
            <w:pStyle w:val="Verzeichnis2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474587" w:history="1">
            <w:r w:rsidR="009E158A" w:rsidRPr="00B60E3C">
              <w:rPr>
                <w:rStyle w:val="Hyperlink"/>
              </w:rPr>
              <w:t>2.2</w:t>
            </w:r>
            <w:r w:rsidR="009E158A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9E158A" w:rsidRPr="00B60E3C">
              <w:rPr>
                <w:rStyle w:val="Hyperlink"/>
              </w:rPr>
              <w:t>IPsec tunnel</w:t>
            </w:r>
            <w:r w:rsidR="009E158A">
              <w:rPr>
                <w:webHidden/>
              </w:rPr>
              <w:tab/>
            </w:r>
            <w:r w:rsidR="009E158A">
              <w:rPr>
                <w:webHidden/>
              </w:rPr>
              <w:fldChar w:fldCharType="begin"/>
            </w:r>
            <w:r w:rsidR="009E158A">
              <w:rPr>
                <w:webHidden/>
              </w:rPr>
              <w:instrText xml:space="preserve"> PAGEREF _Toc76474587 \h </w:instrText>
            </w:r>
            <w:r w:rsidR="009E158A">
              <w:rPr>
                <w:webHidden/>
              </w:rPr>
            </w:r>
            <w:r w:rsidR="009E158A">
              <w:rPr>
                <w:webHidden/>
              </w:rPr>
              <w:fldChar w:fldCharType="separate"/>
            </w:r>
            <w:r w:rsidR="009E158A">
              <w:rPr>
                <w:webHidden/>
              </w:rPr>
              <w:t>6</w:t>
            </w:r>
            <w:r w:rsidR="009E158A">
              <w:rPr>
                <w:webHidden/>
              </w:rPr>
              <w:fldChar w:fldCharType="end"/>
            </w:r>
          </w:hyperlink>
        </w:p>
        <w:p w14:paraId="177E8898" w14:textId="2F36A142" w:rsidR="009E158A" w:rsidRDefault="007D276F">
          <w:pPr>
            <w:pStyle w:val="Verzeichnis3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474588" w:history="1">
            <w:r w:rsidR="009E158A" w:rsidRPr="00B60E3C">
              <w:rPr>
                <w:rStyle w:val="Hyperlink"/>
              </w:rPr>
              <w:t>2.2.1</w:t>
            </w:r>
            <w:r w:rsidR="009E158A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9E158A" w:rsidRPr="00B60E3C">
              <w:rPr>
                <w:rStyle w:val="Hyperlink"/>
              </w:rPr>
              <w:t>Overview</w:t>
            </w:r>
            <w:r w:rsidR="009E158A">
              <w:rPr>
                <w:webHidden/>
              </w:rPr>
              <w:tab/>
            </w:r>
            <w:r w:rsidR="009E158A">
              <w:rPr>
                <w:webHidden/>
              </w:rPr>
              <w:fldChar w:fldCharType="begin"/>
            </w:r>
            <w:r w:rsidR="009E158A">
              <w:rPr>
                <w:webHidden/>
              </w:rPr>
              <w:instrText xml:space="preserve"> PAGEREF _Toc76474588 \h </w:instrText>
            </w:r>
            <w:r w:rsidR="009E158A">
              <w:rPr>
                <w:webHidden/>
              </w:rPr>
            </w:r>
            <w:r w:rsidR="009E158A">
              <w:rPr>
                <w:webHidden/>
              </w:rPr>
              <w:fldChar w:fldCharType="separate"/>
            </w:r>
            <w:r w:rsidR="009E158A">
              <w:rPr>
                <w:webHidden/>
              </w:rPr>
              <w:t>6</w:t>
            </w:r>
            <w:r w:rsidR="009E158A">
              <w:rPr>
                <w:webHidden/>
              </w:rPr>
              <w:fldChar w:fldCharType="end"/>
            </w:r>
          </w:hyperlink>
        </w:p>
        <w:p w14:paraId="6C4AE9E3" w14:textId="0E194698" w:rsidR="009E158A" w:rsidRDefault="007D276F">
          <w:pPr>
            <w:pStyle w:val="Verzeichnis3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474589" w:history="1">
            <w:r w:rsidR="009E158A" w:rsidRPr="00B60E3C">
              <w:rPr>
                <w:rStyle w:val="Hyperlink"/>
              </w:rPr>
              <w:t>2.2.2</w:t>
            </w:r>
            <w:r w:rsidR="009E158A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9E158A" w:rsidRPr="00B60E3C">
              <w:rPr>
                <w:rStyle w:val="Hyperlink"/>
              </w:rPr>
              <w:t>Tunnel data</w:t>
            </w:r>
            <w:r w:rsidR="009E158A">
              <w:rPr>
                <w:webHidden/>
              </w:rPr>
              <w:tab/>
            </w:r>
            <w:r w:rsidR="009E158A">
              <w:rPr>
                <w:webHidden/>
              </w:rPr>
              <w:fldChar w:fldCharType="begin"/>
            </w:r>
            <w:r w:rsidR="009E158A">
              <w:rPr>
                <w:webHidden/>
              </w:rPr>
              <w:instrText xml:space="preserve"> PAGEREF _Toc76474589 \h </w:instrText>
            </w:r>
            <w:r w:rsidR="009E158A">
              <w:rPr>
                <w:webHidden/>
              </w:rPr>
            </w:r>
            <w:r w:rsidR="009E158A">
              <w:rPr>
                <w:webHidden/>
              </w:rPr>
              <w:fldChar w:fldCharType="separate"/>
            </w:r>
            <w:r w:rsidR="009E158A">
              <w:rPr>
                <w:webHidden/>
              </w:rPr>
              <w:t>6</w:t>
            </w:r>
            <w:r w:rsidR="009E158A">
              <w:rPr>
                <w:webHidden/>
              </w:rPr>
              <w:fldChar w:fldCharType="end"/>
            </w:r>
          </w:hyperlink>
        </w:p>
        <w:p w14:paraId="10FB8BED" w14:textId="0AB9618D" w:rsidR="009E158A" w:rsidRDefault="007D276F">
          <w:pPr>
            <w:pStyle w:val="Verzeichnis3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474590" w:history="1">
            <w:r w:rsidR="009E158A" w:rsidRPr="00B60E3C">
              <w:rPr>
                <w:rStyle w:val="Hyperlink"/>
              </w:rPr>
              <w:t>2.2.3</w:t>
            </w:r>
            <w:r w:rsidR="009E158A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9E158A" w:rsidRPr="00B60E3C">
              <w:rPr>
                <w:rStyle w:val="Hyperlink"/>
              </w:rPr>
              <w:t>Encryption Domain (interesting traffic)- Seen From Your Side</w:t>
            </w:r>
            <w:r w:rsidR="009E158A">
              <w:rPr>
                <w:webHidden/>
              </w:rPr>
              <w:tab/>
            </w:r>
            <w:r w:rsidR="009E158A">
              <w:rPr>
                <w:webHidden/>
              </w:rPr>
              <w:fldChar w:fldCharType="begin"/>
            </w:r>
            <w:r w:rsidR="009E158A">
              <w:rPr>
                <w:webHidden/>
              </w:rPr>
              <w:instrText xml:space="preserve"> PAGEREF _Toc76474590 \h </w:instrText>
            </w:r>
            <w:r w:rsidR="009E158A">
              <w:rPr>
                <w:webHidden/>
              </w:rPr>
            </w:r>
            <w:r w:rsidR="009E158A">
              <w:rPr>
                <w:webHidden/>
              </w:rPr>
              <w:fldChar w:fldCharType="separate"/>
            </w:r>
            <w:r w:rsidR="009E158A">
              <w:rPr>
                <w:webHidden/>
              </w:rPr>
              <w:t>9</w:t>
            </w:r>
            <w:r w:rsidR="009E158A">
              <w:rPr>
                <w:webHidden/>
              </w:rPr>
              <w:fldChar w:fldCharType="end"/>
            </w:r>
          </w:hyperlink>
        </w:p>
        <w:p w14:paraId="1D33AA4A" w14:textId="3F153842" w:rsidR="009E158A" w:rsidRDefault="007D276F">
          <w:pPr>
            <w:pStyle w:val="Verzeichnis2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474591" w:history="1">
            <w:r w:rsidR="009E158A" w:rsidRPr="00B60E3C">
              <w:rPr>
                <w:rStyle w:val="Hyperlink"/>
              </w:rPr>
              <w:t>2.3</w:t>
            </w:r>
            <w:r w:rsidR="009E158A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9E158A" w:rsidRPr="00B60E3C">
              <w:rPr>
                <w:rStyle w:val="Hyperlink"/>
              </w:rPr>
              <w:t>Device list</w:t>
            </w:r>
            <w:r w:rsidR="009E158A">
              <w:rPr>
                <w:webHidden/>
              </w:rPr>
              <w:tab/>
            </w:r>
            <w:r w:rsidR="009E158A">
              <w:rPr>
                <w:webHidden/>
              </w:rPr>
              <w:fldChar w:fldCharType="begin"/>
            </w:r>
            <w:r w:rsidR="009E158A">
              <w:rPr>
                <w:webHidden/>
              </w:rPr>
              <w:instrText xml:space="preserve"> PAGEREF _Toc76474591 \h </w:instrText>
            </w:r>
            <w:r w:rsidR="009E158A">
              <w:rPr>
                <w:webHidden/>
              </w:rPr>
            </w:r>
            <w:r w:rsidR="009E158A">
              <w:rPr>
                <w:webHidden/>
              </w:rPr>
              <w:fldChar w:fldCharType="separate"/>
            </w:r>
            <w:r w:rsidR="009E158A">
              <w:rPr>
                <w:webHidden/>
              </w:rPr>
              <w:t>10</w:t>
            </w:r>
            <w:r w:rsidR="009E158A">
              <w:rPr>
                <w:webHidden/>
              </w:rPr>
              <w:fldChar w:fldCharType="end"/>
            </w:r>
          </w:hyperlink>
        </w:p>
        <w:p w14:paraId="62188C48" w14:textId="3ED891D1" w:rsidR="009E158A" w:rsidRDefault="007D276F">
          <w:pPr>
            <w:pStyle w:val="Verzeichnis2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474592" w:history="1">
            <w:r w:rsidR="009E158A" w:rsidRPr="00B60E3C">
              <w:rPr>
                <w:rStyle w:val="Hyperlink"/>
              </w:rPr>
              <w:t>2.4</w:t>
            </w:r>
            <w:r w:rsidR="009E158A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9E158A" w:rsidRPr="00B60E3C">
              <w:rPr>
                <w:rStyle w:val="Hyperlink"/>
              </w:rPr>
              <w:t>Firewall port list</w:t>
            </w:r>
            <w:r w:rsidR="009E158A">
              <w:rPr>
                <w:webHidden/>
              </w:rPr>
              <w:tab/>
            </w:r>
            <w:r w:rsidR="009E158A">
              <w:rPr>
                <w:webHidden/>
              </w:rPr>
              <w:fldChar w:fldCharType="begin"/>
            </w:r>
            <w:r w:rsidR="009E158A">
              <w:rPr>
                <w:webHidden/>
              </w:rPr>
              <w:instrText xml:space="preserve"> PAGEREF _Toc76474592 \h </w:instrText>
            </w:r>
            <w:r w:rsidR="009E158A">
              <w:rPr>
                <w:webHidden/>
              </w:rPr>
            </w:r>
            <w:r w:rsidR="009E158A">
              <w:rPr>
                <w:webHidden/>
              </w:rPr>
              <w:fldChar w:fldCharType="separate"/>
            </w:r>
            <w:r w:rsidR="009E158A">
              <w:rPr>
                <w:webHidden/>
              </w:rPr>
              <w:t>12</w:t>
            </w:r>
            <w:r w:rsidR="009E158A">
              <w:rPr>
                <w:webHidden/>
              </w:rPr>
              <w:fldChar w:fldCharType="end"/>
            </w:r>
          </w:hyperlink>
        </w:p>
        <w:p w14:paraId="62CA9739" w14:textId="7D95FDD2" w:rsidR="009E158A" w:rsidRDefault="007D276F">
          <w:pPr>
            <w:pStyle w:val="Verzeichnis1"/>
            <w:rPr>
              <w:rFonts w:asciiTheme="minorHAnsi" w:eastAsiaTheme="minorEastAsia" w:hAnsiTheme="minorHAnsi" w:cstheme="minorBidi"/>
              <w:sz w:val="22"/>
              <w:szCs w:val="22"/>
              <w:lang w:val="de-DE" w:eastAsia="de-DE"/>
            </w:rPr>
          </w:pPr>
          <w:hyperlink w:anchor="_Toc76474593" w:history="1">
            <w:r w:rsidR="009E158A" w:rsidRPr="00B60E3C">
              <w:rPr>
                <w:rStyle w:val="Hyperlink"/>
              </w:rPr>
              <w:t>3</w:t>
            </w:r>
            <w:r w:rsidR="009E158A">
              <w:rPr>
                <w:rFonts w:asciiTheme="minorHAnsi" w:eastAsiaTheme="minorEastAsia" w:hAnsiTheme="minorHAnsi" w:cstheme="minorBidi"/>
                <w:sz w:val="22"/>
                <w:szCs w:val="22"/>
                <w:lang w:val="de-DE" w:eastAsia="de-DE"/>
              </w:rPr>
              <w:tab/>
            </w:r>
            <w:r w:rsidR="009E158A" w:rsidRPr="00B60E3C">
              <w:rPr>
                <w:rStyle w:val="Hyperlink"/>
              </w:rPr>
              <w:t>Appendix A</w:t>
            </w:r>
            <w:r w:rsidR="009E158A">
              <w:rPr>
                <w:webHidden/>
              </w:rPr>
              <w:tab/>
            </w:r>
            <w:r w:rsidR="009E158A">
              <w:rPr>
                <w:webHidden/>
              </w:rPr>
              <w:fldChar w:fldCharType="begin"/>
            </w:r>
            <w:r w:rsidR="009E158A">
              <w:rPr>
                <w:webHidden/>
              </w:rPr>
              <w:instrText xml:space="preserve"> PAGEREF _Toc76474593 \h </w:instrText>
            </w:r>
            <w:r w:rsidR="009E158A">
              <w:rPr>
                <w:webHidden/>
              </w:rPr>
            </w:r>
            <w:r w:rsidR="009E158A">
              <w:rPr>
                <w:webHidden/>
              </w:rPr>
              <w:fldChar w:fldCharType="separate"/>
            </w:r>
            <w:r w:rsidR="009E158A">
              <w:rPr>
                <w:webHidden/>
              </w:rPr>
              <w:t>13</w:t>
            </w:r>
            <w:r w:rsidR="009E158A">
              <w:rPr>
                <w:webHidden/>
              </w:rPr>
              <w:fldChar w:fldCharType="end"/>
            </w:r>
          </w:hyperlink>
        </w:p>
        <w:p w14:paraId="3FA624E4" w14:textId="11184339" w:rsidR="00A61519" w:rsidRDefault="00A61519">
          <w:r>
            <w:rPr>
              <w:noProof/>
              <w:sz w:val="20"/>
              <w:szCs w:val="24"/>
            </w:rPr>
            <w:fldChar w:fldCharType="end"/>
          </w:r>
        </w:p>
      </w:sdtContent>
    </w:sdt>
    <w:p w14:paraId="13C2418F" w14:textId="2713961E" w:rsidR="00915C0E" w:rsidRDefault="00915C0E" w:rsidP="004C4AC8">
      <w:pPr>
        <w:pStyle w:val="Heading0nono"/>
      </w:pPr>
      <w:r w:rsidRPr="0040207D">
        <w:lastRenderedPageBreak/>
        <w:fldChar w:fldCharType="begin"/>
      </w:r>
      <w:r w:rsidRPr="0040207D">
        <w:instrText xml:space="preserve"> DOCPROPERTY "lblListOfChanges" </w:instrText>
      </w:r>
      <w:r w:rsidRPr="0040207D">
        <w:fldChar w:fldCharType="separate"/>
      </w:r>
      <w:r w:rsidR="009E158A">
        <w:t>List of changes</w:t>
      </w:r>
      <w:r w:rsidRPr="0040207D">
        <w:fldChar w:fldCharType="end"/>
      </w:r>
    </w:p>
    <w:p w14:paraId="3EF00CFE" w14:textId="62FF56F8" w:rsidR="00427F34" w:rsidRDefault="00427F34" w:rsidP="00427F34">
      <w:pPr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1" w:type="dxa"/>
          <w:left w:w="85" w:type="dxa"/>
          <w:bottom w:w="11" w:type="dxa"/>
          <w:right w:w="85" w:type="dxa"/>
        </w:tblCellMar>
        <w:tblLook w:val="01E0" w:firstRow="1" w:lastRow="1" w:firstColumn="1" w:lastColumn="1" w:noHBand="0" w:noVBand="0"/>
      </w:tblPr>
      <w:tblGrid>
        <w:gridCol w:w="988"/>
        <w:gridCol w:w="1417"/>
        <w:gridCol w:w="4820"/>
        <w:gridCol w:w="1847"/>
      </w:tblGrid>
      <w:tr w:rsidR="00427F34" w:rsidRPr="0040207D" w14:paraId="4963FA78" w14:textId="77777777" w:rsidTr="009E158A">
        <w:trPr>
          <w:tblHeader/>
        </w:trPr>
        <w:tc>
          <w:tcPr>
            <w:tcW w:w="988" w:type="dxa"/>
            <w:tcBorders>
              <w:right w:val="single" w:sz="4" w:space="0" w:color="FFFFFF"/>
            </w:tcBorders>
            <w:shd w:val="clear" w:color="auto" w:fill="0066A2"/>
            <w:tcMar>
              <w:top w:w="57" w:type="dxa"/>
            </w:tcMar>
          </w:tcPr>
          <w:p w14:paraId="4EFAB090" w14:textId="0F37FE45" w:rsidR="00427F34" w:rsidRPr="0040207D" w:rsidRDefault="00427F34" w:rsidP="004A179B">
            <w:pPr>
              <w:pStyle w:val="TableHeader"/>
            </w:pPr>
            <w:r w:rsidRPr="0040207D">
              <w:fldChar w:fldCharType="begin"/>
            </w:r>
            <w:r w:rsidRPr="0040207D">
              <w:instrText xml:space="preserve"> DOCPROPERTY "lblVersion" </w:instrText>
            </w:r>
            <w:r w:rsidRPr="0040207D">
              <w:fldChar w:fldCharType="separate"/>
            </w:r>
            <w:r w:rsidR="009E158A">
              <w:t>version</w:t>
            </w:r>
            <w:r w:rsidRPr="0040207D">
              <w:fldChar w:fldCharType="end"/>
            </w: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</w:tcMar>
          </w:tcPr>
          <w:p w14:paraId="02545B9C" w14:textId="2A92697F" w:rsidR="00427F34" w:rsidRPr="0040207D" w:rsidRDefault="00427F34" w:rsidP="004A179B">
            <w:pPr>
              <w:pStyle w:val="TableHeader"/>
            </w:pPr>
            <w:r w:rsidRPr="0040207D">
              <w:fldChar w:fldCharType="begin"/>
            </w:r>
            <w:r w:rsidRPr="0040207D">
              <w:instrText xml:space="preserve"> DOCPROPERTY "lblDate" </w:instrText>
            </w:r>
            <w:r w:rsidRPr="0040207D">
              <w:fldChar w:fldCharType="separate"/>
            </w:r>
            <w:r w:rsidR="009E158A">
              <w:t>Date</w:t>
            </w:r>
            <w:r w:rsidRPr="0040207D">
              <w:fldChar w:fldCharType="end"/>
            </w:r>
          </w:p>
        </w:tc>
        <w:tc>
          <w:tcPr>
            <w:tcW w:w="482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</w:tcMar>
          </w:tcPr>
          <w:p w14:paraId="794B143C" w14:textId="098D1A31" w:rsidR="00427F34" w:rsidRPr="0040207D" w:rsidRDefault="00427F34" w:rsidP="004A179B">
            <w:pPr>
              <w:pStyle w:val="TableHeader"/>
            </w:pPr>
            <w:r w:rsidRPr="0040207D">
              <w:fldChar w:fldCharType="begin"/>
            </w:r>
            <w:r w:rsidRPr="0040207D">
              <w:instrText xml:space="preserve"> DOCPROPERTY "lblDescription" </w:instrText>
            </w:r>
            <w:r w:rsidRPr="0040207D">
              <w:fldChar w:fldCharType="separate"/>
            </w:r>
            <w:r w:rsidR="009E158A">
              <w:t>Description</w:t>
            </w:r>
            <w:r w:rsidRPr="0040207D">
              <w:fldChar w:fldCharType="end"/>
            </w:r>
          </w:p>
        </w:tc>
        <w:tc>
          <w:tcPr>
            <w:tcW w:w="1847" w:type="dxa"/>
            <w:tcBorders>
              <w:left w:val="single" w:sz="4" w:space="0" w:color="FFFFFF"/>
            </w:tcBorders>
            <w:shd w:val="clear" w:color="auto" w:fill="0066A2"/>
            <w:tcMar>
              <w:top w:w="57" w:type="dxa"/>
            </w:tcMar>
          </w:tcPr>
          <w:p w14:paraId="50543437" w14:textId="7AE63684" w:rsidR="00427F34" w:rsidRPr="0040207D" w:rsidRDefault="00427F34" w:rsidP="004A179B">
            <w:pPr>
              <w:pStyle w:val="TableHeader"/>
            </w:pPr>
            <w:r w:rsidRPr="0040207D">
              <w:fldChar w:fldCharType="begin"/>
            </w:r>
            <w:r w:rsidRPr="0040207D">
              <w:instrText xml:space="preserve"> DOCPROPERTY "lblAuthors" </w:instrText>
            </w:r>
            <w:r w:rsidRPr="0040207D">
              <w:fldChar w:fldCharType="separate"/>
            </w:r>
            <w:r w:rsidR="009E158A">
              <w:t>Author(s)</w:t>
            </w:r>
            <w:r w:rsidRPr="0040207D">
              <w:fldChar w:fldCharType="end"/>
            </w:r>
          </w:p>
        </w:tc>
      </w:tr>
      <w:tr w:rsidR="004A179B" w:rsidRPr="0040207D" w14:paraId="1F65A59B" w14:textId="77777777" w:rsidTr="009E158A">
        <w:trPr>
          <w:cantSplit/>
          <w:trHeight w:hRule="exact" w:val="535"/>
        </w:trPr>
        <w:tc>
          <w:tcPr>
            <w:tcW w:w="988" w:type="dxa"/>
            <w:shd w:val="clear" w:color="auto" w:fill="auto"/>
            <w:tcMar>
              <w:top w:w="28" w:type="dxa"/>
            </w:tcMar>
            <w:vAlign w:val="center"/>
          </w:tcPr>
          <w:p w14:paraId="1B8CBB4B" w14:textId="77777777" w:rsidR="00427F34" w:rsidRPr="0040207D" w:rsidRDefault="00427F34" w:rsidP="004A179B">
            <w:pPr>
              <w:pStyle w:val="Table"/>
            </w:pPr>
            <w:r>
              <w:t>V1.0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</w:tcMar>
            <w:vAlign w:val="center"/>
          </w:tcPr>
          <w:p w14:paraId="00F9DCBB" w14:textId="77777777" w:rsidR="00427F34" w:rsidRPr="0040207D" w:rsidRDefault="00427F34" w:rsidP="004A179B">
            <w:pPr>
              <w:pStyle w:val="Table"/>
            </w:pPr>
            <w:r w:rsidRPr="009C1AEE">
              <w:t>12/04/2015</w:t>
            </w:r>
          </w:p>
        </w:tc>
        <w:tc>
          <w:tcPr>
            <w:tcW w:w="4820" w:type="dxa"/>
            <w:shd w:val="clear" w:color="auto" w:fill="auto"/>
            <w:tcMar>
              <w:top w:w="28" w:type="dxa"/>
            </w:tcMar>
            <w:vAlign w:val="center"/>
          </w:tcPr>
          <w:p w14:paraId="0C95930E" w14:textId="77777777" w:rsidR="00427F34" w:rsidRPr="0040207D" w:rsidRDefault="00427F34" w:rsidP="004A179B">
            <w:pPr>
              <w:pStyle w:val="Table"/>
            </w:pPr>
            <w:r w:rsidRPr="009C1AEE">
              <w:t>1st release</w:t>
            </w:r>
          </w:p>
        </w:tc>
        <w:tc>
          <w:tcPr>
            <w:tcW w:w="1847" w:type="dxa"/>
            <w:shd w:val="clear" w:color="auto" w:fill="auto"/>
            <w:tcMar>
              <w:top w:w="28" w:type="dxa"/>
            </w:tcMar>
            <w:vAlign w:val="center"/>
          </w:tcPr>
          <w:p w14:paraId="61373E80" w14:textId="365391B8" w:rsidR="00427F34" w:rsidRPr="0040207D" w:rsidRDefault="00427F34" w:rsidP="004A179B">
            <w:pPr>
              <w:pStyle w:val="Table"/>
            </w:pPr>
            <w:r w:rsidRPr="009C1AEE">
              <w:t xml:space="preserve">R. Niklowitz, </w:t>
            </w:r>
            <w:r w:rsidR="009E158A">
              <w:br/>
            </w:r>
            <w:bookmarkStart w:id="4" w:name="sys_Cursor"/>
            <w:bookmarkEnd w:id="4"/>
            <w:r w:rsidRPr="009C1AEE">
              <w:t>M. Knerrich</w:t>
            </w:r>
          </w:p>
        </w:tc>
      </w:tr>
      <w:tr w:rsidR="00792C19" w:rsidRPr="0040207D" w14:paraId="25C25A51" w14:textId="77777777" w:rsidTr="009E158A">
        <w:trPr>
          <w:cantSplit/>
          <w:trHeight w:hRule="exact" w:val="753"/>
        </w:trPr>
        <w:tc>
          <w:tcPr>
            <w:tcW w:w="988" w:type="dxa"/>
            <w:shd w:val="clear" w:color="auto" w:fill="auto"/>
            <w:tcMar>
              <w:top w:w="28" w:type="dxa"/>
            </w:tcMar>
            <w:vAlign w:val="center"/>
          </w:tcPr>
          <w:p w14:paraId="198EF916" w14:textId="77777777" w:rsidR="00427F34" w:rsidRPr="0040207D" w:rsidRDefault="00427F34" w:rsidP="004A179B">
            <w:pPr>
              <w:pStyle w:val="Table"/>
            </w:pPr>
            <w:r>
              <w:t>V4.12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</w:tcMar>
            <w:vAlign w:val="center"/>
          </w:tcPr>
          <w:p w14:paraId="1CF6894D" w14:textId="77777777" w:rsidR="00427F34" w:rsidRPr="0040207D" w:rsidRDefault="00427F34" w:rsidP="004A179B">
            <w:pPr>
              <w:pStyle w:val="Table"/>
            </w:pPr>
            <w:r>
              <w:t>25/06/2019</w:t>
            </w:r>
          </w:p>
        </w:tc>
        <w:tc>
          <w:tcPr>
            <w:tcW w:w="4820" w:type="dxa"/>
            <w:shd w:val="clear" w:color="auto" w:fill="auto"/>
            <w:tcMar>
              <w:top w:w="28" w:type="dxa"/>
            </w:tcMar>
            <w:vAlign w:val="center"/>
          </w:tcPr>
          <w:p w14:paraId="38FE0D50" w14:textId="77777777" w:rsidR="00427F34" w:rsidRPr="0040207D" w:rsidRDefault="00427F34" w:rsidP="004A179B">
            <w:pPr>
              <w:pStyle w:val="Table"/>
            </w:pPr>
            <w:r>
              <w:t>General revision, added Options with higher security</w:t>
            </w:r>
          </w:p>
        </w:tc>
        <w:tc>
          <w:tcPr>
            <w:tcW w:w="1847" w:type="dxa"/>
            <w:shd w:val="clear" w:color="auto" w:fill="auto"/>
            <w:tcMar>
              <w:top w:w="28" w:type="dxa"/>
            </w:tcMar>
            <w:vAlign w:val="center"/>
          </w:tcPr>
          <w:p w14:paraId="055194B3" w14:textId="77777777" w:rsidR="00427F34" w:rsidRPr="0040207D" w:rsidRDefault="00427F34" w:rsidP="004A179B">
            <w:pPr>
              <w:pStyle w:val="Table"/>
            </w:pPr>
            <w:r w:rsidRPr="009C1AEE">
              <w:t>R. Niklowitz</w:t>
            </w:r>
          </w:p>
        </w:tc>
      </w:tr>
      <w:tr w:rsidR="00792C19" w:rsidRPr="0040207D" w14:paraId="11EBAF90" w14:textId="77777777" w:rsidTr="009E158A">
        <w:trPr>
          <w:cantSplit/>
          <w:trHeight w:hRule="exact" w:val="1253"/>
        </w:trPr>
        <w:tc>
          <w:tcPr>
            <w:tcW w:w="988" w:type="dxa"/>
            <w:shd w:val="clear" w:color="auto" w:fill="auto"/>
            <w:tcMar>
              <w:top w:w="28" w:type="dxa"/>
            </w:tcMar>
            <w:vAlign w:val="center"/>
          </w:tcPr>
          <w:p w14:paraId="2C0F8D40" w14:textId="77777777" w:rsidR="00427F34" w:rsidRPr="0040207D" w:rsidRDefault="00427F34" w:rsidP="004A179B">
            <w:pPr>
              <w:pStyle w:val="Table"/>
            </w:pPr>
            <w:r>
              <w:t>V5.0</w:t>
            </w:r>
          </w:p>
        </w:tc>
        <w:tc>
          <w:tcPr>
            <w:tcW w:w="1417" w:type="dxa"/>
            <w:shd w:val="clear" w:color="auto" w:fill="auto"/>
            <w:tcMar>
              <w:top w:w="28" w:type="dxa"/>
            </w:tcMar>
            <w:vAlign w:val="center"/>
          </w:tcPr>
          <w:p w14:paraId="6BAA9016" w14:textId="77777777" w:rsidR="00427F34" w:rsidRPr="0040207D" w:rsidRDefault="00427F34" w:rsidP="004A179B">
            <w:pPr>
              <w:pStyle w:val="Table"/>
            </w:pPr>
            <w:r>
              <w:t>02/12/2020</w:t>
            </w:r>
          </w:p>
        </w:tc>
        <w:tc>
          <w:tcPr>
            <w:tcW w:w="4820" w:type="dxa"/>
            <w:shd w:val="clear" w:color="auto" w:fill="auto"/>
            <w:tcMar>
              <w:top w:w="28" w:type="dxa"/>
            </w:tcMar>
            <w:vAlign w:val="center"/>
          </w:tcPr>
          <w:p w14:paraId="096692E8" w14:textId="77777777" w:rsidR="00427F34" w:rsidRPr="0040207D" w:rsidRDefault="00427F34" w:rsidP="004A179B">
            <w:pPr>
              <w:pStyle w:val="Table"/>
            </w:pPr>
            <w:r>
              <w:t>Atos template requirements applied, general yearly review, SNow requirements revised, Port list revision updates</w:t>
            </w:r>
          </w:p>
        </w:tc>
        <w:tc>
          <w:tcPr>
            <w:tcW w:w="1847" w:type="dxa"/>
            <w:shd w:val="clear" w:color="auto" w:fill="auto"/>
            <w:tcMar>
              <w:top w:w="28" w:type="dxa"/>
            </w:tcMar>
            <w:vAlign w:val="center"/>
          </w:tcPr>
          <w:p w14:paraId="3F1E8BF3" w14:textId="77777777" w:rsidR="00427F34" w:rsidRPr="0040207D" w:rsidRDefault="00427F34" w:rsidP="004A179B">
            <w:pPr>
              <w:pStyle w:val="Table"/>
            </w:pPr>
            <w:r>
              <w:t>D.Tropolinova. B.Beshkov,</w:t>
            </w:r>
            <w:r>
              <w:br/>
            </w:r>
            <w:r w:rsidRPr="009C1AEE">
              <w:t>R. Niklowitz</w:t>
            </w:r>
          </w:p>
        </w:tc>
      </w:tr>
      <w:tr w:rsidR="004E307C" w:rsidRPr="00094CA3" w14:paraId="24E6FFB7" w14:textId="77777777" w:rsidTr="009E158A">
        <w:trPr>
          <w:cantSplit/>
          <w:trHeight w:hRule="exact" w:val="99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7810ED5F" w14:textId="77777777" w:rsidR="004E307C" w:rsidRDefault="004E307C" w:rsidP="00A84660">
            <w:pPr>
              <w:pStyle w:val="Table"/>
            </w:pPr>
            <w:r>
              <w:t>V6.0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3C6F43CF" w14:textId="77777777" w:rsidR="004E307C" w:rsidRDefault="004E307C" w:rsidP="00A84660">
            <w:pPr>
              <w:pStyle w:val="Table"/>
            </w:pPr>
            <w:r>
              <w:t>26/05/2021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13891E10" w14:textId="77777777" w:rsidR="004E307C" w:rsidRDefault="004E307C" w:rsidP="00A84660">
            <w:pPr>
              <w:pStyle w:val="Table"/>
            </w:pPr>
            <w:r>
              <w:t>Add IKE V2 standard and security parameters as BSI recommends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0E5318B1" w14:textId="77777777" w:rsidR="004E307C" w:rsidRDefault="004E307C" w:rsidP="00A84660">
            <w:pPr>
              <w:pStyle w:val="Table"/>
            </w:pPr>
            <w:r>
              <w:t>R.Niklowitz</w:t>
            </w:r>
          </w:p>
        </w:tc>
      </w:tr>
      <w:tr w:rsidR="009E158A" w:rsidRPr="00094CA3" w14:paraId="470C2154" w14:textId="77777777" w:rsidTr="009E158A">
        <w:trPr>
          <w:cantSplit/>
          <w:trHeight w:hRule="exact" w:val="5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019E50D9" w14:textId="3D1A0401" w:rsidR="009E158A" w:rsidRDefault="009E158A" w:rsidP="009E158A">
            <w:pPr>
              <w:pStyle w:val="Table"/>
            </w:pPr>
            <w:r>
              <w:t>V6.1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319033A1" w14:textId="2A18758D" w:rsidR="009E158A" w:rsidRDefault="009E158A" w:rsidP="009E158A">
            <w:pPr>
              <w:pStyle w:val="Table"/>
            </w:pPr>
            <w:r>
              <w:t>06/07/21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04197412" w14:textId="253FCFE2" w:rsidR="009E158A" w:rsidRDefault="009E158A" w:rsidP="009E158A">
            <w:pPr>
              <w:pStyle w:val="Table"/>
            </w:pPr>
            <w:r>
              <w:t>Minor corrections and add lifetime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</w:tcMar>
            <w:vAlign w:val="center"/>
          </w:tcPr>
          <w:p w14:paraId="5F868794" w14:textId="68919FBB" w:rsidR="009E158A" w:rsidRDefault="009E158A" w:rsidP="009E158A">
            <w:pPr>
              <w:pStyle w:val="Table"/>
            </w:pPr>
            <w:r>
              <w:t>R.Niklowitz</w:t>
            </w:r>
          </w:p>
        </w:tc>
      </w:tr>
    </w:tbl>
    <w:p w14:paraId="78B85530" w14:textId="52A8FE42" w:rsidR="00427F34" w:rsidRDefault="00427F34" w:rsidP="00427F34">
      <w:pPr>
        <w:rPr>
          <w:lang w:val="en-GB"/>
        </w:rPr>
      </w:pPr>
    </w:p>
    <w:p w14:paraId="60F3CCF3" w14:textId="48ACD31A" w:rsidR="00915C0E" w:rsidRDefault="0072677C" w:rsidP="008A2923">
      <w:pPr>
        <w:pStyle w:val="berschrift1"/>
      </w:pPr>
      <w:bookmarkStart w:id="5" w:name="sys_DCO_Target"/>
      <w:bookmarkStart w:id="6" w:name="sys_DCO_Terms"/>
      <w:bookmarkStart w:id="7" w:name="sys_DCO_Chapters_Anchor"/>
      <w:bookmarkStart w:id="8" w:name="_Toc370921746"/>
      <w:bookmarkStart w:id="9" w:name="_Toc53060877"/>
      <w:bookmarkStart w:id="10" w:name="_Toc53060911"/>
      <w:bookmarkStart w:id="11" w:name="_Toc53067811"/>
      <w:bookmarkStart w:id="12" w:name="_Toc53153919"/>
      <w:bookmarkStart w:id="13" w:name="_Toc58233028"/>
      <w:bookmarkStart w:id="14" w:name="_Toc76474583"/>
      <w:bookmarkEnd w:id="5"/>
      <w:bookmarkEnd w:id="6"/>
      <w:bookmarkEnd w:id="7"/>
      <w:r w:rsidRPr="00513CF8">
        <w:lastRenderedPageBreak/>
        <w:t>Introduction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4280CC70" w14:textId="77777777" w:rsidR="0072677C" w:rsidRPr="0040207D" w:rsidRDefault="0072677C" w:rsidP="0072677C">
      <w:pPr>
        <w:jc w:val="both"/>
        <w:rPr>
          <w:lang w:val="en-GB"/>
        </w:rPr>
      </w:pPr>
      <w:r w:rsidRPr="0040207D">
        <w:rPr>
          <w:lang w:val="en-GB"/>
        </w:rPr>
        <w:t>Remote access to customer systems over Internet via an IPsec tunnel with our “Remote Service Platform” (RSP) is an essential component of a fast and secure remote infrastructure.</w:t>
      </w:r>
    </w:p>
    <w:p w14:paraId="622FC5DE" w14:textId="77777777" w:rsidR="0072677C" w:rsidRPr="0040207D" w:rsidRDefault="0072677C" w:rsidP="0072677C">
      <w:pPr>
        <w:jc w:val="both"/>
        <w:rPr>
          <w:lang w:val="en-GB"/>
        </w:rPr>
      </w:pPr>
    </w:p>
    <w:p w14:paraId="5DC6C60A" w14:textId="1DA86D65" w:rsidR="0072677C" w:rsidRPr="0040207D" w:rsidRDefault="0072677C" w:rsidP="0072677C">
      <w:pPr>
        <w:jc w:val="both"/>
        <w:rPr>
          <w:lang w:val="en-GB"/>
        </w:rPr>
      </w:pPr>
      <w:r w:rsidRPr="0040207D">
        <w:rPr>
          <w:lang w:val="en-GB"/>
        </w:rPr>
        <w:t xml:space="preserve">This checklist describes all necessary data required in a network provided by the customer for the installation and configuration of an access. These data must be given </w:t>
      </w:r>
      <w:r w:rsidRPr="00390809">
        <w:rPr>
          <w:lang w:val="en-GB"/>
        </w:rPr>
        <w:t>before requesting remote access.</w:t>
      </w:r>
    </w:p>
    <w:p w14:paraId="2DA85928" w14:textId="126042E5" w:rsidR="0072677C" w:rsidRDefault="0072677C" w:rsidP="0072677C">
      <w:pPr>
        <w:rPr>
          <w:lang w:val="en-GB"/>
        </w:rPr>
      </w:pPr>
    </w:p>
    <w:p w14:paraId="11F2FD06" w14:textId="77777777" w:rsidR="00FF569F" w:rsidRPr="0040207D" w:rsidRDefault="00FF569F" w:rsidP="0072677C">
      <w:pPr>
        <w:rPr>
          <w:lang w:val="en-GB"/>
        </w:rPr>
      </w:pPr>
    </w:p>
    <w:p w14:paraId="2E71201C" w14:textId="77777777" w:rsidR="0072677C" w:rsidRPr="0086788C" w:rsidRDefault="0072677C" w:rsidP="0072677C">
      <w:pPr>
        <w:rPr>
          <w:i/>
          <w:iCs/>
          <w:lang w:val="en-GB"/>
        </w:rPr>
      </w:pPr>
      <w:r w:rsidRPr="0086788C">
        <w:rPr>
          <w:i/>
          <w:iCs/>
          <w:lang w:val="en-GB"/>
        </w:rPr>
        <w:t>Explanation of symbols and signs:</w:t>
      </w:r>
    </w:p>
    <w:p w14:paraId="44E99E13" w14:textId="77777777" w:rsidR="0072677C" w:rsidRPr="0040207D" w:rsidRDefault="0072677C" w:rsidP="0072677C">
      <w:pPr>
        <w:rPr>
          <w:lang w:val="en-GB"/>
        </w:rPr>
      </w:pPr>
    </w:p>
    <w:tbl>
      <w:tblPr>
        <w:tblStyle w:val="X"/>
        <w:tblW w:w="9072" w:type="dxa"/>
        <w:tblLook w:val="01E0" w:firstRow="1" w:lastRow="1" w:firstColumn="1" w:lastColumn="1" w:noHBand="0" w:noVBand="0"/>
      </w:tblPr>
      <w:tblGrid>
        <w:gridCol w:w="2913"/>
        <w:gridCol w:w="6159"/>
      </w:tblGrid>
      <w:tr w:rsidR="0072677C" w:rsidRPr="00513CF8" w14:paraId="4226A9F2" w14:textId="77777777" w:rsidTr="00947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1" w:type="dxa"/>
          </w:tcPr>
          <w:p w14:paraId="516218D1" w14:textId="77777777" w:rsidR="0072677C" w:rsidRPr="00513CF8" w:rsidRDefault="0072677C" w:rsidP="00BC6507">
            <w:pPr>
              <w:pStyle w:val="TableHeader"/>
              <w:rPr>
                <w:highlight w:val="yellow"/>
                <w:lang w:val="en-GB"/>
              </w:rPr>
            </w:pPr>
            <w:r w:rsidRPr="00513CF8">
              <w:rPr>
                <w:lang w:val="en-GB"/>
              </w:rPr>
              <w:t>Symbol</w:t>
            </w:r>
          </w:p>
        </w:tc>
        <w:tc>
          <w:tcPr>
            <w:tcW w:w="6731" w:type="dxa"/>
          </w:tcPr>
          <w:p w14:paraId="3B5EE291" w14:textId="77777777" w:rsidR="0072677C" w:rsidRPr="00513CF8" w:rsidRDefault="0072677C" w:rsidP="00BC6507">
            <w:pPr>
              <w:pStyle w:val="TableHead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GB"/>
              </w:rPr>
            </w:pPr>
            <w:r w:rsidRPr="00513CF8">
              <w:rPr>
                <w:lang w:val="en-GB"/>
              </w:rPr>
              <w:t>Supplied / provided by:</w:t>
            </w:r>
          </w:p>
        </w:tc>
      </w:tr>
      <w:tr w:rsidR="0072677C" w:rsidRPr="00513CF8" w14:paraId="16E2A7D0" w14:textId="77777777" w:rsidTr="009472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60527783" w14:textId="77777777" w:rsidR="0072677C" w:rsidRPr="00513CF8" w:rsidRDefault="0072677C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136" w:type="dxa"/>
          </w:tcPr>
          <w:p w14:paraId="56BFCB2F" w14:textId="77777777" w:rsidR="0072677C" w:rsidRPr="00513CF8" w:rsidRDefault="0072677C" w:rsidP="00A7586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CF8">
              <w:t>Customer</w:t>
            </w:r>
          </w:p>
        </w:tc>
      </w:tr>
      <w:tr w:rsidR="0072677C" w:rsidRPr="00513CF8" w14:paraId="160789B8" w14:textId="77777777" w:rsidTr="009472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104C92F5" w14:textId="77777777" w:rsidR="0072677C" w:rsidRPr="00513CF8" w:rsidRDefault="0072677C" w:rsidP="00A75863">
            <w:pPr>
              <w:pStyle w:val="Table"/>
            </w:pPr>
            <w:r w:rsidRPr="00513CF8">
              <w:t>V/E</w:t>
            </w:r>
          </w:p>
        </w:tc>
        <w:tc>
          <w:tcPr>
            <w:tcW w:w="3136" w:type="dxa"/>
          </w:tcPr>
          <w:p w14:paraId="64AE83EA" w14:textId="219DFF5B" w:rsidR="0072677C" w:rsidRPr="00513CF8" w:rsidRDefault="0072677C" w:rsidP="00A7586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CF8">
              <w:t xml:space="preserve">Sales / Engineering </w:t>
            </w:r>
          </w:p>
        </w:tc>
      </w:tr>
      <w:tr w:rsidR="0072677C" w:rsidRPr="00513CF8" w14:paraId="2DEC3221" w14:textId="77777777" w:rsidTr="009472CE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3A3B05ED" w14:textId="77777777" w:rsidR="0072677C" w:rsidRPr="00513CF8" w:rsidRDefault="0072677C" w:rsidP="00A75863">
            <w:pPr>
              <w:pStyle w:val="Table"/>
            </w:pPr>
            <w:r w:rsidRPr="00513CF8">
              <w:t>S</w:t>
            </w:r>
          </w:p>
        </w:tc>
        <w:tc>
          <w:tcPr>
            <w:tcW w:w="3136" w:type="dxa"/>
          </w:tcPr>
          <w:p w14:paraId="055F23C7" w14:textId="1C3B3A54" w:rsidR="0072677C" w:rsidRPr="00513CF8" w:rsidRDefault="0072677C" w:rsidP="00A75863">
            <w:pPr>
              <w:pStyle w:val="Tab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3CF8">
              <w:t xml:space="preserve">Service in cooperation with </w:t>
            </w:r>
            <w:r w:rsidR="007B0D9C">
              <w:t>Atos Unify</w:t>
            </w:r>
            <w:r>
              <w:t xml:space="preserve"> </w:t>
            </w:r>
            <w:r w:rsidR="007B0D9C">
              <w:t xml:space="preserve">onboarding </w:t>
            </w:r>
            <w:r>
              <w:t>team</w:t>
            </w:r>
            <w:r w:rsidRPr="00513CF8">
              <w:t xml:space="preserve"> </w:t>
            </w:r>
          </w:p>
        </w:tc>
      </w:tr>
      <w:tr w:rsidR="0072677C" w:rsidRPr="00513CF8" w14:paraId="494ED6A8" w14:textId="77777777" w:rsidTr="009472C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6" w:type="dxa"/>
          </w:tcPr>
          <w:p w14:paraId="594BF59A" w14:textId="77777777" w:rsidR="0072677C" w:rsidRPr="00513CF8" w:rsidRDefault="0072677C" w:rsidP="00A75863">
            <w:pPr>
              <w:pStyle w:val="Table"/>
            </w:pPr>
            <w:r w:rsidRPr="00513CF8">
              <w:t>S/C</w:t>
            </w:r>
          </w:p>
        </w:tc>
        <w:tc>
          <w:tcPr>
            <w:tcW w:w="3136" w:type="dxa"/>
          </w:tcPr>
          <w:p w14:paraId="5219F813" w14:textId="290B9FD4" w:rsidR="0072677C" w:rsidRPr="00513CF8" w:rsidRDefault="0072677C" w:rsidP="00A75863">
            <w:pPr>
              <w:pStyle w:val="Table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513CF8">
              <w:t xml:space="preserve">Service in cooperation with customer </w:t>
            </w:r>
          </w:p>
        </w:tc>
      </w:tr>
    </w:tbl>
    <w:p w14:paraId="708DB821" w14:textId="1CDA3B55" w:rsidR="0072677C" w:rsidRDefault="0072677C" w:rsidP="0072677C"/>
    <w:p w14:paraId="7B22E678" w14:textId="1D314A64" w:rsidR="0086788C" w:rsidRDefault="0086788C" w:rsidP="0072677C"/>
    <w:p w14:paraId="06FF94F4" w14:textId="77777777" w:rsidR="00E1148B" w:rsidRPr="00390809" w:rsidRDefault="00E1148B" w:rsidP="0072677C"/>
    <w:p w14:paraId="404AF788" w14:textId="77777777" w:rsidR="0086788C" w:rsidRDefault="007D276F" w:rsidP="0086788C">
      <w:pPr>
        <w:rPr>
          <w:lang w:val="de-DE"/>
        </w:rPr>
      </w:pPr>
      <w:r>
        <w:rPr>
          <w:lang w:val="de-DE"/>
        </w:rPr>
        <w:pict w14:anchorId="2655AFEE">
          <v:rect id="_x0000_i1025" style="width:443pt;height:.25pt" o:hrpct="989" o:hrstd="t" o:hr="t" fillcolor="#a0a0a0" stroked="f"/>
        </w:pict>
      </w:r>
    </w:p>
    <w:p w14:paraId="1706ED7B" w14:textId="16021814" w:rsidR="0086788C" w:rsidRDefault="0086788C" w:rsidP="0086788C">
      <w:pPr>
        <w:rPr>
          <w:lang w:val="de-DE"/>
        </w:rPr>
      </w:pPr>
    </w:p>
    <w:p w14:paraId="69627D06" w14:textId="77777777" w:rsidR="00E1148B" w:rsidRDefault="00E1148B" w:rsidP="0086788C">
      <w:pPr>
        <w:rPr>
          <w:lang w:val="de-DE"/>
        </w:rPr>
      </w:pPr>
    </w:p>
    <w:p w14:paraId="42003411" w14:textId="77777777" w:rsidR="0086788C" w:rsidRPr="0086788C" w:rsidRDefault="0086788C" w:rsidP="0086788C">
      <w:pPr>
        <w:rPr>
          <w:i/>
          <w:iCs/>
          <w:lang w:val="en-GB"/>
        </w:rPr>
      </w:pPr>
      <w:r w:rsidRPr="0086788C">
        <w:rPr>
          <w:i/>
          <w:iCs/>
          <w:lang w:val="en-GB"/>
        </w:rPr>
        <w:t>If you have any questions, please contact:</w:t>
      </w:r>
    </w:p>
    <w:p w14:paraId="1BEB0222" w14:textId="77777777" w:rsidR="0086788C" w:rsidRPr="0086788C" w:rsidRDefault="0086788C" w:rsidP="0086788C">
      <w:pPr>
        <w:rPr>
          <w:lang w:val="en-GB"/>
        </w:rPr>
      </w:pPr>
    </w:p>
    <w:tbl>
      <w:tblPr>
        <w:tblStyle w:val="Tabellenraster"/>
        <w:tblW w:w="9072" w:type="dxa"/>
        <w:tblLook w:val="01E0" w:firstRow="1" w:lastRow="1" w:firstColumn="1" w:lastColumn="1" w:noHBand="0" w:noVBand="0"/>
      </w:tblPr>
      <w:tblGrid>
        <w:gridCol w:w="567"/>
        <w:gridCol w:w="3969"/>
        <w:gridCol w:w="4536"/>
      </w:tblGrid>
      <w:tr w:rsidR="00792C19" w:rsidRPr="009472CE" w14:paraId="75D37253" w14:textId="77777777" w:rsidTr="00DA030F">
        <w:trPr>
          <w:trHeight w:hRule="exact" w:val="340"/>
        </w:trPr>
        <w:tc>
          <w:tcPr>
            <w:tcW w:w="567" w:type="dxa"/>
          </w:tcPr>
          <w:p w14:paraId="21BD9B1C" w14:textId="77777777" w:rsidR="0086788C" w:rsidRPr="009472CE" w:rsidRDefault="0086788C" w:rsidP="009472CE">
            <w:pPr>
              <w:pStyle w:val="Table"/>
            </w:pPr>
            <w:bookmarkStart w:id="15" w:name="_Hlk57656135"/>
            <w:r w:rsidRPr="009472CE">
              <w:t>V/E</w:t>
            </w:r>
          </w:p>
        </w:tc>
        <w:tc>
          <w:tcPr>
            <w:tcW w:w="3969" w:type="dxa"/>
          </w:tcPr>
          <w:p w14:paraId="01F442F7" w14:textId="77777777" w:rsidR="0086788C" w:rsidRPr="009472CE" w:rsidRDefault="0086788C" w:rsidP="009472CE">
            <w:pPr>
              <w:pStyle w:val="Table"/>
            </w:pPr>
            <w:r w:rsidRPr="009472CE">
              <w:t>Name</w:t>
            </w:r>
          </w:p>
        </w:tc>
        <w:tc>
          <w:tcPr>
            <w:tcW w:w="4536" w:type="dxa"/>
          </w:tcPr>
          <w:p w14:paraId="12B99D47" w14:textId="77777777" w:rsidR="0086788C" w:rsidRPr="009472CE" w:rsidRDefault="0086788C" w:rsidP="009472CE">
            <w:pPr>
              <w:pStyle w:val="Table"/>
            </w:pPr>
          </w:p>
        </w:tc>
      </w:tr>
      <w:bookmarkEnd w:id="15"/>
      <w:tr w:rsidR="00792C19" w:rsidRPr="009472CE" w14:paraId="0F3D6BFE" w14:textId="77777777" w:rsidTr="00DA030F">
        <w:trPr>
          <w:trHeight w:hRule="exact" w:val="340"/>
        </w:trPr>
        <w:tc>
          <w:tcPr>
            <w:tcW w:w="567" w:type="dxa"/>
          </w:tcPr>
          <w:p w14:paraId="4BD5E093" w14:textId="77777777" w:rsidR="0086788C" w:rsidRPr="009472CE" w:rsidRDefault="0086788C" w:rsidP="009472CE">
            <w:pPr>
              <w:pStyle w:val="Table"/>
            </w:pPr>
            <w:r w:rsidRPr="009472CE">
              <w:t>V/E</w:t>
            </w:r>
          </w:p>
        </w:tc>
        <w:tc>
          <w:tcPr>
            <w:tcW w:w="3969" w:type="dxa"/>
          </w:tcPr>
          <w:p w14:paraId="67153C25" w14:textId="2C72BD98" w:rsidR="0086788C" w:rsidRPr="009472CE" w:rsidRDefault="00551A6A" w:rsidP="009472CE">
            <w:pPr>
              <w:pStyle w:val="Table"/>
            </w:pPr>
            <w:r>
              <w:t>Zip code, location</w:t>
            </w:r>
          </w:p>
        </w:tc>
        <w:tc>
          <w:tcPr>
            <w:tcW w:w="4536" w:type="dxa"/>
          </w:tcPr>
          <w:p w14:paraId="34B141FE" w14:textId="77777777" w:rsidR="0086788C" w:rsidRPr="009472CE" w:rsidRDefault="0086788C" w:rsidP="009472CE">
            <w:pPr>
              <w:pStyle w:val="Table"/>
            </w:pPr>
          </w:p>
        </w:tc>
      </w:tr>
      <w:tr w:rsidR="00DA030F" w:rsidRPr="009472CE" w14:paraId="1D9BBCCD" w14:textId="77777777" w:rsidTr="00DA030F">
        <w:trPr>
          <w:trHeight w:hRule="exact" w:val="340"/>
        </w:trPr>
        <w:tc>
          <w:tcPr>
            <w:tcW w:w="567" w:type="dxa"/>
          </w:tcPr>
          <w:p w14:paraId="4264A406" w14:textId="77777777" w:rsidR="0086788C" w:rsidRPr="009472CE" w:rsidRDefault="0086788C" w:rsidP="009472CE">
            <w:pPr>
              <w:pStyle w:val="Table"/>
            </w:pPr>
            <w:r w:rsidRPr="009472CE">
              <w:t>V/E</w:t>
            </w:r>
          </w:p>
        </w:tc>
        <w:tc>
          <w:tcPr>
            <w:tcW w:w="3969" w:type="dxa"/>
          </w:tcPr>
          <w:p w14:paraId="29F54F3A" w14:textId="58B6B28F" w:rsidR="0086788C" w:rsidRPr="009472CE" w:rsidRDefault="0086788C" w:rsidP="009472CE">
            <w:pPr>
              <w:pStyle w:val="Table"/>
            </w:pPr>
            <w:r w:rsidRPr="009472CE">
              <w:t>Str</w:t>
            </w:r>
            <w:r w:rsidR="00551A6A">
              <w:t>eet</w:t>
            </w:r>
          </w:p>
        </w:tc>
        <w:tc>
          <w:tcPr>
            <w:tcW w:w="4536" w:type="dxa"/>
          </w:tcPr>
          <w:p w14:paraId="42ED1DC4" w14:textId="77777777" w:rsidR="0086788C" w:rsidRPr="009472CE" w:rsidRDefault="0086788C" w:rsidP="009472CE">
            <w:pPr>
              <w:pStyle w:val="Table"/>
            </w:pPr>
          </w:p>
        </w:tc>
      </w:tr>
      <w:tr w:rsidR="00DA030F" w:rsidRPr="009472CE" w14:paraId="767822B7" w14:textId="77777777" w:rsidTr="00DA030F">
        <w:trPr>
          <w:trHeight w:hRule="exact" w:val="340"/>
        </w:trPr>
        <w:tc>
          <w:tcPr>
            <w:tcW w:w="567" w:type="dxa"/>
          </w:tcPr>
          <w:p w14:paraId="7AA6BAB8" w14:textId="77777777" w:rsidR="0086788C" w:rsidRPr="009472CE" w:rsidRDefault="0086788C" w:rsidP="009472CE">
            <w:pPr>
              <w:pStyle w:val="Table"/>
            </w:pPr>
            <w:r w:rsidRPr="009472CE">
              <w:t>V/E</w:t>
            </w:r>
          </w:p>
        </w:tc>
        <w:tc>
          <w:tcPr>
            <w:tcW w:w="3969" w:type="dxa"/>
          </w:tcPr>
          <w:p w14:paraId="69561229" w14:textId="3639EA34" w:rsidR="0086788C" w:rsidRPr="009472CE" w:rsidRDefault="00551A6A" w:rsidP="009472CE">
            <w:pPr>
              <w:pStyle w:val="Table"/>
            </w:pPr>
            <w:r>
              <w:t>Phone number</w:t>
            </w:r>
          </w:p>
        </w:tc>
        <w:tc>
          <w:tcPr>
            <w:tcW w:w="4536" w:type="dxa"/>
          </w:tcPr>
          <w:p w14:paraId="2603AFB3" w14:textId="77777777" w:rsidR="0086788C" w:rsidRPr="009472CE" w:rsidRDefault="0086788C" w:rsidP="009472CE">
            <w:pPr>
              <w:pStyle w:val="Table"/>
            </w:pPr>
          </w:p>
        </w:tc>
      </w:tr>
      <w:tr w:rsidR="009472CE" w:rsidRPr="009472CE" w14:paraId="50D4CC29" w14:textId="77777777" w:rsidTr="00DA030F">
        <w:trPr>
          <w:trHeight w:hRule="exact" w:val="340"/>
        </w:trPr>
        <w:tc>
          <w:tcPr>
            <w:tcW w:w="567" w:type="dxa"/>
          </w:tcPr>
          <w:p w14:paraId="79D8CBA0" w14:textId="77777777" w:rsidR="0086788C" w:rsidRPr="009472CE" w:rsidRDefault="0086788C" w:rsidP="009472CE">
            <w:pPr>
              <w:pStyle w:val="Table"/>
            </w:pPr>
            <w:r w:rsidRPr="009472CE">
              <w:t>V/E</w:t>
            </w:r>
          </w:p>
        </w:tc>
        <w:tc>
          <w:tcPr>
            <w:tcW w:w="3969" w:type="dxa"/>
          </w:tcPr>
          <w:p w14:paraId="0D08B0CA" w14:textId="694D12DE" w:rsidR="0086788C" w:rsidRPr="009472CE" w:rsidRDefault="0086788C" w:rsidP="009472CE">
            <w:pPr>
              <w:pStyle w:val="Table"/>
            </w:pPr>
            <w:r w:rsidRPr="009472CE">
              <w:t>E</w:t>
            </w:r>
            <w:r w:rsidR="00551A6A">
              <w:t>m</w:t>
            </w:r>
            <w:r w:rsidRPr="009472CE">
              <w:t>ail</w:t>
            </w:r>
          </w:p>
        </w:tc>
        <w:tc>
          <w:tcPr>
            <w:tcW w:w="4536" w:type="dxa"/>
          </w:tcPr>
          <w:p w14:paraId="2172EC02" w14:textId="77777777" w:rsidR="0086788C" w:rsidRPr="009472CE" w:rsidRDefault="0086788C" w:rsidP="009472CE">
            <w:pPr>
              <w:pStyle w:val="Table"/>
            </w:pPr>
          </w:p>
        </w:tc>
      </w:tr>
    </w:tbl>
    <w:p w14:paraId="0EA92D05" w14:textId="77777777" w:rsidR="0086788C" w:rsidRDefault="0086788C" w:rsidP="0086788C">
      <w:pPr>
        <w:rPr>
          <w:lang w:val="de-DE"/>
        </w:rPr>
      </w:pPr>
    </w:p>
    <w:p w14:paraId="1995F200" w14:textId="77777777" w:rsidR="0072677C" w:rsidRPr="0072677C" w:rsidRDefault="0072677C" w:rsidP="008A2923">
      <w:pPr>
        <w:pStyle w:val="berschrift1"/>
      </w:pPr>
      <w:bookmarkStart w:id="16" w:name="_Toc53153920"/>
      <w:bookmarkStart w:id="17" w:name="_Toc58233029"/>
      <w:bookmarkStart w:id="18" w:name="_Toc76474584"/>
      <w:r w:rsidRPr="008A2923">
        <w:lastRenderedPageBreak/>
        <w:t>Installation</w:t>
      </w:r>
      <w:r w:rsidRPr="0072677C">
        <w:t xml:space="preserve"> and </w:t>
      </w:r>
      <w:r w:rsidRPr="008A2923">
        <w:t>Configuration</w:t>
      </w:r>
      <w:bookmarkEnd w:id="16"/>
      <w:bookmarkEnd w:id="17"/>
      <w:bookmarkEnd w:id="18"/>
    </w:p>
    <w:p w14:paraId="31FF7182" w14:textId="77777777" w:rsidR="0072677C" w:rsidRPr="00783B85" w:rsidRDefault="0072677C" w:rsidP="008A2923">
      <w:pPr>
        <w:pStyle w:val="berschrift2"/>
      </w:pPr>
      <w:bookmarkStart w:id="19" w:name="_Toc370921748"/>
      <w:bookmarkStart w:id="20" w:name="_Toc53060879"/>
      <w:bookmarkStart w:id="21" w:name="_Toc53060913"/>
      <w:bookmarkStart w:id="22" w:name="_Toc53067813"/>
      <w:bookmarkStart w:id="23" w:name="_Toc53153921"/>
      <w:bookmarkStart w:id="24" w:name="_Toc58233030"/>
      <w:bookmarkStart w:id="25" w:name="_Toc76474585"/>
      <w:r w:rsidRPr="00783B85">
        <w:t>General contact data</w:t>
      </w:r>
      <w:bookmarkEnd w:id="19"/>
      <w:bookmarkEnd w:id="20"/>
      <w:bookmarkEnd w:id="21"/>
      <w:bookmarkEnd w:id="22"/>
      <w:bookmarkEnd w:id="23"/>
      <w:bookmarkEnd w:id="24"/>
      <w:bookmarkEnd w:id="25"/>
    </w:p>
    <w:p w14:paraId="2FB25D32" w14:textId="77777777" w:rsidR="0072677C" w:rsidRPr="00513CF8" w:rsidRDefault="0072677C" w:rsidP="008A2923">
      <w:pPr>
        <w:pStyle w:val="berschrift3"/>
      </w:pPr>
      <w:bookmarkStart w:id="26" w:name="_Toc370921749"/>
      <w:bookmarkStart w:id="27" w:name="_Toc53153922"/>
      <w:bookmarkStart w:id="28" w:name="_Toc58233031"/>
      <w:bookmarkStart w:id="29" w:name="_Toc76474586"/>
      <w:r w:rsidRPr="00513CF8">
        <w:t>Your data</w:t>
      </w:r>
      <w:bookmarkEnd w:id="26"/>
      <w:bookmarkEnd w:id="27"/>
      <w:bookmarkEnd w:id="28"/>
      <w:bookmarkEnd w:id="29"/>
    </w:p>
    <w:p w14:paraId="6C0E2F3B" w14:textId="1FF174E8" w:rsidR="0072677C" w:rsidRDefault="0072677C" w:rsidP="008A2923">
      <w:pPr>
        <w:pStyle w:val="berschrift5"/>
      </w:pPr>
      <w:r w:rsidRPr="00513CF8">
        <w:t>General</w:t>
      </w:r>
      <w:r w:rsidR="00AA7105">
        <w:t>:</w:t>
      </w:r>
    </w:p>
    <w:p w14:paraId="44949DC0" w14:textId="7D824DB1" w:rsidR="00894D09" w:rsidRDefault="00894D09" w:rsidP="00894D09">
      <w:pPr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3969"/>
        <w:gridCol w:w="4536"/>
      </w:tblGrid>
      <w:tr w:rsidR="008E4E81" w:rsidRPr="00513CF8" w14:paraId="25186A60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38C686A" w14:textId="77777777" w:rsidR="008E4E81" w:rsidRPr="00792C19" w:rsidRDefault="008E4E81" w:rsidP="004A179B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C8E8EC2" w14:textId="77777777" w:rsidR="008E4E81" w:rsidRPr="00513CF8" w:rsidRDefault="008E4E81" w:rsidP="004A179B">
            <w:pPr>
              <w:pStyle w:val="Table"/>
            </w:pPr>
            <w:r w:rsidRPr="00513CF8">
              <w:t>Company name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407AA2E" w14:textId="77777777" w:rsidR="008E4E81" w:rsidRPr="00513CF8" w:rsidRDefault="008E4E81" w:rsidP="004A179B">
            <w:pPr>
              <w:pStyle w:val="Table"/>
            </w:pPr>
          </w:p>
        </w:tc>
      </w:tr>
      <w:tr w:rsidR="008E4E81" w:rsidRPr="00513CF8" w14:paraId="2B34F797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4B5992D" w14:textId="77777777" w:rsidR="008E4E81" w:rsidRPr="00513CF8" w:rsidRDefault="008E4E81" w:rsidP="004A179B">
            <w:pPr>
              <w:pStyle w:val="Table"/>
            </w:pPr>
            <w:r w:rsidRPr="00513CF8">
              <w:t>S/C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5C224F2" w14:textId="77777777" w:rsidR="008E4E81" w:rsidRPr="00513CF8" w:rsidRDefault="008E4E81" w:rsidP="004A179B">
            <w:pPr>
              <w:pStyle w:val="Table"/>
            </w:pPr>
            <w:r w:rsidRPr="00513CF8">
              <w:t>Contract number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4102A55" w14:textId="77777777" w:rsidR="008E4E81" w:rsidRPr="00513CF8" w:rsidRDefault="008E4E81" w:rsidP="004A179B">
            <w:pPr>
              <w:pStyle w:val="Table"/>
            </w:pPr>
          </w:p>
        </w:tc>
      </w:tr>
      <w:tr w:rsidR="00DA030F" w:rsidRPr="00513CF8" w14:paraId="0AD23126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A0B274F" w14:textId="77777777" w:rsidR="008E4E81" w:rsidRPr="00513CF8" w:rsidRDefault="008E4E81" w:rsidP="004A179B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8EFD82C" w14:textId="77777777" w:rsidR="008E4E81" w:rsidRPr="00513CF8" w:rsidRDefault="008E4E81" w:rsidP="004A179B">
            <w:pPr>
              <w:pStyle w:val="Table"/>
            </w:pPr>
            <w:r w:rsidRPr="00513CF8">
              <w:t>Road, number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444B49F" w14:textId="77777777" w:rsidR="008E4E81" w:rsidRPr="00513CF8" w:rsidRDefault="008E4E81" w:rsidP="004A179B">
            <w:pPr>
              <w:pStyle w:val="Table"/>
            </w:pPr>
          </w:p>
        </w:tc>
      </w:tr>
      <w:tr w:rsidR="00DA030F" w:rsidRPr="00513CF8" w14:paraId="51ABD1C5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CB43C2C" w14:textId="77777777" w:rsidR="008E4E81" w:rsidRPr="00513CF8" w:rsidRDefault="008E4E81" w:rsidP="004A179B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97534C1" w14:textId="77777777" w:rsidR="008E4E81" w:rsidRPr="00513CF8" w:rsidRDefault="008E4E81" w:rsidP="004A179B">
            <w:pPr>
              <w:pStyle w:val="Table"/>
            </w:pPr>
            <w:r w:rsidRPr="00513CF8">
              <w:t>ZIP code, City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075C8F9" w14:textId="77777777" w:rsidR="008E4E81" w:rsidRPr="00513CF8" w:rsidRDefault="008E4E81" w:rsidP="004A179B">
            <w:pPr>
              <w:pStyle w:val="Table"/>
            </w:pPr>
          </w:p>
        </w:tc>
      </w:tr>
      <w:tr w:rsidR="004A179B" w:rsidRPr="00513CF8" w14:paraId="5051AF29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79B6030" w14:textId="77777777" w:rsidR="008E4E81" w:rsidRPr="00513CF8" w:rsidRDefault="008E4E81" w:rsidP="004A179B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EC5E150" w14:textId="77777777" w:rsidR="008E4E81" w:rsidRPr="00513CF8" w:rsidRDefault="008E4E81" w:rsidP="004A179B">
            <w:pPr>
              <w:pStyle w:val="Table"/>
            </w:pPr>
            <w:r w:rsidRPr="00513CF8">
              <w:t>Country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86185A9" w14:textId="77777777" w:rsidR="008E4E81" w:rsidRPr="00513CF8" w:rsidRDefault="008E4E81" w:rsidP="004A179B">
            <w:pPr>
              <w:pStyle w:val="Table"/>
            </w:pPr>
          </w:p>
        </w:tc>
      </w:tr>
    </w:tbl>
    <w:p w14:paraId="0AEB8CFE" w14:textId="6F1C7F99" w:rsidR="008E4E81" w:rsidRDefault="008E4E81" w:rsidP="00894D09">
      <w:pPr>
        <w:rPr>
          <w:lang w:val="en-GB"/>
        </w:rPr>
      </w:pPr>
    </w:p>
    <w:p w14:paraId="33580B8A" w14:textId="77777777" w:rsidR="004C4AC8" w:rsidRDefault="004C4AC8" w:rsidP="00894D09">
      <w:pPr>
        <w:rPr>
          <w:lang w:val="en-GB"/>
        </w:rPr>
      </w:pPr>
    </w:p>
    <w:p w14:paraId="104C1B82" w14:textId="38257CBB" w:rsidR="00AA7105" w:rsidRDefault="0072677C" w:rsidP="00AA7105">
      <w:pPr>
        <w:pStyle w:val="berschrift5"/>
        <w:rPr>
          <w:u w:color="000000"/>
        </w:rPr>
      </w:pPr>
      <w:r w:rsidRPr="00513CF8">
        <w:rPr>
          <w:u w:color="000000"/>
        </w:rPr>
        <w:t>Network administration and /or technical contact partner</w:t>
      </w:r>
      <w:r w:rsidR="00AA7105">
        <w:rPr>
          <w:u w:color="000000"/>
        </w:rPr>
        <w:t>:</w:t>
      </w:r>
    </w:p>
    <w:p w14:paraId="112EDC57" w14:textId="77777777" w:rsidR="00AA7105" w:rsidRPr="00AA7105" w:rsidRDefault="00AA7105" w:rsidP="00AA7105">
      <w:pPr>
        <w:rPr>
          <w:lang w:val="en-GB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3969"/>
        <w:gridCol w:w="4536"/>
      </w:tblGrid>
      <w:tr w:rsidR="0072677C" w:rsidRPr="00513CF8" w14:paraId="71C62A67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FE55FF9" w14:textId="77777777" w:rsidR="0072677C" w:rsidRPr="00513CF8" w:rsidRDefault="0072677C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D9FB0D2" w14:textId="77777777" w:rsidR="0072677C" w:rsidRPr="00513CF8" w:rsidRDefault="0072677C" w:rsidP="00A75863">
            <w:pPr>
              <w:pStyle w:val="Table"/>
            </w:pPr>
            <w:r w:rsidRPr="00513CF8">
              <w:t>Name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24F2834" w14:textId="77777777" w:rsidR="0072677C" w:rsidRPr="00513CF8" w:rsidRDefault="0072677C" w:rsidP="00A75863">
            <w:pPr>
              <w:pStyle w:val="Table"/>
            </w:pPr>
          </w:p>
        </w:tc>
      </w:tr>
      <w:tr w:rsidR="0072677C" w:rsidRPr="00513CF8" w14:paraId="5CCA65D1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A55B79D" w14:textId="77777777" w:rsidR="0072677C" w:rsidRPr="00513CF8" w:rsidRDefault="0072677C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571E82A" w14:textId="77777777" w:rsidR="0072677C" w:rsidRPr="00513CF8" w:rsidRDefault="0072677C" w:rsidP="00A75863">
            <w:pPr>
              <w:pStyle w:val="Table"/>
            </w:pPr>
            <w:r w:rsidRPr="00513CF8">
              <w:t>Phone number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DE45CD7" w14:textId="77777777" w:rsidR="0072677C" w:rsidRPr="00513CF8" w:rsidRDefault="0072677C" w:rsidP="00A75863">
            <w:pPr>
              <w:pStyle w:val="Table"/>
            </w:pPr>
          </w:p>
        </w:tc>
      </w:tr>
      <w:tr w:rsidR="00DA030F" w:rsidRPr="00513CF8" w14:paraId="6B429A73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BB0E83A" w14:textId="77777777" w:rsidR="0072677C" w:rsidRPr="00513CF8" w:rsidRDefault="0072677C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CC9E917" w14:textId="77777777" w:rsidR="0072677C" w:rsidRPr="00513CF8" w:rsidRDefault="0072677C" w:rsidP="00A75863">
            <w:pPr>
              <w:pStyle w:val="Table"/>
            </w:pPr>
            <w:r w:rsidRPr="00513CF8">
              <w:t>Email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8FFE009" w14:textId="77777777" w:rsidR="0072677C" w:rsidRPr="00513CF8" w:rsidRDefault="0072677C" w:rsidP="00A75863">
            <w:pPr>
              <w:pStyle w:val="Table"/>
            </w:pPr>
          </w:p>
        </w:tc>
      </w:tr>
    </w:tbl>
    <w:p w14:paraId="76170B36" w14:textId="77777777" w:rsidR="004C4AC8" w:rsidRPr="004C4AC8" w:rsidRDefault="004C4AC8" w:rsidP="004C4AC8">
      <w:pPr>
        <w:rPr>
          <w:lang w:val="en-GB"/>
        </w:rPr>
      </w:pPr>
    </w:p>
    <w:p w14:paraId="02EC4E3F" w14:textId="77777777" w:rsidR="004C4AC8" w:rsidRPr="004C4AC8" w:rsidRDefault="004C4AC8" w:rsidP="004C4AC8">
      <w:pPr>
        <w:rPr>
          <w:lang w:val="en-GB"/>
        </w:rPr>
      </w:pPr>
    </w:p>
    <w:p w14:paraId="0BD1DD64" w14:textId="6D161338" w:rsidR="0072677C" w:rsidRDefault="0072677C" w:rsidP="00AA7105">
      <w:pPr>
        <w:pStyle w:val="berschrift5"/>
        <w:rPr>
          <w:u w:color="000000"/>
        </w:rPr>
      </w:pPr>
      <w:r w:rsidRPr="00513CF8">
        <w:rPr>
          <w:u w:color="000000"/>
        </w:rPr>
        <w:t>Network - Helpdesk (if available)</w:t>
      </w:r>
      <w:r w:rsidR="00AA7105">
        <w:rPr>
          <w:u w:color="000000"/>
        </w:rPr>
        <w:t>:</w:t>
      </w:r>
    </w:p>
    <w:p w14:paraId="10601F95" w14:textId="77777777" w:rsidR="00AA7105" w:rsidRPr="00AA7105" w:rsidRDefault="00AA7105" w:rsidP="00AA7105">
      <w:pPr>
        <w:rPr>
          <w:lang w:val="en-GB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2835"/>
        <w:gridCol w:w="2835"/>
        <w:gridCol w:w="2835"/>
      </w:tblGrid>
      <w:tr w:rsidR="00AA7105" w:rsidRPr="00513CF8" w14:paraId="11070BD5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B3AC77A" w14:textId="77777777" w:rsidR="00AA7105" w:rsidRPr="00513CF8" w:rsidRDefault="00AA7105" w:rsidP="00A75863">
            <w:pPr>
              <w:pStyle w:val="Table"/>
            </w:pPr>
            <w:r w:rsidRPr="00513CF8">
              <w:t>C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9034BBF" w14:textId="77777777" w:rsidR="00AA7105" w:rsidRPr="00513CF8" w:rsidRDefault="00AA7105" w:rsidP="00A75863">
            <w:pPr>
              <w:pStyle w:val="Table"/>
            </w:pPr>
            <w:r w:rsidRPr="00513CF8">
              <w:t>Name (if this is a person)</w:t>
            </w:r>
          </w:p>
        </w:tc>
        <w:tc>
          <w:tcPr>
            <w:tcW w:w="2835" w:type="dxa"/>
          </w:tcPr>
          <w:p w14:paraId="3796C710" w14:textId="77777777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E7D893F" w14:textId="7F3BE395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</w:tr>
      <w:tr w:rsidR="00AA7105" w:rsidRPr="00513CF8" w14:paraId="4A003C5C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65DAAF7" w14:textId="77777777" w:rsidR="00AA7105" w:rsidRPr="00513CF8" w:rsidRDefault="00AA7105" w:rsidP="00A75863">
            <w:pPr>
              <w:pStyle w:val="Table"/>
            </w:pPr>
            <w:r w:rsidRPr="00513CF8">
              <w:t>C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274B599" w14:textId="77777777" w:rsidR="00AA7105" w:rsidRPr="00513CF8" w:rsidRDefault="00AA7105" w:rsidP="00A75863">
            <w:pPr>
              <w:pStyle w:val="Table"/>
            </w:pPr>
            <w:r w:rsidRPr="00513CF8">
              <w:t>Phone number</w:t>
            </w:r>
          </w:p>
        </w:tc>
        <w:tc>
          <w:tcPr>
            <w:tcW w:w="2835" w:type="dxa"/>
          </w:tcPr>
          <w:p w14:paraId="1F1B1F97" w14:textId="77777777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2678FB1" w14:textId="2E5F7513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</w:tr>
      <w:tr w:rsidR="00DA030F" w:rsidRPr="00513CF8" w14:paraId="238BEAEA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6188512" w14:textId="77777777" w:rsidR="00AA7105" w:rsidRPr="00513CF8" w:rsidRDefault="00AA7105" w:rsidP="00A75863">
            <w:pPr>
              <w:pStyle w:val="Table"/>
            </w:pPr>
            <w:r w:rsidRPr="00513CF8">
              <w:t>C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5B5A960" w14:textId="77777777" w:rsidR="00AA7105" w:rsidRPr="00513CF8" w:rsidRDefault="00AA7105" w:rsidP="00A75863">
            <w:pPr>
              <w:pStyle w:val="Table"/>
            </w:pPr>
            <w:r w:rsidRPr="00513CF8">
              <w:t>Email</w:t>
            </w:r>
          </w:p>
        </w:tc>
        <w:tc>
          <w:tcPr>
            <w:tcW w:w="2835" w:type="dxa"/>
          </w:tcPr>
          <w:p w14:paraId="48282E77" w14:textId="77777777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52FBDA9" w14:textId="6E97947B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</w:tr>
      <w:tr w:rsidR="004A179B" w:rsidRPr="00513CF8" w14:paraId="13988B87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9BFE9C6" w14:textId="77777777" w:rsidR="00AA7105" w:rsidRPr="00513CF8" w:rsidRDefault="00AA7105" w:rsidP="00A75863">
            <w:pPr>
              <w:pStyle w:val="Table"/>
            </w:pPr>
            <w:r w:rsidRPr="00513CF8">
              <w:t>C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27837CE" w14:textId="77777777" w:rsidR="00AA7105" w:rsidRPr="00513CF8" w:rsidRDefault="00AA7105" w:rsidP="00A75863">
            <w:pPr>
              <w:pStyle w:val="Table"/>
            </w:pPr>
            <w:r w:rsidRPr="00513CF8">
              <w:t>Business hours Mo – Fr</w:t>
            </w:r>
          </w:p>
        </w:tc>
        <w:tc>
          <w:tcPr>
            <w:tcW w:w="2835" w:type="dxa"/>
          </w:tcPr>
          <w:p w14:paraId="2718B08F" w14:textId="77777777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901C2BC" w14:textId="488B67C4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</w:tr>
      <w:tr w:rsidR="004A179B" w:rsidRPr="00513CF8" w14:paraId="48C2E05C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E2D7CBA" w14:textId="77777777" w:rsidR="00AA7105" w:rsidRPr="00513CF8" w:rsidRDefault="00AA7105" w:rsidP="00A75863">
            <w:pPr>
              <w:pStyle w:val="Table"/>
            </w:pPr>
            <w:r w:rsidRPr="00513CF8">
              <w:t>C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216DEBD" w14:textId="60BE5799" w:rsidR="00AA7105" w:rsidRPr="00513CF8" w:rsidRDefault="00AA7105" w:rsidP="00A75863">
            <w:pPr>
              <w:pStyle w:val="Table"/>
            </w:pPr>
            <w:r w:rsidRPr="00513CF8">
              <w:t xml:space="preserve">Business hours Sa </w:t>
            </w:r>
            <w:r w:rsidR="007B0D9C">
              <w:t>+</w:t>
            </w:r>
            <w:r w:rsidRPr="00513CF8">
              <w:t xml:space="preserve"> Su</w:t>
            </w:r>
          </w:p>
        </w:tc>
        <w:tc>
          <w:tcPr>
            <w:tcW w:w="2835" w:type="dxa"/>
          </w:tcPr>
          <w:p w14:paraId="446D8C40" w14:textId="77777777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26BB31B" w14:textId="793A1611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</w:tr>
      <w:tr w:rsidR="004A179B" w:rsidRPr="00513CF8" w14:paraId="0302D122" w14:textId="77777777" w:rsidTr="00DA030F">
        <w:trPr>
          <w:cantSplit/>
          <w:trHeight w:hRule="exact"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7506128" w14:textId="77777777" w:rsidR="00AA7105" w:rsidRPr="00513CF8" w:rsidRDefault="00AA7105" w:rsidP="00A75863">
            <w:pPr>
              <w:pStyle w:val="Table"/>
            </w:pPr>
            <w:r w:rsidRPr="00513CF8">
              <w:t>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1AC026B" w14:textId="77777777" w:rsidR="00AA7105" w:rsidRPr="00513CF8" w:rsidRDefault="00AA7105" w:rsidP="00A75863">
            <w:pPr>
              <w:pStyle w:val="Table"/>
            </w:pPr>
            <w:r w:rsidRPr="00513CF8">
              <w:t>Time zone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F274D" w14:textId="77777777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EE56FE7" w14:textId="39AA59AD" w:rsidR="00AA7105" w:rsidRPr="00513CF8" w:rsidRDefault="00AA7105" w:rsidP="00A75863">
            <w:pPr>
              <w:pStyle w:val="Table"/>
              <w:rPr>
                <w:highlight w:val="yellow"/>
              </w:rPr>
            </w:pPr>
          </w:p>
        </w:tc>
      </w:tr>
    </w:tbl>
    <w:p w14:paraId="628061C7" w14:textId="77777777" w:rsidR="004C4AC8" w:rsidRPr="004C4AC8" w:rsidRDefault="004C4AC8" w:rsidP="004C4AC8">
      <w:pPr>
        <w:rPr>
          <w:lang w:val="en-GB"/>
        </w:rPr>
      </w:pPr>
    </w:p>
    <w:p w14:paraId="4DD99FA2" w14:textId="77777777" w:rsidR="004C4AC8" w:rsidRPr="004C4AC8" w:rsidRDefault="004C4AC8" w:rsidP="004C4AC8">
      <w:pPr>
        <w:rPr>
          <w:lang w:val="en-GB"/>
        </w:rPr>
      </w:pPr>
    </w:p>
    <w:p w14:paraId="280E1AB8" w14:textId="7233F20C" w:rsidR="00894D09" w:rsidRDefault="00894D09" w:rsidP="00AA7105">
      <w:pPr>
        <w:pStyle w:val="berschrift5"/>
        <w:rPr>
          <w:u w:color="000000"/>
        </w:rPr>
      </w:pPr>
      <w:r w:rsidRPr="00513CF8">
        <w:rPr>
          <w:u w:color="000000"/>
        </w:rPr>
        <w:t>Emergency contact (if available)</w:t>
      </w:r>
      <w:r w:rsidR="00AA7105">
        <w:rPr>
          <w:u w:color="000000"/>
        </w:rPr>
        <w:t>:</w:t>
      </w:r>
    </w:p>
    <w:p w14:paraId="4023BAB8" w14:textId="77777777" w:rsidR="00894D09" w:rsidRPr="009A585D" w:rsidRDefault="00894D09" w:rsidP="00894D09">
      <w:pPr>
        <w:rPr>
          <w:lang w:val="en-GB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7"/>
        <w:gridCol w:w="3969"/>
        <w:gridCol w:w="4536"/>
      </w:tblGrid>
      <w:tr w:rsidR="00894D09" w:rsidRPr="00513CF8" w14:paraId="1401B374" w14:textId="77777777" w:rsidTr="00DA030F">
        <w:trPr>
          <w:cantSplit/>
          <w:trHeight w:hRule="exact" w:val="576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5BEEF53" w14:textId="77777777" w:rsidR="00894D09" w:rsidRPr="00513CF8" w:rsidRDefault="00894D09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8F00BC1" w14:textId="77777777" w:rsidR="00894D09" w:rsidRPr="00513CF8" w:rsidRDefault="00894D09" w:rsidP="00A75863">
            <w:pPr>
              <w:pStyle w:val="Table"/>
            </w:pPr>
            <w:r w:rsidRPr="00513CF8">
              <w:t>Customer network helpdesk name (if this is a person)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BFFEBB1" w14:textId="77777777" w:rsidR="00894D09" w:rsidRPr="00513CF8" w:rsidRDefault="00894D09" w:rsidP="00A75863">
            <w:pPr>
              <w:pStyle w:val="Table"/>
              <w:rPr>
                <w:highlight w:val="yellow"/>
              </w:rPr>
            </w:pPr>
          </w:p>
        </w:tc>
      </w:tr>
      <w:tr w:rsidR="00894D09" w:rsidRPr="00513CF8" w14:paraId="76259986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04E2DED" w14:textId="77777777" w:rsidR="00894D09" w:rsidRPr="00513CF8" w:rsidRDefault="00894D09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244AD31" w14:textId="77777777" w:rsidR="00894D09" w:rsidRPr="00513CF8" w:rsidRDefault="00894D09" w:rsidP="00A75863">
            <w:pPr>
              <w:pStyle w:val="Table"/>
            </w:pPr>
            <w:r w:rsidRPr="00513CF8">
              <w:t>Phone number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FB537AC" w14:textId="77777777" w:rsidR="00894D09" w:rsidRPr="00513CF8" w:rsidRDefault="00894D09" w:rsidP="00A75863">
            <w:pPr>
              <w:pStyle w:val="Table"/>
              <w:rPr>
                <w:highlight w:val="yellow"/>
              </w:rPr>
            </w:pPr>
          </w:p>
        </w:tc>
      </w:tr>
      <w:tr w:rsidR="00DA030F" w:rsidRPr="00513CF8" w14:paraId="4FDF2562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B7F93EE" w14:textId="77777777" w:rsidR="00894D09" w:rsidRPr="00513CF8" w:rsidRDefault="00894D09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85ADAD2" w14:textId="77777777" w:rsidR="00894D09" w:rsidRPr="00513CF8" w:rsidRDefault="00894D09" w:rsidP="00A75863">
            <w:pPr>
              <w:pStyle w:val="Table"/>
            </w:pPr>
            <w:r w:rsidRPr="00513CF8">
              <w:t>Email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0895719" w14:textId="77777777" w:rsidR="00894D09" w:rsidRPr="00513CF8" w:rsidRDefault="00894D09" w:rsidP="00A75863">
            <w:pPr>
              <w:pStyle w:val="Table"/>
              <w:rPr>
                <w:highlight w:val="yellow"/>
              </w:rPr>
            </w:pPr>
          </w:p>
        </w:tc>
      </w:tr>
      <w:tr w:rsidR="00DA030F" w:rsidRPr="00513CF8" w14:paraId="310E70C9" w14:textId="77777777" w:rsidTr="00DA030F">
        <w:trPr>
          <w:cantSplit/>
          <w:trHeight w:hRule="exact" w:val="594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EAA0F7F" w14:textId="77777777" w:rsidR="00894D09" w:rsidRPr="00513CF8" w:rsidRDefault="00894D09" w:rsidP="00A75863">
            <w:pPr>
              <w:pStyle w:val="Table"/>
            </w:pPr>
            <w:r w:rsidRPr="00513CF8">
              <w:t>C</w:t>
            </w:r>
          </w:p>
        </w:tc>
        <w:tc>
          <w:tcPr>
            <w:tcW w:w="3969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D214E62" w14:textId="77777777" w:rsidR="00894D09" w:rsidRPr="00513CF8" w:rsidRDefault="00894D09" w:rsidP="00A75863">
            <w:pPr>
              <w:pStyle w:val="Table"/>
            </w:pPr>
            <w:r w:rsidRPr="00513CF8">
              <w:t>Remarks (e.g. availability other than 24 hours / 7 days)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1C8D7E0" w14:textId="77777777" w:rsidR="00894D09" w:rsidRPr="00513CF8" w:rsidRDefault="00894D09" w:rsidP="00A75863">
            <w:pPr>
              <w:pStyle w:val="Table"/>
            </w:pPr>
          </w:p>
        </w:tc>
      </w:tr>
    </w:tbl>
    <w:p w14:paraId="78912B8C" w14:textId="77777777" w:rsidR="004C4AC8" w:rsidRPr="004C4AC8" w:rsidRDefault="004C4AC8" w:rsidP="004C4AC8">
      <w:pPr>
        <w:rPr>
          <w:lang w:val="en-GB"/>
        </w:rPr>
      </w:pPr>
    </w:p>
    <w:p w14:paraId="6CD37006" w14:textId="77777777" w:rsidR="004C4AC8" w:rsidRPr="004C4AC8" w:rsidRDefault="004C4AC8" w:rsidP="004C4AC8">
      <w:pPr>
        <w:rPr>
          <w:lang w:val="en-GB"/>
        </w:rPr>
      </w:pPr>
    </w:p>
    <w:p w14:paraId="4C3349B3" w14:textId="74409650" w:rsidR="00894D09" w:rsidRDefault="00894D09" w:rsidP="00E1148B">
      <w:pPr>
        <w:pStyle w:val="berschrift5"/>
      </w:pPr>
      <w:r w:rsidRPr="00AA7105">
        <w:lastRenderedPageBreak/>
        <w:t>Atos</w:t>
      </w:r>
      <w:r w:rsidRPr="00513CF8">
        <w:t xml:space="preserve"> </w:t>
      </w:r>
      <w:r w:rsidR="00AA7105">
        <w:t>Unify</w:t>
      </w:r>
      <w:r w:rsidRPr="00513CF8">
        <w:t xml:space="preserve"> contact data</w:t>
      </w:r>
      <w:r w:rsidR="00AA7105">
        <w:t>:</w:t>
      </w:r>
    </w:p>
    <w:p w14:paraId="5A775A66" w14:textId="77777777" w:rsidR="00894D09" w:rsidRPr="00894D09" w:rsidRDefault="00894D09" w:rsidP="00E1148B">
      <w:pPr>
        <w:keepNext/>
        <w:keepLines/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4"/>
        <w:gridCol w:w="3453"/>
        <w:gridCol w:w="4995"/>
      </w:tblGrid>
      <w:tr w:rsidR="00894D09" w:rsidRPr="00165AC4" w14:paraId="54BCE59F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AEA9125" w14:textId="77777777" w:rsidR="00894D09" w:rsidRPr="00165AC4" w:rsidRDefault="00894D09" w:rsidP="00165AC4">
            <w:pPr>
              <w:keepNext/>
              <w:keepLines/>
              <w:rPr>
                <w:lang w:val="en-GB"/>
              </w:rPr>
            </w:pP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3CF1E91" w14:textId="77777777" w:rsidR="00894D09" w:rsidRPr="00165AC4" w:rsidRDefault="00894D09" w:rsidP="00A75863">
            <w:pPr>
              <w:pStyle w:val="Table"/>
            </w:pPr>
            <w:r w:rsidRPr="00165AC4">
              <w:t xml:space="preserve">Name 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BD4909E" w14:textId="77777777" w:rsidR="00894D09" w:rsidRPr="00165AC4" w:rsidRDefault="00894D09" w:rsidP="00A75863">
            <w:pPr>
              <w:pStyle w:val="Table"/>
            </w:pPr>
            <w:r w:rsidRPr="00165AC4">
              <w:t>RSP On-Boarding</w:t>
            </w:r>
          </w:p>
        </w:tc>
      </w:tr>
      <w:tr w:rsidR="00894D09" w:rsidRPr="00513CF8" w14:paraId="032D294B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DC1F813" w14:textId="77777777" w:rsidR="00894D09" w:rsidRPr="00513CF8" w:rsidRDefault="00894D09" w:rsidP="00A75863">
            <w:pPr>
              <w:pStyle w:val="Table"/>
            </w:pP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556DFA5" w14:textId="77777777" w:rsidR="00894D09" w:rsidRPr="00513CF8" w:rsidRDefault="00894D09" w:rsidP="00A75863">
            <w:pPr>
              <w:pStyle w:val="Table"/>
            </w:pPr>
            <w:r w:rsidRPr="00513CF8">
              <w:t>Phone number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0CEA8C4" w14:textId="77777777" w:rsidR="00894D09" w:rsidRPr="00513CF8" w:rsidRDefault="00894D09" w:rsidP="00A75863">
            <w:pPr>
              <w:pStyle w:val="Table"/>
            </w:pPr>
            <w:r w:rsidRPr="00513CF8">
              <w:t>+49 (89) 7007 16000</w:t>
            </w:r>
          </w:p>
        </w:tc>
      </w:tr>
      <w:tr w:rsidR="00894D09" w:rsidRPr="00513CF8" w14:paraId="6A9C7DF2" w14:textId="77777777" w:rsidTr="00DA030F">
        <w:trPr>
          <w:cantSplit/>
          <w:trHeight w:hRule="exact" w:val="34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695DDA9" w14:textId="77777777" w:rsidR="00894D09" w:rsidRPr="00513CF8" w:rsidRDefault="00894D09" w:rsidP="00A75863">
            <w:pPr>
              <w:pStyle w:val="Table"/>
            </w:pP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E659E2C" w14:textId="77777777" w:rsidR="00894D09" w:rsidRPr="00513CF8" w:rsidRDefault="00894D09" w:rsidP="00A75863">
            <w:pPr>
              <w:pStyle w:val="Table"/>
            </w:pPr>
            <w:r w:rsidRPr="00513CF8">
              <w:t>Email</w:t>
            </w:r>
          </w:p>
        </w:tc>
        <w:tc>
          <w:tcPr>
            <w:tcW w:w="45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B71DF9E" w14:textId="77777777" w:rsidR="00894D09" w:rsidRPr="00513CF8" w:rsidRDefault="00894D09" w:rsidP="00A75863">
            <w:pPr>
              <w:pStyle w:val="Table"/>
            </w:pPr>
            <w:r>
              <w:t>ccs_</w:t>
            </w:r>
            <w:r w:rsidRPr="00513CF8">
              <w:t>rsp-emea@</w:t>
            </w:r>
            <w:r>
              <w:t>atos.net</w:t>
            </w:r>
          </w:p>
        </w:tc>
      </w:tr>
    </w:tbl>
    <w:p w14:paraId="5C91ABA6" w14:textId="773A0F46" w:rsidR="000A4A87" w:rsidRDefault="000A4A87" w:rsidP="000A4A87">
      <w:bookmarkStart w:id="30" w:name="_Toc370921750"/>
      <w:bookmarkStart w:id="31" w:name="_Toc53060880"/>
      <w:bookmarkStart w:id="32" w:name="_Toc53060914"/>
      <w:bookmarkStart w:id="33" w:name="_Toc53067814"/>
      <w:bookmarkStart w:id="34" w:name="_Toc53153923"/>
    </w:p>
    <w:p w14:paraId="0968D5F6" w14:textId="078F3B8B" w:rsidR="004C4AC8" w:rsidRDefault="004C4AC8" w:rsidP="000A4A87"/>
    <w:p w14:paraId="65EF39AF" w14:textId="60FCC801" w:rsidR="009A585D" w:rsidRPr="00513CF8" w:rsidRDefault="009A585D" w:rsidP="008A2923">
      <w:pPr>
        <w:pStyle w:val="berschrift2"/>
      </w:pPr>
      <w:bookmarkStart w:id="35" w:name="_Toc58233032"/>
      <w:bookmarkStart w:id="36" w:name="_Toc76474587"/>
      <w:r w:rsidRPr="00513CF8">
        <w:t>IPsec tunnel</w:t>
      </w:r>
      <w:bookmarkEnd w:id="30"/>
      <w:bookmarkEnd w:id="31"/>
      <w:bookmarkEnd w:id="32"/>
      <w:bookmarkEnd w:id="33"/>
      <w:bookmarkEnd w:id="34"/>
      <w:bookmarkEnd w:id="35"/>
      <w:bookmarkEnd w:id="36"/>
    </w:p>
    <w:p w14:paraId="5F02F487" w14:textId="433D04CE" w:rsidR="009A585D" w:rsidRDefault="009A585D" w:rsidP="008A2923">
      <w:pPr>
        <w:pStyle w:val="berschrift3"/>
      </w:pPr>
      <w:bookmarkStart w:id="37" w:name="_Toc370921751"/>
      <w:bookmarkStart w:id="38" w:name="_Toc53153924"/>
      <w:bookmarkStart w:id="39" w:name="_Toc58233033"/>
      <w:bookmarkStart w:id="40" w:name="_Toc76474588"/>
      <w:r w:rsidRPr="00513CF8">
        <w:t>Overview</w:t>
      </w:r>
      <w:bookmarkEnd w:id="37"/>
      <w:bookmarkEnd w:id="38"/>
      <w:bookmarkEnd w:id="39"/>
      <w:bookmarkEnd w:id="40"/>
    </w:p>
    <w:p w14:paraId="16EE30CD" w14:textId="77777777" w:rsidR="004C4AC8" w:rsidRPr="004C4AC8" w:rsidRDefault="004C4AC8" w:rsidP="004C4AC8">
      <w:pPr>
        <w:rPr>
          <w:lang w:val="en-GB"/>
        </w:rPr>
      </w:pPr>
    </w:p>
    <w:p w14:paraId="050B512B" w14:textId="15E4F6A4" w:rsidR="000F78FD" w:rsidRPr="004C4AC8" w:rsidRDefault="00DF22A3" w:rsidP="004C4AC8">
      <w:pPr>
        <w:rPr>
          <w:lang w:val="en-GB"/>
        </w:rPr>
      </w:pPr>
      <w:bookmarkStart w:id="41" w:name="_Toc53153925"/>
      <w:bookmarkStart w:id="42" w:name="_Toc53153984"/>
      <w:bookmarkStart w:id="43" w:name="_Toc370921752"/>
      <w:r>
        <w:rPr>
          <w:noProof/>
        </w:rPr>
        <w:drawing>
          <wp:inline distT="0" distB="0" distL="0" distR="0" wp14:anchorId="10F08BAA" wp14:editId="39DC8AD8">
            <wp:extent cx="5713095" cy="370268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70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1"/>
      <w:bookmarkEnd w:id="42"/>
    </w:p>
    <w:p w14:paraId="0BD6B4DE" w14:textId="46E56078" w:rsidR="004C4AC8" w:rsidRDefault="004C4AC8" w:rsidP="004C4AC8">
      <w:pPr>
        <w:rPr>
          <w:lang w:val="en-GB"/>
        </w:rPr>
      </w:pPr>
    </w:p>
    <w:p w14:paraId="68B2C1CB" w14:textId="77777777" w:rsidR="004C4AC8" w:rsidRPr="004C4AC8" w:rsidRDefault="004C4AC8" w:rsidP="004C4AC8">
      <w:pPr>
        <w:rPr>
          <w:lang w:val="en-GB"/>
        </w:rPr>
      </w:pPr>
    </w:p>
    <w:p w14:paraId="56BFE779" w14:textId="77777777" w:rsidR="000F78FD" w:rsidRPr="004D1068" w:rsidRDefault="000F78FD" w:rsidP="008A2923">
      <w:pPr>
        <w:pStyle w:val="berschrift3"/>
      </w:pPr>
      <w:bookmarkStart w:id="44" w:name="_Toc53153926"/>
      <w:bookmarkStart w:id="45" w:name="_Toc58233034"/>
      <w:bookmarkStart w:id="46" w:name="_Toc76474589"/>
      <w:r w:rsidRPr="004D1068">
        <w:t>Tunnel data</w:t>
      </w:r>
      <w:bookmarkEnd w:id="44"/>
      <w:bookmarkEnd w:id="45"/>
      <w:bookmarkEnd w:id="46"/>
    </w:p>
    <w:p w14:paraId="1B20025F" w14:textId="497CC9A5" w:rsidR="000F78FD" w:rsidRPr="00E1148B" w:rsidRDefault="000F78FD" w:rsidP="00E6686C">
      <w:pPr>
        <w:pStyle w:val="berschrift5"/>
        <w:rPr>
          <w:bCs/>
          <w:u w:color="000000"/>
        </w:rPr>
      </w:pPr>
      <w:r w:rsidRPr="00E1148B">
        <w:rPr>
          <w:bCs/>
          <w:u w:color="000000"/>
        </w:rPr>
        <w:t>General</w:t>
      </w:r>
      <w:r w:rsidR="00E1148B">
        <w:rPr>
          <w:bCs/>
          <w:u w:color="000000"/>
        </w:rPr>
        <w:t>:</w:t>
      </w:r>
    </w:p>
    <w:p w14:paraId="3607C231" w14:textId="77777777" w:rsidR="000F78FD" w:rsidRPr="004D1068" w:rsidRDefault="000F78FD" w:rsidP="00E6686C">
      <w:pPr>
        <w:keepNext/>
        <w:keepLines/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3033"/>
        <w:gridCol w:w="2743"/>
        <w:gridCol w:w="2743"/>
      </w:tblGrid>
      <w:tr w:rsidR="00DA030F" w:rsidRPr="00513CF8" w14:paraId="17E611AC" w14:textId="77777777" w:rsidTr="00DA030F">
        <w:trPr>
          <w:cantSplit/>
          <w:trHeight w:hRule="exact" w:val="782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2B196CF" w14:textId="77777777" w:rsidR="000F78FD" w:rsidRPr="00513CF8" w:rsidRDefault="000F78FD" w:rsidP="00E6686C">
            <w:pPr>
              <w:pStyle w:val="Table"/>
              <w:keepNext/>
              <w:keepLines/>
            </w:pPr>
            <w:r w:rsidRPr="00513CF8">
              <w:t>S/C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1F1670A" w14:textId="77777777" w:rsidR="000F78FD" w:rsidRPr="00513CF8" w:rsidRDefault="000F78FD" w:rsidP="00DA030F">
            <w:pPr>
              <w:pStyle w:val="Table"/>
              <w:keepNext/>
              <w:keepLines/>
            </w:pPr>
            <w:r w:rsidRPr="00513CF8">
              <w:rPr>
                <w:bCs/>
              </w:rPr>
              <w:t>Is it possible</w:t>
            </w:r>
            <w:r w:rsidRPr="00513CF8">
              <w:t xml:space="preserve"> to use a Site-to-Site-IPsec - tunnel? (LAN-to-LAN - access)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3468B03" w14:textId="77777777" w:rsidR="000F78FD" w:rsidRPr="00513CF8" w:rsidRDefault="000F78FD" w:rsidP="00DA030F">
            <w:pPr>
              <w:pStyle w:val="Table"/>
              <w:keepNext/>
              <w:keepLines/>
            </w:pPr>
            <w:r w:rsidRPr="00513CF8">
              <w:t xml:space="preserve">(  ) </w:t>
            </w:r>
            <w:r w:rsidRPr="00513CF8">
              <w:rPr>
                <w:b/>
              </w:rPr>
              <w:t>YES,</w:t>
            </w:r>
            <w:r w:rsidRPr="00513CF8">
              <w:br/>
              <w:t>continue with next line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61BFD89E" w14:textId="77777777" w:rsidR="000F78FD" w:rsidRPr="00513CF8" w:rsidRDefault="000F78FD" w:rsidP="00DA030F">
            <w:pPr>
              <w:pStyle w:val="Table"/>
              <w:keepNext/>
              <w:keepLines/>
            </w:pPr>
            <w:r w:rsidRPr="00513CF8">
              <w:t xml:space="preserve">(  ) </w:t>
            </w:r>
            <w:r w:rsidRPr="00513CF8">
              <w:rPr>
                <w:b/>
              </w:rPr>
              <w:t>NO</w:t>
            </w:r>
            <w:r w:rsidRPr="00513CF8">
              <w:t>,</w:t>
            </w:r>
            <w:r w:rsidRPr="00513CF8">
              <w:br/>
              <w:t>then remote access over IPsec is NOT possible.</w:t>
            </w:r>
          </w:p>
        </w:tc>
      </w:tr>
      <w:tr w:rsidR="004A179B" w:rsidRPr="00513CF8" w14:paraId="5C8CAE54" w14:textId="77777777" w:rsidTr="00DA030F">
        <w:trPr>
          <w:cantSplit/>
          <w:trHeight w:hRule="exact" w:val="849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040B904" w14:textId="77777777" w:rsidR="000F78FD" w:rsidRPr="00513CF8" w:rsidRDefault="000F78FD" w:rsidP="00A75863">
            <w:pPr>
              <w:pStyle w:val="Table"/>
            </w:pPr>
            <w:r w:rsidRPr="00513CF8">
              <w:t>S/C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63AEF1BF" w14:textId="77777777" w:rsidR="000F78FD" w:rsidRPr="00513CF8" w:rsidRDefault="000F78FD" w:rsidP="00DA030F">
            <w:pPr>
              <w:pStyle w:val="Table"/>
            </w:pPr>
            <w:r w:rsidRPr="00513CF8">
              <w:t>It’s possible to have access to remote hosts the whole time?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DBDA139" w14:textId="2B65FDD6" w:rsidR="000F78FD" w:rsidRPr="00513CF8" w:rsidRDefault="000F78FD" w:rsidP="00DA030F">
            <w:pPr>
              <w:pStyle w:val="Table"/>
            </w:pPr>
            <w:r w:rsidRPr="00513CF8">
              <w:t xml:space="preserve">(  ) </w:t>
            </w:r>
            <w:r w:rsidRPr="00513CF8">
              <w:rPr>
                <w:b/>
              </w:rPr>
              <w:t>YES,</w:t>
            </w:r>
            <w:r w:rsidRPr="00513CF8">
              <w:br/>
              <w:t xml:space="preserve">then continue with </w:t>
            </w:r>
            <w:bookmarkStart w:id="47" w:name="_Hlk58252154"/>
            <w:r w:rsidR="00DA030F">
              <w:t>“Phase I”</w:t>
            </w:r>
            <w:bookmarkEnd w:id="47"/>
          </w:p>
        </w:tc>
        <w:tc>
          <w:tcPr>
            <w:tcW w:w="2835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80F4310" w14:textId="77777777" w:rsidR="000F78FD" w:rsidRPr="00513CF8" w:rsidRDefault="000F78FD" w:rsidP="00DA030F">
            <w:pPr>
              <w:pStyle w:val="Table"/>
            </w:pPr>
            <w:r w:rsidRPr="00513CF8">
              <w:t xml:space="preserve">(  ) </w:t>
            </w:r>
            <w:r w:rsidRPr="00513CF8">
              <w:rPr>
                <w:b/>
              </w:rPr>
              <w:t>NO</w:t>
            </w:r>
            <w:r w:rsidRPr="00513CF8">
              <w:t>,</w:t>
            </w:r>
            <w:r w:rsidRPr="00513CF8">
              <w:br/>
              <w:t>then please describe briefly the necessary procedure (see below)</w:t>
            </w:r>
          </w:p>
        </w:tc>
      </w:tr>
    </w:tbl>
    <w:p w14:paraId="150519B2" w14:textId="77777777" w:rsidR="004C4AC8" w:rsidRDefault="004C4AC8" w:rsidP="000F78FD">
      <w:pPr>
        <w:rPr>
          <w:lang w:val="en-GB"/>
        </w:rPr>
      </w:pPr>
    </w:p>
    <w:p w14:paraId="36559F5D" w14:textId="72AFB279" w:rsidR="000F78FD" w:rsidRDefault="000D1302" w:rsidP="000F78FD">
      <w:pPr>
        <w:rPr>
          <w:lang w:val="en-GB"/>
        </w:rPr>
      </w:pPr>
      <w:r>
        <w:rPr>
          <w:lang w:val="en-GB"/>
        </w:rPr>
        <w:lastRenderedPageBreak/>
        <w:t>Brief</w:t>
      </w:r>
      <w:r w:rsidR="000F78FD" w:rsidRPr="00513CF8">
        <w:rPr>
          <w:lang w:val="en-GB"/>
        </w:rPr>
        <w:t xml:space="preserve"> description for the necessary procedure to open the access (e.g.: special authentication):</w:t>
      </w:r>
    </w:p>
    <w:p w14:paraId="0DCF85E2" w14:textId="77777777" w:rsidR="000F78FD" w:rsidRDefault="000F78FD" w:rsidP="000F78FD">
      <w:pPr>
        <w:rPr>
          <w:lang w:val="en-GB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0F78FD" w14:paraId="0023C88E" w14:textId="77777777" w:rsidTr="000D1302">
        <w:trPr>
          <w:trHeight w:val="974"/>
        </w:trPr>
        <w:tc>
          <w:tcPr>
            <w:tcW w:w="8926" w:type="dxa"/>
          </w:tcPr>
          <w:p w14:paraId="2F3ADC57" w14:textId="37167838" w:rsidR="009C45A5" w:rsidRDefault="009C45A5" w:rsidP="00E1148B">
            <w:pPr>
              <w:tabs>
                <w:tab w:val="left" w:pos="1590"/>
              </w:tabs>
              <w:rPr>
                <w:lang w:val="en-GB"/>
              </w:rPr>
            </w:pPr>
          </w:p>
        </w:tc>
      </w:tr>
    </w:tbl>
    <w:p w14:paraId="25BE4348" w14:textId="77777777" w:rsidR="000F78FD" w:rsidRDefault="000F78FD" w:rsidP="000F78FD">
      <w:pPr>
        <w:rPr>
          <w:lang w:val="en-GB"/>
        </w:rPr>
      </w:pPr>
    </w:p>
    <w:p w14:paraId="3D5F0A39" w14:textId="33A4B377" w:rsidR="002A0F09" w:rsidRDefault="002A0F09" w:rsidP="002A0F09">
      <w:pPr>
        <w:tabs>
          <w:tab w:val="left" w:pos="2961"/>
        </w:tabs>
        <w:rPr>
          <w:lang w:val="en-GB"/>
        </w:rPr>
      </w:pPr>
    </w:p>
    <w:bookmarkEnd w:id="43"/>
    <w:p w14:paraId="4CDECA35" w14:textId="4415A07D" w:rsidR="000D1302" w:rsidRPr="000D1302" w:rsidRDefault="000D1302" w:rsidP="000D1302">
      <w:pPr>
        <w:pStyle w:val="berschrift50"/>
      </w:pPr>
      <w:r w:rsidRPr="000D1302">
        <w:t>(  )</w:t>
      </w:r>
      <w:r w:rsidRPr="000D1302">
        <w:tab/>
        <w:t>Us</w:t>
      </w:r>
      <w:r w:rsidR="00C65AA8">
        <w:t>e</w:t>
      </w:r>
      <w:r w:rsidRPr="000D1302">
        <w:t xml:space="preserve"> Of IKE V2</w:t>
      </w:r>
    </w:p>
    <w:p w14:paraId="1A002946" w14:textId="77777777" w:rsidR="000D1302" w:rsidRPr="000D1302" w:rsidRDefault="000D1302" w:rsidP="000D1302"/>
    <w:p w14:paraId="1A316D36" w14:textId="6315D342" w:rsidR="00A84660" w:rsidRDefault="000D1302" w:rsidP="00807115">
      <w:r w:rsidRPr="000D1302">
        <w:t>Please notify:</w:t>
      </w:r>
    </w:p>
    <w:p w14:paraId="19A88C56" w14:textId="77777777" w:rsidR="003F7846" w:rsidRDefault="000D1302" w:rsidP="000D1302">
      <w:pPr>
        <w:pStyle w:val="Listenabsatz"/>
        <w:numPr>
          <w:ilvl w:val="0"/>
          <w:numId w:val="23"/>
        </w:numPr>
      </w:pPr>
      <w:r w:rsidRPr="000D1302">
        <w:t xml:space="preserve">vendors strongly </w:t>
      </w:r>
      <w:r w:rsidR="002147D4" w:rsidRPr="000D1302">
        <w:t xml:space="preserve">recommend </w:t>
      </w:r>
      <w:r w:rsidRPr="000D1302">
        <w:t>us</w:t>
      </w:r>
      <w:r w:rsidR="00BA5542">
        <w:t>ing</w:t>
      </w:r>
      <w:r w:rsidRPr="000D1302">
        <w:t xml:space="preserve"> the same parameters in Phase </w:t>
      </w:r>
      <w:r>
        <w:t>2</w:t>
      </w:r>
      <w:r w:rsidRPr="000D1302">
        <w:t xml:space="preserve"> as in Phase 1. Please choose the Phase 2 parameters accordingly</w:t>
      </w:r>
    </w:p>
    <w:p w14:paraId="50CEC412" w14:textId="63EA1C8C" w:rsidR="003F7846" w:rsidRPr="000D1302" w:rsidRDefault="003F7846" w:rsidP="003F7846">
      <w:pPr>
        <w:pStyle w:val="Listenabsatz"/>
        <w:numPr>
          <w:ilvl w:val="0"/>
          <w:numId w:val="23"/>
        </w:numPr>
      </w:pPr>
      <w:bookmarkStart w:id="48" w:name="_Hlk113282083"/>
      <w:r w:rsidRPr="003F7846">
        <w:t>the specified parameter sets correspond to the recommendations of the BSI</w:t>
      </w:r>
      <w:r>
        <w:t xml:space="preserve"> (German </w:t>
      </w:r>
      <w:r w:rsidRPr="003F7846">
        <w:t>Federal Office for Information Security</w:t>
      </w:r>
      <w:r>
        <w:t>)</w:t>
      </w:r>
      <w:bookmarkEnd w:id="48"/>
      <w:r>
        <w:br/>
      </w:r>
    </w:p>
    <w:tbl>
      <w:tblPr>
        <w:tblStyle w:val="Tabellenraster"/>
        <w:tblW w:w="8926" w:type="dxa"/>
        <w:tblLook w:val="04A0" w:firstRow="1" w:lastRow="0" w:firstColumn="1" w:lastColumn="0" w:noHBand="0" w:noVBand="1"/>
      </w:tblPr>
      <w:tblGrid>
        <w:gridCol w:w="421"/>
        <w:gridCol w:w="2409"/>
        <w:gridCol w:w="1843"/>
        <w:gridCol w:w="1843"/>
        <w:gridCol w:w="2410"/>
      </w:tblGrid>
      <w:tr w:rsidR="000D1302" w:rsidRPr="009748B2" w14:paraId="290998D5" w14:textId="77777777" w:rsidTr="005E6A3C">
        <w:trPr>
          <w:trHeight w:val="472"/>
        </w:trPr>
        <w:tc>
          <w:tcPr>
            <w:tcW w:w="421" w:type="dxa"/>
            <w:vAlign w:val="center"/>
          </w:tcPr>
          <w:p w14:paraId="6293FFFE" w14:textId="77777777" w:rsidR="000D1302" w:rsidRPr="000D1302" w:rsidRDefault="000D1302" w:rsidP="00A84660"/>
        </w:tc>
        <w:tc>
          <w:tcPr>
            <w:tcW w:w="2409" w:type="dxa"/>
            <w:vAlign w:val="center"/>
          </w:tcPr>
          <w:p w14:paraId="62D0A7B6" w14:textId="17D7F2C7" w:rsidR="000D1302" w:rsidRPr="009748B2" w:rsidRDefault="000D1302" w:rsidP="00A84660">
            <w:r>
              <w:rPr>
                <w:u w:color="000000"/>
                <w:lang w:val="de-DE"/>
              </w:rPr>
              <w:t>Your tunnel endpoint</w:t>
            </w:r>
            <w:r>
              <w:rPr>
                <w:u w:color="000000"/>
                <w:lang w:val="de-DE"/>
              </w:rPr>
              <w:br/>
              <w:t>(Customer)</w:t>
            </w:r>
          </w:p>
        </w:tc>
        <w:tc>
          <w:tcPr>
            <w:tcW w:w="6096" w:type="dxa"/>
            <w:gridSpan w:val="3"/>
            <w:vAlign w:val="center"/>
          </w:tcPr>
          <w:p w14:paraId="79BED54B" w14:textId="77777777" w:rsidR="000D1302" w:rsidRPr="009748B2" w:rsidRDefault="000D1302" w:rsidP="00A84660">
            <w:pPr>
              <w:jc w:val="center"/>
            </w:pPr>
            <w:r>
              <w:t>___________________</w:t>
            </w:r>
          </w:p>
        </w:tc>
      </w:tr>
      <w:tr w:rsidR="000D1302" w:rsidRPr="009748B2" w14:paraId="5EB596A6" w14:textId="77777777" w:rsidTr="005E6A3C">
        <w:trPr>
          <w:trHeight w:val="472"/>
        </w:trPr>
        <w:tc>
          <w:tcPr>
            <w:tcW w:w="421" w:type="dxa"/>
            <w:vAlign w:val="center"/>
          </w:tcPr>
          <w:p w14:paraId="7038DD25" w14:textId="77777777" w:rsidR="000D1302" w:rsidRPr="00E85C70" w:rsidRDefault="000D1302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5088D65E" w14:textId="0723D14F" w:rsidR="000D1302" w:rsidRPr="000D1302" w:rsidRDefault="000D1302" w:rsidP="00A84660">
            <w:pPr>
              <w:rPr>
                <w:u w:color="000000"/>
              </w:rPr>
            </w:pPr>
            <w:r w:rsidRPr="000D1302">
              <w:rPr>
                <w:u w:color="000000"/>
              </w:rPr>
              <w:t>Tunnel end</w:t>
            </w:r>
            <w:r>
              <w:rPr>
                <w:u w:color="000000"/>
              </w:rPr>
              <w:t>point</w:t>
            </w:r>
            <w:r w:rsidRPr="000D1302">
              <w:rPr>
                <w:u w:color="000000"/>
              </w:rPr>
              <w:br/>
              <w:t>Atos-Unify RSP</w:t>
            </w:r>
          </w:p>
        </w:tc>
        <w:tc>
          <w:tcPr>
            <w:tcW w:w="6096" w:type="dxa"/>
            <w:gridSpan w:val="3"/>
            <w:vAlign w:val="center"/>
          </w:tcPr>
          <w:p w14:paraId="2C94ACCA" w14:textId="77777777" w:rsidR="000D1302" w:rsidRDefault="000D1302" w:rsidP="00A84660">
            <w:pPr>
              <w:jc w:val="center"/>
            </w:pPr>
            <w:r>
              <w:t>188.64.18.4</w:t>
            </w:r>
          </w:p>
        </w:tc>
      </w:tr>
      <w:tr w:rsidR="005E6A3C" w14:paraId="07CC9BFB" w14:textId="77777777" w:rsidTr="005E6A3C">
        <w:trPr>
          <w:trHeight w:val="340"/>
        </w:trPr>
        <w:tc>
          <w:tcPr>
            <w:tcW w:w="421" w:type="dxa"/>
            <w:vAlign w:val="center"/>
          </w:tcPr>
          <w:p w14:paraId="77615344" w14:textId="77777777" w:rsidR="005E6A3C" w:rsidRPr="009748B2" w:rsidRDefault="005E6A3C" w:rsidP="00A84660"/>
        </w:tc>
        <w:tc>
          <w:tcPr>
            <w:tcW w:w="2409" w:type="dxa"/>
            <w:vAlign w:val="center"/>
          </w:tcPr>
          <w:p w14:paraId="6BC4464C" w14:textId="20DBDDD2" w:rsidR="005E6A3C" w:rsidRDefault="005E6A3C" w:rsidP="00A84660">
            <w:pPr>
              <w:rPr>
                <w:lang w:val="de-DE"/>
              </w:rPr>
            </w:pPr>
            <w:r>
              <w:rPr>
                <w:u w:color="000000"/>
                <w:lang w:val="de-DE"/>
              </w:rPr>
              <w:t>Parameter sets:</w:t>
            </w:r>
          </w:p>
        </w:tc>
        <w:tc>
          <w:tcPr>
            <w:tcW w:w="1843" w:type="dxa"/>
            <w:vAlign w:val="center"/>
          </w:tcPr>
          <w:p w14:paraId="63C9AF58" w14:textId="77777777" w:rsidR="005E6A3C" w:rsidRDefault="005E6A3C" w:rsidP="00A8466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1st:</w:t>
            </w:r>
            <w:r>
              <w:rPr>
                <w:lang w:val="de-DE"/>
              </w:rPr>
              <w:tab/>
              <w:t>(  )</w:t>
            </w:r>
          </w:p>
        </w:tc>
        <w:tc>
          <w:tcPr>
            <w:tcW w:w="1843" w:type="dxa"/>
            <w:vAlign w:val="center"/>
          </w:tcPr>
          <w:p w14:paraId="4B58A5CC" w14:textId="77777777" w:rsidR="005E6A3C" w:rsidRDefault="005E6A3C" w:rsidP="00A8466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2nd:</w:t>
            </w:r>
            <w:r>
              <w:rPr>
                <w:lang w:val="de-DE"/>
              </w:rPr>
              <w:tab/>
              <w:t>(  )</w:t>
            </w:r>
          </w:p>
        </w:tc>
        <w:tc>
          <w:tcPr>
            <w:tcW w:w="2410" w:type="dxa"/>
            <w:vAlign w:val="center"/>
          </w:tcPr>
          <w:p w14:paraId="249F2148" w14:textId="77777777" w:rsidR="005E6A3C" w:rsidRDefault="005E6A3C" w:rsidP="00A84660">
            <w:pPr>
              <w:jc w:val="center"/>
              <w:rPr>
                <w:lang w:val="de-DE"/>
              </w:rPr>
            </w:pPr>
            <w:r>
              <w:t>Legacy:</w:t>
            </w:r>
            <w:r>
              <w:tab/>
              <w:t>(  )</w:t>
            </w:r>
          </w:p>
        </w:tc>
      </w:tr>
      <w:tr w:rsidR="000D1302" w14:paraId="1E71FA29" w14:textId="77777777" w:rsidTr="005E6A3C">
        <w:trPr>
          <w:trHeight w:val="340"/>
        </w:trPr>
        <w:tc>
          <w:tcPr>
            <w:tcW w:w="421" w:type="dxa"/>
            <w:shd w:val="clear" w:color="auto" w:fill="BDD6EE" w:themeFill="accent1" w:themeFillTint="66"/>
            <w:vAlign w:val="center"/>
          </w:tcPr>
          <w:p w14:paraId="4F8890F9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14:paraId="452E816A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Phase I (ISAKMP)</w:t>
            </w:r>
          </w:p>
        </w:tc>
        <w:tc>
          <w:tcPr>
            <w:tcW w:w="6096" w:type="dxa"/>
            <w:gridSpan w:val="3"/>
            <w:shd w:val="clear" w:color="auto" w:fill="BDD6EE" w:themeFill="accent1" w:themeFillTint="66"/>
            <w:vAlign w:val="center"/>
          </w:tcPr>
          <w:p w14:paraId="24279AFF" w14:textId="77777777" w:rsidR="000D1302" w:rsidRDefault="000D1302" w:rsidP="00A84660">
            <w:pPr>
              <w:rPr>
                <w:lang w:val="de-DE"/>
              </w:rPr>
            </w:pPr>
          </w:p>
        </w:tc>
      </w:tr>
      <w:tr w:rsidR="000D1302" w14:paraId="76EA0856" w14:textId="77777777" w:rsidTr="005E6A3C">
        <w:trPr>
          <w:trHeight w:val="340"/>
        </w:trPr>
        <w:tc>
          <w:tcPr>
            <w:tcW w:w="421" w:type="dxa"/>
            <w:vAlign w:val="center"/>
          </w:tcPr>
          <w:p w14:paraId="1596C25A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53AAA6CC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Authentication mode</w:t>
            </w:r>
          </w:p>
        </w:tc>
        <w:tc>
          <w:tcPr>
            <w:tcW w:w="6096" w:type="dxa"/>
            <w:gridSpan w:val="3"/>
            <w:vAlign w:val="center"/>
          </w:tcPr>
          <w:p w14:paraId="54CDD17A" w14:textId="77777777" w:rsidR="000D1302" w:rsidRDefault="000D1302" w:rsidP="00A8466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Pre-shared Key</w:t>
            </w:r>
          </w:p>
        </w:tc>
      </w:tr>
      <w:tr w:rsidR="005E6A3C" w14:paraId="4258F5C3" w14:textId="77777777" w:rsidTr="005E6A3C">
        <w:trPr>
          <w:trHeight w:val="564"/>
        </w:trPr>
        <w:tc>
          <w:tcPr>
            <w:tcW w:w="421" w:type="dxa"/>
            <w:vAlign w:val="center"/>
          </w:tcPr>
          <w:p w14:paraId="0B4ED557" w14:textId="77777777" w:rsidR="005E6A3C" w:rsidRDefault="005E6A3C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6A5B1516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Encryption type</w:t>
            </w:r>
          </w:p>
        </w:tc>
        <w:tc>
          <w:tcPr>
            <w:tcW w:w="1843" w:type="dxa"/>
            <w:vAlign w:val="center"/>
          </w:tcPr>
          <w:p w14:paraId="4344ECD2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AES 256 CBC</w:t>
            </w:r>
          </w:p>
        </w:tc>
        <w:tc>
          <w:tcPr>
            <w:tcW w:w="1843" w:type="dxa"/>
            <w:vAlign w:val="center"/>
          </w:tcPr>
          <w:p w14:paraId="463E097C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 xml:space="preserve">AES 256 CBC </w:t>
            </w:r>
          </w:p>
          <w:p w14:paraId="54FEA1AD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AES 128 CBC</w:t>
            </w:r>
          </w:p>
        </w:tc>
        <w:tc>
          <w:tcPr>
            <w:tcW w:w="2410" w:type="dxa"/>
            <w:vAlign w:val="center"/>
          </w:tcPr>
          <w:p w14:paraId="1524DDAD" w14:textId="77777777" w:rsidR="005E6A3C" w:rsidRDefault="005E6A3C" w:rsidP="005E6A3C">
            <w:pPr>
              <w:rPr>
                <w:lang w:val="de-DE"/>
              </w:rPr>
            </w:pPr>
            <w:r>
              <w:rPr>
                <w:lang w:val="de-DE"/>
              </w:rPr>
              <w:t>AES 256 CBC</w:t>
            </w:r>
          </w:p>
        </w:tc>
      </w:tr>
      <w:tr w:rsidR="005E6A3C" w14:paraId="4A2F5936" w14:textId="77777777" w:rsidTr="005E6A3C">
        <w:trPr>
          <w:trHeight w:val="714"/>
        </w:trPr>
        <w:tc>
          <w:tcPr>
            <w:tcW w:w="421" w:type="dxa"/>
            <w:vAlign w:val="center"/>
          </w:tcPr>
          <w:p w14:paraId="69D9115B" w14:textId="77777777" w:rsidR="005E6A3C" w:rsidRDefault="005E6A3C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477BAFE4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Integrity</w:t>
            </w:r>
          </w:p>
        </w:tc>
        <w:tc>
          <w:tcPr>
            <w:tcW w:w="1843" w:type="dxa"/>
            <w:vAlign w:val="center"/>
          </w:tcPr>
          <w:p w14:paraId="6F17A3E1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SHA 512</w:t>
            </w:r>
            <w:r>
              <w:rPr>
                <w:lang w:val="de-DE"/>
              </w:rPr>
              <w:br/>
              <w:t>SHA 384</w:t>
            </w:r>
            <w:r>
              <w:rPr>
                <w:lang w:val="de-DE"/>
              </w:rPr>
              <w:br/>
              <w:t>SHA 256</w:t>
            </w:r>
          </w:p>
        </w:tc>
        <w:tc>
          <w:tcPr>
            <w:tcW w:w="1843" w:type="dxa"/>
            <w:vAlign w:val="center"/>
          </w:tcPr>
          <w:p w14:paraId="78F6D7B6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SHA 256</w:t>
            </w:r>
          </w:p>
        </w:tc>
        <w:tc>
          <w:tcPr>
            <w:tcW w:w="2410" w:type="dxa"/>
            <w:vAlign w:val="center"/>
          </w:tcPr>
          <w:p w14:paraId="0FABBAF1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SHA 256</w:t>
            </w:r>
          </w:p>
        </w:tc>
      </w:tr>
      <w:tr w:rsidR="005E6A3C" w14:paraId="604B5C62" w14:textId="77777777" w:rsidTr="005E6A3C">
        <w:trPr>
          <w:trHeight w:val="610"/>
        </w:trPr>
        <w:tc>
          <w:tcPr>
            <w:tcW w:w="421" w:type="dxa"/>
            <w:vAlign w:val="center"/>
          </w:tcPr>
          <w:p w14:paraId="157E4629" w14:textId="77777777" w:rsidR="005E6A3C" w:rsidRDefault="005E6A3C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285648B2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DH group</w:t>
            </w:r>
          </w:p>
        </w:tc>
        <w:tc>
          <w:tcPr>
            <w:tcW w:w="1843" w:type="dxa"/>
            <w:vAlign w:val="center"/>
          </w:tcPr>
          <w:p w14:paraId="112F982D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Group 21</w:t>
            </w:r>
          </w:p>
        </w:tc>
        <w:tc>
          <w:tcPr>
            <w:tcW w:w="1843" w:type="dxa"/>
            <w:vAlign w:val="center"/>
          </w:tcPr>
          <w:p w14:paraId="69EDC312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Group 20</w:t>
            </w:r>
            <w:r>
              <w:rPr>
                <w:lang w:val="de-DE"/>
              </w:rPr>
              <w:br/>
              <w:t>Group 19</w:t>
            </w:r>
          </w:p>
        </w:tc>
        <w:tc>
          <w:tcPr>
            <w:tcW w:w="2410" w:type="dxa"/>
            <w:vAlign w:val="center"/>
          </w:tcPr>
          <w:p w14:paraId="75EE0FB1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Group 16</w:t>
            </w:r>
          </w:p>
          <w:p w14:paraId="48DCF90E" w14:textId="77777777" w:rsidR="005E6A3C" w:rsidRDefault="005E6A3C" w:rsidP="00A84660">
            <w:pPr>
              <w:rPr>
                <w:lang w:val="de-DE"/>
              </w:rPr>
            </w:pPr>
            <w:r>
              <w:rPr>
                <w:lang w:val="de-DE"/>
              </w:rPr>
              <w:t>Group 14</w:t>
            </w:r>
          </w:p>
        </w:tc>
      </w:tr>
      <w:tr w:rsidR="00C320FB" w14:paraId="784C8B50" w14:textId="77777777" w:rsidTr="009E158A">
        <w:trPr>
          <w:trHeight w:val="476"/>
        </w:trPr>
        <w:tc>
          <w:tcPr>
            <w:tcW w:w="421" w:type="dxa"/>
            <w:vAlign w:val="center"/>
          </w:tcPr>
          <w:p w14:paraId="065D9547" w14:textId="77777777" w:rsidR="00C320FB" w:rsidRDefault="00C320FB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4F347AF7" w14:textId="28DDB5E6" w:rsidR="00C320FB" w:rsidRDefault="00C320FB" w:rsidP="00A84660">
            <w:pPr>
              <w:rPr>
                <w:lang w:val="de-DE"/>
              </w:rPr>
            </w:pPr>
            <w:r>
              <w:rPr>
                <w:lang w:val="de-DE"/>
              </w:rPr>
              <w:t>Lifetime</w:t>
            </w:r>
          </w:p>
        </w:tc>
        <w:tc>
          <w:tcPr>
            <w:tcW w:w="6096" w:type="dxa"/>
            <w:gridSpan w:val="3"/>
            <w:vAlign w:val="center"/>
          </w:tcPr>
          <w:p w14:paraId="33C3C440" w14:textId="7EED9CEC" w:rsidR="00C320FB" w:rsidRDefault="00C320FB" w:rsidP="00A84660">
            <w:pPr>
              <w:rPr>
                <w:lang w:val="de-DE"/>
              </w:rPr>
            </w:pPr>
            <w:r>
              <w:rPr>
                <w:lang w:val="de-DE"/>
              </w:rPr>
              <w:t>28800s</w:t>
            </w:r>
            <w:r>
              <w:rPr>
                <w:lang w:val="de-DE"/>
              </w:rPr>
              <w:tab/>
              <w:t>(  ) or others:___________</w:t>
            </w:r>
          </w:p>
        </w:tc>
      </w:tr>
      <w:tr w:rsidR="000D1302" w14:paraId="56EB8A59" w14:textId="77777777" w:rsidTr="005E6A3C">
        <w:trPr>
          <w:trHeight w:val="340"/>
        </w:trPr>
        <w:tc>
          <w:tcPr>
            <w:tcW w:w="421" w:type="dxa"/>
            <w:shd w:val="clear" w:color="auto" w:fill="BDD6EE" w:themeFill="accent1" w:themeFillTint="66"/>
            <w:vAlign w:val="center"/>
          </w:tcPr>
          <w:p w14:paraId="2614B791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09" w:type="dxa"/>
            <w:shd w:val="clear" w:color="auto" w:fill="BDD6EE" w:themeFill="accent1" w:themeFillTint="66"/>
            <w:vAlign w:val="center"/>
          </w:tcPr>
          <w:p w14:paraId="03D2FA64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Phase II (IPsec)</w:t>
            </w:r>
          </w:p>
        </w:tc>
        <w:tc>
          <w:tcPr>
            <w:tcW w:w="6096" w:type="dxa"/>
            <w:gridSpan w:val="3"/>
            <w:shd w:val="clear" w:color="auto" w:fill="BDD6EE" w:themeFill="accent1" w:themeFillTint="66"/>
            <w:vAlign w:val="center"/>
          </w:tcPr>
          <w:p w14:paraId="4FDC7118" w14:textId="77777777" w:rsidR="000D1302" w:rsidRDefault="000D1302" w:rsidP="00A84660">
            <w:pPr>
              <w:rPr>
                <w:lang w:val="de-DE"/>
              </w:rPr>
            </w:pPr>
          </w:p>
        </w:tc>
      </w:tr>
      <w:tr w:rsidR="000D1302" w:rsidRPr="003F7846" w14:paraId="756DC373" w14:textId="77777777" w:rsidTr="003F7846">
        <w:trPr>
          <w:trHeight w:val="630"/>
        </w:trPr>
        <w:tc>
          <w:tcPr>
            <w:tcW w:w="421" w:type="dxa"/>
            <w:vAlign w:val="center"/>
          </w:tcPr>
          <w:p w14:paraId="25275000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7034D767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Encryption type</w:t>
            </w:r>
          </w:p>
        </w:tc>
        <w:tc>
          <w:tcPr>
            <w:tcW w:w="6096" w:type="dxa"/>
            <w:gridSpan w:val="3"/>
            <w:vAlign w:val="center"/>
          </w:tcPr>
          <w:p w14:paraId="36388E98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 xml:space="preserve">AES 256 CBC </w:t>
            </w:r>
          </w:p>
          <w:p w14:paraId="02C5B2EC" w14:textId="7B74E043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AES 128 CBC</w:t>
            </w:r>
          </w:p>
        </w:tc>
      </w:tr>
      <w:tr w:rsidR="000D1302" w14:paraId="3CD0D0B3" w14:textId="77777777" w:rsidTr="005E6A3C">
        <w:trPr>
          <w:trHeight w:val="782"/>
        </w:trPr>
        <w:tc>
          <w:tcPr>
            <w:tcW w:w="421" w:type="dxa"/>
            <w:vAlign w:val="center"/>
          </w:tcPr>
          <w:p w14:paraId="0EF00A12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29BEFF53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Integrity</w:t>
            </w:r>
          </w:p>
        </w:tc>
        <w:tc>
          <w:tcPr>
            <w:tcW w:w="6096" w:type="dxa"/>
            <w:gridSpan w:val="3"/>
            <w:vAlign w:val="center"/>
          </w:tcPr>
          <w:p w14:paraId="1F55E221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SHA 512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SHA 384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SHA 256</w:t>
            </w:r>
          </w:p>
        </w:tc>
      </w:tr>
      <w:tr w:rsidR="000D1302" w14:paraId="719A01C6" w14:textId="77777777" w:rsidTr="005E6A3C">
        <w:trPr>
          <w:trHeight w:val="1257"/>
        </w:trPr>
        <w:tc>
          <w:tcPr>
            <w:tcW w:w="421" w:type="dxa"/>
            <w:vAlign w:val="center"/>
          </w:tcPr>
          <w:p w14:paraId="31E32C29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09" w:type="dxa"/>
            <w:vAlign w:val="center"/>
          </w:tcPr>
          <w:p w14:paraId="7321DF28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PFS</w:t>
            </w:r>
          </w:p>
        </w:tc>
        <w:tc>
          <w:tcPr>
            <w:tcW w:w="6096" w:type="dxa"/>
            <w:gridSpan w:val="3"/>
            <w:vAlign w:val="center"/>
          </w:tcPr>
          <w:p w14:paraId="757AFF8F" w14:textId="77777777" w:rsidR="000D1302" w:rsidRPr="00963550" w:rsidRDefault="000D1302" w:rsidP="00A84660">
            <w:r w:rsidRPr="00963550">
              <w:tab/>
              <w:t>(  )</w:t>
            </w:r>
            <w:r w:rsidRPr="00963550">
              <w:tab/>
            </w:r>
            <w:r w:rsidRPr="00963550">
              <w:tab/>
              <w:t>Group 21</w:t>
            </w:r>
          </w:p>
          <w:p w14:paraId="0AAAFEDF" w14:textId="77777777" w:rsidR="000D1302" w:rsidRPr="00963550" w:rsidRDefault="000D1302" w:rsidP="00A84660">
            <w:r w:rsidRPr="00963550">
              <w:tab/>
              <w:t>(  )</w:t>
            </w:r>
            <w:r w:rsidRPr="00963550">
              <w:tab/>
            </w:r>
            <w:r w:rsidRPr="00963550">
              <w:tab/>
              <w:t>Group 20</w:t>
            </w:r>
            <w:r w:rsidRPr="00963550">
              <w:br/>
            </w:r>
            <w:r w:rsidRPr="00963550">
              <w:tab/>
              <w:t>(  )</w:t>
            </w:r>
            <w:r w:rsidRPr="00963550">
              <w:tab/>
            </w:r>
            <w:r w:rsidRPr="00963550">
              <w:tab/>
              <w:t>Group 19</w:t>
            </w:r>
          </w:p>
          <w:p w14:paraId="5D007678" w14:textId="77777777" w:rsidR="000D1302" w:rsidRPr="00963550" w:rsidRDefault="000D1302" w:rsidP="00A84660">
            <w:r w:rsidRPr="00963550">
              <w:tab/>
              <w:t xml:space="preserve">( </w:t>
            </w:r>
            <w:r>
              <w:t xml:space="preserve"> </w:t>
            </w:r>
            <w:r w:rsidRPr="00963550">
              <w:t>)</w:t>
            </w:r>
            <w:r w:rsidRPr="00963550">
              <w:tab/>
            </w:r>
            <w:r w:rsidRPr="00963550">
              <w:tab/>
              <w:t>Group 16</w:t>
            </w:r>
          </w:p>
          <w:p w14:paraId="75CDC20A" w14:textId="77777777" w:rsidR="000D1302" w:rsidRPr="00963550" w:rsidRDefault="000D1302" w:rsidP="00A84660">
            <w:r w:rsidRPr="00963550">
              <w:tab/>
              <w:t>(</w:t>
            </w:r>
            <w:r>
              <w:t xml:space="preserve"> </w:t>
            </w:r>
            <w:r w:rsidRPr="00963550">
              <w:t xml:space="preserve"> )</w:t>
            </w:r>
            <w:r w:rsidRPr="00963550">
              <w:tab/>
            </w:r>
            <w:r w:rsidRPr="00963550">
              <w:tab/>
              <w:t>Group 14</w:t>
            </w:r>
          </w:p>
        </w:tc>
      </w:tr>
      <w:tr w:rsidR="000D1302" w14:paraId="387A479E" w14:textId="77777777" w:rsidTr="005E6A3C">
        <w:trPr>
          <w:trHeight w:val="415"/>
        </w:trPr>
        <w:tc>
          <w:tcPr>
            <w:tcW w:w="421" w:type="dxa"/>
            <w:vAlign w:val="center"/>
          </w:tcPr>
          <w:p w14:paraId="3C430AC8" w14:textId="77777777" w:rsidR="000D1302" w:rsidRPr="00963550" w:rsidRDefault="000D1302" w:rsidP="00A84660"/>
        </w:tc>
        <w:tc>
          <w:tcPr>
            <w:tcW w:w="2409" w:type="dxa"/>
            <w:vAlign w:val="center"/>
          </w:tcPr>
          <w:p w14:paraId="73016C40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Lifetime</w:t>
            </w:r>
          </w:p>
        </w:tc>
        <w:tc>
          <w:tcPr>
            <w:tcW w:w="6096" w:type="dxa"/>
            <w:gridSpan w:val="3"/>
            <w:vAlign w:val="center"/>
          </w:tcPr>
          <w:p w14:paraId="18A2CC0A" w14:textId="7CAA08A9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3600s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(  ) or others:___________</w:t>
            </w:r>
          </w:p>
        </w:tc>
      </w:tr>
    </w:tbl>
    <w:p w14:paraId="461A43C7" w14:textId="77777777" w:rsidR="000D1302" w:rsidRDefault="000D1302" w:rsidP="000D1302">
      <w:pPr>
        <w:rPr>
          <w:lang w:val="de-DE"/>
        </w:rPr>
      </w:pPr>
      <w:r>
        <w:rPr>
          <w:lang w:val="de-DE"/>
        </w:rPr>
        <w:br w:type="page"/>
      </w:r>
    </w:p>
    <w:p w14:paraId="6CAF07A8" w14:textId="707A1064" w:rsidR="000D1302" w:rsidRPr="00FA759B" w:rsidRDefault="000D1302" w:rsidP="000D1302">
      <w:pPr>
        <w:pStyle w:val="berschrift50"/>
        <w:rPr>
          <w:lang w:val="de-DE"/>
        </w:rPr>
      </w:pPr>
      <w:r>
        <w:rPr>
          <w:lang w:val="de-DE"/>
        </w:rPr>
        <w:lastRenderedPageBreak/>
        <w:t>(  ) Us</w:t>
      </w:r>
      <w:r w:rsidR="00C65AA8">
        <w:rPr>
          <w:lang w:val="de-DE"/>
        </w:rPr>
        <w:t>e</w:t>
      </w:r>
      <w:r>
        <w:rPr>
          <w:lang w:val="de-DE"/>
        </w:rPr>
        <w:t xml:space="preserve"> </w:t>
      </w:r>
      <w:r w:rsidR="00C65AA8">
        <w:rPr>
          <w:lang w:val="de-DE"/>
        </w:rPr>
        <w:t>O</w:t>
      </w:r>
      <w:r>
        <w:rPr>
          <w:lang w:val="de-DE"/>
        </w:rPr>
        <w:t>f IKE V1</w:t>
      </w:r>
    </w:p>
    <w:p w14:paraId="11C59F49" w14:textId="77777777" w:rsidR="000D1302" w:rsidRDefault="000D1302" w:rsidP="000D1302">
      <w:pPr>
        <w:rPr>
          <w:lang w:val="de-DE"/>
        </w:rPr>
      </w:pPr>
    </w:p>
    <w:p w14:paraId="657C72AF" w14:textId="60216917" w:rsidR="000D1302" w:rsidRDefault="000D1302" w:rsidP="000D1302">
      <w:pPr>
        <w:rPr>
          <w:lang w:val="de-DE"/>
        </w:rPr>
      </w:pPr>
      <w:r>
        <w:rPr>
          <w:lang w:val="de-DE"/>
        </w:rPr>
        <w:t>Please notify:</w:t>
      </w:r>
    </w:p>
    <w:p w14:paraId="4354AAC8" w14:textId="7A31C418" w:rsidR="000D1302" w:rsidRPr="000D1302" w:rsidRDefault="00BA5542" w:rsidP="00807115">
      <w:pPr>
        <w:pStyle w:val="Listenabsatz"/>
        <w:numPr>
          <w:ilvl w:val="0"/>
          <w:numId w:val="23"/>
        </w:numPr>
      </w:pPr>
      <w:r>
        <w:t>v</w:t>
      </w:r>
      <w:r w:rsidR="000D1302" w:rsidRPr="000D1302">
        <w:t>endors recommend strongly us</w:t>
      </w:r>
      <w:r>
        <w:t>ing</w:t>
      </w:r>
      <w:r w:rsidR="000D1302" w:rsidRPr="000D1302">
        <w:t xml:space="preserve"> the same parameters in Phase </w:t>
      </w:r>
      <w:r w:rsidR="000D1302">
        <w:t>2</w:t>
      </w:r>
      <w:r w:rsidR="000D1302" w:rsidRPr="000D1302">
        <w:t xml:space="preserve"> as in Phase 1. Please choose the Phase 2 parameters accordingly</w:t>
      </w:r>
    </w:p>
    <w:p w14:paraId="62B53508" w14:textId="77777777" w:rsidR="000D1302" w:rsidRPr="000D1302" w:rsidRDefault="000D1302" w:rsidP="000D1302"/>
    <w:p w14:paraId="5CC05649" w14:textId="77777777" w:rsidR="000D1302" w:rsidRPr="000D1302" w:rsidRDefault="000D1302" w:rsidP="000D1302"/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1701"/>
        <w:gridCol w:w="2409"/>
      </w:tblGrid>
      <w:tr w:rsidR="000D1302" w:rsidRPr="009748B2" w14:paraId="2B9B88D9" w14:textId="77777777" w:rsidTr="00A84660">
        <w:trPr>
          <w:trHeight w:val="472"/>
        </w:trPr>
        <w:tc>
          <w:tcPr>
            <w:tcW w:w="562" w:type="dxa"/>
            <w:vAlign w:val="center"/>
          </w:tcPr>
          <w:p w14:paraId="59BB1B50" w14:textId="77777777" w:rsidR="000D1302" w:rsidRPr="000D1302" w:rsidRDefault="000D1302" w:rsidP="00A84660"/>
        </w:tc>
        <w:tc>
          <w:tcPr>
            <w:tcW w:w="2410" w:type="dxa"/>
            <w:vAlign w:val="center"/>
          </w:tcPr>
          <w:p w14:paraId="7A13C25F" w14:textId="77777777" w:rsidR="000D1302" w:rsidRPr="00E534C6" w:rsidRDefault="000D1302" w:rsidP="00A84660">
            <w:pPr>
              <w:rPr>
                <w:lang w:val="de-DE"/>
              </w:rPr>
            </w:pPr>
            <w:r>
              <w:rPr>
                <w:u w:color="000000"/>
                <w:lang w:val="de-DE"/>
              </w:rPr>
              <w:t xml:space="preserve">Ihr </w:t>
            </w:r>
            <w:r w:rsidRPr="00611D54">
              <w:rPr>
                <w:u w:color="000000"/>
                <w:lang w:val="de-DE"/>
              </w:rPr>
              <w:t>Tunnelendpunkt</w:t>
            </w:r>
            <w:r>
              <w:rPr>
                <w:u w:color="000000"/>
                <w:lang w:val="de-DE"/>
              </w:rPr>
              <w:br/>
              <w:t>(Kunde)</w:t>
            </w:r>
          </w:p>
        </w:tc>
        <w:tc>
          <w:tcPr>
            <w:tcW w:w="6095" w:type="dxa"/>
            <w:gridSpan w:val="3"/>
            <w:vAlign w:val="center"/>
          </w:tcPr>
          <w:p w14:paraId="6314AF72" w14:textId="77777777" w:rsidR="000D1302" w:rsidRPr="009748B2" w:rsidRDefault="000D1302" w:rsidP="00A84660">
            <w:pPr>
              <w:jc w:val="center"/>
            </w:pPr>
            <w:r>
              <w:t>__________________</w:t>
            </w:r>
          </w:p>
        </w:tc>
      </w:tr>
      <w:tr w:rsidR="000D1302" w:rsidRPr="009748B2" w14:paraId="139BD53D" w14:textId="77777777" w:rsidTr="00A84660">
        <w:trPr>
          <w:trHeight w:val="472"/>
        </w:trPr>
        <w:tc>
          <w:tcPr>
            <w:tcW w:w="562" w:type="dxa"/>
            <w:vAlign w:val="center"/>
          </w:tcPr>
          <w:p w14:paraId="08DDBDE8" w14:textId="77777777" w:rsidR="000D1302" w:rsidRPr="00E534C6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3DCB354A" w14:textId="77777777" w:rsidR="000D1302" w:rsidRPr="00611D54" w:rsidRDefault="000D1302" w:rsidP="00A84660">
            <w:pPr>
              <w:rPr>
                <w:u w:color="000000"/>
                <w:lang w:val="de-DE"/>
              </w:rPr>
            </w:pPr>
            <w:r w:rsidRPr="00611D54">
              <w:rPr>
                <w:u w:color="000000"/>
                <w:lang w:val="de-DE"/>
              </w:rPr>
              <w:t>Tunnelendpunkt</w:t>
            </w:r>
            <w:r>
              <w:rPr>
                <w:u w:color="000000"/>
                <w:lang w:val="de-DE"/>
              </w:rPr>
              <w:br/>
              <w:t>Atos-</w:t>
            </w:r>
            <w:r w:rsidRPr="00611D54">
              <w:rPr>
                <w:u w:color="000000"/>
                <w:lang w:val="de-DE"/>
              </w:rPr>
              <w:t>Unify</w:t>
            </w:r>
            <w:r>
              <w:rPr>
                <w:u w:color="000000"/>
                <w:lang w:val="de-DE"/>
              </w:rPr>
              <w:t xml:space="preserve"> RSP</w:t>
            </w:r>
          </w:p>
        </w:tc>
        <w:tc>
          <w:tcPr>
            <w:tcW w:w="6095" w:type="dxa"/>
            <w:gridSpan w:val="3"/>
            <w:vAlign w:val="center"/>
          </w:tcPr>
          <w:p w14:paraId="37C820B7" w14:textId="77777777" w:rsidR="000D1302" w:rsidRDefault="000D1302" w:rsidP="00A84660">
            <w:pPr>
              <w:jc w:val="center"/>
            </w:pPr>
            <w:r>
              <w:t>188.64.18.11</w:t>
            </w:r>
          </w:p>
        </w:tc>
      </w:tr>
      <w:tr w:rsidR="000D1302" w14:paraId="234E030A" w14:textId="77777777" w:rsidTr="00A84660">
        <w:trPr>
          <w:trHeight w:val="340"/>
        </w:trPr>
        <w:tc>
          <w:tcPr>
            <w:tcW w:w="562" w:type="dxa"/>
            <w:vAlign w:val="center"/>
          </w:tcPr>
          <w:p w14:paraId="5C5046F2" w14:textId="77777777" w:rsidR="000D1302" w:rsidRPr="009748B2" w:rsidRDefault="000D1302" w:rsidP="00A84660"/>
        </w:tc>
        <w:tc>
          <w:tcPr>
            <w:tcW w:w="2410" w:type="dxa"/>
            <w:vAlign w:val="center"/>
          </w:tcPr>
          <w:p w14:paraId="0EBE9E30" w14:textId="77777777" w:rsidR="000D1302" w:rsidRDefault="000D1302" w:rsidP="00A84660">
            <w:pPr>
              <w:rPr>
                <w:lang w:val="de-DE"/>
              </w:rPr>
            </w:pPr>
            <w:r>
              <w:rPr>
                <w:u w:color="000000"/>
                <w:lang w:val="de-DE"/>
              </w:rPr>
              <w:t>Proposal:</w:t>
            </w:r>
          </w:p>
        </w:tc>
        <w:tc>
          <w:tcPr>
            <w:tcW w:w="1985" w:type="dxa"/>
            <w:vAlign w:val="center"/>
          </w:tcPr>
          <w:p w14:paraId="41C75CF9" w14:textId="77777777" w:rsidR="000D1302" w:rsidRDefault="000D1302" w:rsidP="00A8466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1st:</w:t>
            </w:r>
            <w:r>
              <w:rPr>
                <w:lang w:val="de-DE"/>
              </w:rPr>
              <w:tab/>
              <w:t>(  )</w:t>
            </w:r>
          </w:p>
        </w:tc>
        <w:tc>
          <w:tcPr>
            <w:tcW w:w="1701" w:type="dxa"/>
            <w:vAlign w:val="center"/>
          </w:tcPr>
          <w:p w14:paraId="18468584" w14:textId="77777777" w:rsidR="000D1302" w:rsidRDefault="000D1302" w:rsidP="00A8466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2nd:</w:t>
            </w:r>
            <w:r>
              <w:rPr>
                <w:lang w:val="de-DE"/>
              </w:rPr>
              <w:tab/>
              <w:t>(  )</w:t>
            </w:r>
          </w:p>
        </w:tc>
        <w:tc>
          <w:tcPr>
            <w:tcW w:w="2409" w:type="dxa"/>
            <w:vAlign w:val="center"/>
          </w:tcPr>
          <w:p w14:paraId="647CD040" w14:textId="77777777" w:rsidR="000D1302" w:rsidRDefault="000D1302" w:rsidP="00A8466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3rd:</w:t>
            </w:r>
            <w:r>
              <w:rPr>
                <w:lang w:val="de-DE"/>
              </w:rPr>
              <w:tab/>
              <w:t>(  )</w:t>
            </w:r>
          </w:p>
        </w:tc>
      </w:tr>
      <w:tr w:rsidR="000D1302" w14:paraId="58296A12" w14:textId="77777777" w:rsidTr="00A84660">
        <w:trPr>
          <w:trHeight w:val="340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02D75DAB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1B312418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Phase I (ISAKMP)</w:t>
            </w:r>
          </w:p>
        </w:tc>
        <w:tc>
          <w:tcPr>
            <w:tcW w:w="6095" w:type="dxa"/>
            <w:gridSpan w:val="3"/>
            <w:shd w:val="clear" w:color="auto" w:fill="BDD6EE" w:themeFill="accent1" w:themeFillTint="66"/>
            <w:vAlign w:val="center"/>
          </w:tcPr>
          <w:p w14:paraId="47425E53" w14:textId="77777777" w:rsidR="000D1302" w:rsidRDefault="000D1302" w:rsidP="00A84660">
            <w:pPr>
              <w:rPr>
                <w:lang w:val="de-DE"/>
              </w:rPr>
            </w:pPr>
          </w:p>
        </w:tc>
      </w:tr>
      <w:tr w:rsidR="000D1302" w14:paraId="095578EB" w14:textId="77777777" w:rsidTr="00A84660">
        <w:trPr>
          <w:trHeight w:val="340"/>
        </w:trPr>
        <w:tc>
          <w:tcPr>
            <w:tcW w:w="562" w:type="dxa"/>
            <w:vAlign w:val="center"/>
          </w:tcPr>
          <w:p w14:paraId="47D71F29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22D353F1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Authentication mode</w:t>
            </w:r>
          </w:p>
        </w:tc>
        <w:tc>
          <w:tcPr>
            <w:tcW w:w="6095" w:type="dxa"/>
            <w:gridSpan w:val="3"/>
            <w:vAlign w:val="center"/>
          </w:tcPr>
          <w:p w14:paraId="20481B8B" w14:textId="77777777" w:rsidR="000D1302" w:rsidRDefault="000D1302" w:rsidP="00A8466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Pre-shared Key</w:t>
            </w:r>
          </w:p>
        </w:tc>
      </w:tr>
      <w:tr w:rsidR="000D1302" w14:paraId="52E7DC88" w14:textId="77777777" w:rsidTr="00A84660">
        <w:trPr>
          <w:trHeight w:val="429"/>
        </w:trPr>
        <w:tc>
          <w:tcPr>
            <w:tcW w:w="562" w:type="dxa"/>
            <w:vAlign w:val="center"/>
          </w:tcPr>
          <w:p w14:paraId="2F0C858C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0E6C0BDA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Encryption type</w:t>
            </w:r>
          </w:p>
        </w:tc>
        <w:tc>
          <w:tcPr>
            <w:tcW w:w="1985" w:type="dxa"/>
            <w:vAlign w:val="center"/>
          </w:tcPr>
          <w:p w14:paraId="620F6251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AES 256 CBC</w:t>
            </w:r>
          </w:p>
        </w:tc>
        <w:tc>
          <w:tcPr>
            <w:tcW w:w="1701" w:type="dxa"/>
            <w:vAlign w:val="center"/>
          </w:tcPr>
          <w:p w14:paraId="033B9924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AES 256 CBC</w:t>
            </w:r>
          </w:p>
        </w:tc>
        <w:tc>
          <w:tcPr>
            <w:tcW w:w="2409" w:type="dxa"/>
            <w:vAlign w:val="center"/>
          </w:tcPr>
          <w:p w14:paraId="206EBA25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AES 256 CBC</w:t>
            </w:r>
          </w:p>
        </w:tc>
      </w:tr>
      <w:tr w:rsidR="000D1302" w14:paraId="447F0A6A" w14:textId="77777777" w:rsidTr="00A84660">
        <w:trPr>
          <w:trHeight w:val="422"/>
        </w:trPr>
        <w:tc>
          <w:tcPr>
            <w:tcW w:w="562" w:type="dxa"/>
            <w:vAlign w:val="center"/>
          </w:tcPr>
          <w:p w14:paraId="24043C01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517EA9BC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Integrity</w:t>
            </w:r>
          </w:p>
        </w:tc>
        <w:tc>
          <w:tcPr>
            <w:tcW w:w="1985" w:type="dxa"/>
            <w:vAlign w:val="center"/>
          </w:tcPr>
          <w:p w14:paraId="0342740E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SHA 512</w:t>
            </w:r>
          </w:p>
        </w:tc>
        <w:tc>
          <w:tcPr>
            <w:tcW w:w="1701" w:type="dxa"/>
            <w:vAlign w:val="center"/>
          </w:tcPr>
          <w:p w14:paraId="276B0000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SHA 256</w:t>
            </w:r>
          </w:p>
        </w:tc>
        <w:tc>
          <w:tcPr>
            <w:tcW w:w="2409" w:type="dxa"/>
            <w:vAlign w:val="center"/>
          </w:tcPr>
          <w:p w14:paraId="4EEBBB58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SHA 256</w:t>
            </w:r>
          </w:p>
        </w:tc>
      </w:tr>
      <w:tr w:rsidR="000D1302" w14:paraId="39F8E8C2" w14:textId="77777777" w:rsidTr="00A84660">
        <w:trPr>
          <w:trHeight w:val="413"/>
        </w:trPr>
        <w:tc>
          <w:tcPr>
            <w:tcW w:w="562" w:type="dxa"/>
            <w:vAlign w:val="center"/>
          </w:tcPr>
          <w:p w14:paraId="58BF707A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434AEEB5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DH group</w:t>
            </w:r>
          </w:p>
        </w:tc>
        <w:tc>
          <w:tcPr>
            <w:tcW w:w="1985" w:type="dxa"/>
            <w:vAlign w:val="center"/>
          </w:tcPr>
          <w:p w14:paraId="2CB46F4B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Group 21</w:t>
            </w:r>
          </w:p>
        </w:tc>
        <w:tc>
          <w:tcPr>
            <w:tcW w:w="1701" w:type="dxa"/>
            <w:vAlign w:val="center"/>
          </w:tcPr>
          <w:p w14:paraId="211E6C69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Group 20</w:t>
            </w:r>
          </w:p>
        </w:tc>
        <w:tc>
          <w:tcPr>
            <w:tcW w:w="2409" w:type="dxa"/>
            <w:vAlign w:val="center"/>
          </w:tcPr>
          <w:p w14:paraId="2731BBA8" w14:textId="3E21C550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Group 1</w:t>
            </w:r>
            <w:r w:rsidR="003C49BB">
              <w:rPr>
                <w:lang w:val="de-DE"/>
              </w:rPr>
              <w:t>6 or 14</w:t>
            </w:r>
          </w:p>
        </w:tc>
      </w:tr>
      <w:tr w:rsidR="003C49BB" w14:paraId="7D44B89C" w14:textId="77777777" w:rsidTr="003C49BB">
        <w:trPr>
          <w:trHeight w:val="413"/>
        </w:trPr>
        <w:tc>
          <w:tcPr>
            <w:tcW w:w="562" w:type="dxa"/>
            <w:vAlign w:val="center"/>
          </w:tcPr>
          <w:p w14:paraId="0DDFDFED" w14:textId="77777777" w:rsidR="003C49BB" w:rsidRDefault="003C49BB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609E5013" w14:textId="0252BE16" w:rsidR="003C49BB" w:rsidRDefault="003C49BB" w:rsidP="00A84660">
            <w:pPr>
              <w:rPr>
                <w:lang w:val="de-DE"/>
              </w:rPr>
            </w:pPr>
            <w:r>
              <w:rPr>
                <w:lang w:val="de-DE"/>
              </w:rPr>
              <w:t>Lifetime</w:t>
            </w:r>
          </w:p>
        </w:tc>
        <w:tc>
          <w:tcPr>
            <w:tcW w:w="6095" w:type="dxa"/>
            <w:gridSpan w:val="3"/>
            <w:vAlign w:val="center"/>
          </w:tcPr>
          <w:p w14:paraId="34BE22AB" w14:textId="22FD0F4F" w:rsidR="003C49BB" w:rsidRDefault="00807115" w:rsidP="00A84660">
            <w:pPr>
              <w:rPr>
                <w:lang w:val="de-DE"/>
              </w:rPr>
            </w:pPr>
            <w:r>
              <w:rPr>
                <w:lang w:val="de-DE"/>
              </w:rPr>
              <w:t>28800</w:t>
            </w:r>
            <w:r w:rsidR="003C49BB">
              <w:rPr>
                <w:lang w:val="de-DE"/>
              </w:rPr>
              <w:t xml:space="preserve"> sec</w:t>
            </w:r>
          </w:p>
        </w:tc>
      </w:tr>
      <w:tr w:rsidR="000D1302" w14:paraId="2AEE892F" w14:textId="77777777" w:rsidTr="00A84660">
        <w:trPr>
          <w:trHeight w:val="340"/>
        </w:trPr>
        <w:tc>
          <w:tcPr>
            <w:tcW w:w="562" w:type="dxa"/>
            <w:shd w:val="clear" w:color="auto" w:fill="BDD6EE" w:themeFill="accent1" w:themeFillTint="66"/>
            <w:vAlign w:val="center"/>
          </w:tcPr>
          <w:p w14:paraId="1D063451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shd w:val="clear" w:color="auto" w:fill="BDD6EE" w:themeFill="accent1" w:themeFillTint="66"/>
            <w:vAlign w:val="center"/>
          </w:tcPr>
          <w:p w14:paraId="1211D91A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Phase II (IPsec)</w:t>
            </w:r>
          </w:p>
        </w:tc>
        <w:tc>
          <w:tcPr>
            <w:tcW w:w="6095" w:type="dxa"/>
            <w:gridSpan w:val="3"/>
            <w:shd w:val="clear" w:color="auto" w:fill="BDD6EE" w:themeFill="accent1" w:themeFillTint="66"/>
            <w:vAlign w:val="center"/>
          </w:tcPr>
          <w:p w14:paraId="51C26D79" w14:textId="77777777" w:rsidR="000D1302" w:rsidRDefault="000D1302" w:rsidP="00A84660">
            <w:pPr>
              <w:rPr>
                <w:lang w:val="de-DE"/>
              </w:rPr>
            </w:pPr>
          </w:p>
        </w:tc>
      </w:tr>
      <w:tr w:rsidR="000D1302" w14:paraId="4717770D" w14:textId="77777777" w:rsidTr="00A84660">
        <w:trPr>
          <w:trHeight w:val="571"/>
        </w:trPr>
        <w:tc>
          <w:tcPr>
            <w:tcW w:w="562" w:type="dxa"/>
            <w:vAlign w:val="center"/>
          </w:tcPr>
          <w:p w14:paraId="1C119BD4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6A93DFFE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Encryption type</w:t>
            </w:r>
          </w:p>
        </w:tc>
        <w:tc>
          <w:tcPr>
            <w:tcW w:w="6095" w:type="dxa"/>
            <w:gridSpan w:val="3"/>
            <w:vAlign w:val="center"/>
          </w:tcPr>
          <w:p w14:paraId="4604F428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 xml:space="preserve">AES 256 CBC </w:t>
            </w:r>
          </w:p>
        </w:tc>
      </w:tr>
      <w:tr w:rsidR="000D1302" w14:paraId="6A4F560E" w14:textId="77777777" w:rsidTr="00A84660">
        <w:trPr>
          <w:trHeight w:val="488"/>
        </w:trPr>
        <w:tc>
          <w:tcPr>
            <w:tcW w:w="562" w:type="dxa"/>
            <w:vAlign w:val="center"/>
          </w:tcPr>
          <w:p w14:paraId="6A3F035D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0E70F83B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Integrity</w:t>
            </w:r>
          </w:p>
        </w:tc>
        <w:tc>
          <w:tcPr>
            <w:tcW w:w="6095" w:type="dxa"/>
            <w:gridSpan w:val="3"/>
            <w:vAlign w:val="center"/>
          </w:tcPr>
          <w:p w14:paraId="1EEFA310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SHA 512</w:t>
            </w:r>
            <w:r>
              <w:rPr>
                <w:lang w:val="de-DE"/>
              </w:rPr>
              <w:br/>
            </w:r>
            <w:r>
              <w:rPr>
                <w:lang w:val="de-DE"/>
              </w:rPr>
              <w:tab/>
              <w:t>(  )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SHA 256</w:t>
            </w:r>
          </w:p>
        </w:tc>
      </w:tr>
      <w:tr w:rsidR="000D1302" w14:paraId="1A9314A4" w14:textId="77777777" w:rsidTr="00A84660">
        <w:trPr>
          <w:trHeight w:val="883"/>
        </w:trPr>
        <w:tc>
          <w:tcPr>
            <w:tcW w:w="562" w:type="dxa"/>
            <w:vAlign w:val="center"/>
          </w:tcPr>
          <w:p w14:paraId="00A54E9A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60C5128E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PFS</w:t>
            </w:r>
          </w:p>
        </w:tc>
        <w:tc>
          <w:tcPr>
            <w:tcW w:w="6095" w:type="dxa"/>
            <w:gridSpan w:val="3"/>
            <w:vAlign w:val="center"/>
          </w:tcPr>
          <w:p w14:paraId="0365BCAA" w14:textId="77777777" w:rsidR="000D1302" w:rsidRPr="00BB150A" w:rsidRDefault="000D1302" w:rsidP="00A84660">
            <w:r w:rsidRPr="00BB150A">
              <w:tab/>
              <w:t xml:space="preserve">( </w:t>
            </w:r>
            <w:r>
              <w:t xml:space="preserve"> </w:t>
            </w:r>
            <w:r w:rsidRPr="00BB150A">
              <w:t>)</w:t>
            </w:r>
            <w:r w:rsidRPr="00BB150A">
              <w:tab/>
            </w:r>
            <w:r w:rsidRPr="00BB150A">
              <w:tab/>
              <w:t>Group 21</w:t>
            </w:r>
          </w:p>
          <w:p w14:paraId="710373FC" w14:textId="61411FB7" w:rsidR="000D1302" w:rsidRDefault="000D1302" w:rsidP="00A84660">
            <w:r w:rsidRPr="00BB150A">
              <w:tab/>
              <w:t xml:space="preserve">( </w:t>
            </w:r>
            <w:r>
              <w:t xml:space="preserve"> </w:t>
            </w:r>
            <w:r w:rsidRPr="00BB150A">
              <w:t>)</w:t>
            </w:r>
            <w:r w:rsidRPr="00BB150A">
              <w:tab/>
            </w:r>
            <w:r w:rsidRPr="00BB150A">
              <w:tab/>
              <w:t>Group 20</w:t>
            </w:r>
            <w:r w:rsidRPr="00BB150A">
              <w:tab/>
            </w:r>
          </w:p>
          <w:p w14:paraId="1A6A9D67" w14:textId="59203AA6" w:rsidR="00807115" w:rsidRDefault="00807115" w:rsidP="00A84660">
            <w:r>
              <w:tab/>
            </w:r>
            <w:r w:rsidRPr="00BB150A">
              <w:t xml:space="preserve">( </w:t>
            </w:r>
            <w:r>
              <w:t xml:space="preserve"> </w:t>
            </w:r>
            <w:r w:rsidRPr="00BB150A">
              <w:t>)</w:t>
            </w:r>
            <w:r w:rsidRPr="00BB150A">
              <w:tab/>
            </w:r>
            <w:r w:rsidRPr="00BB150A">
              <w:tab/>
              <w:t>Group 1</w:t>
            </w:r>
            <w:r>
              <w:t>6</w:t>
            </w:r>
          </w:p>
          <w:p w14:paraId="2C858D86" w14:textId="77777777" w:rsidR="000D1302" w:rsidRPr="00BB150A" w:rsidRDefault="000D1302" w:rsidP="00A84660">
            <w:r>
              <w:tab/>
            </w:r>
            <w:r w:rsidRPr="00BB150A">
              <w:t xml:space="preserve">( </w:t>
            </w:r>
            <w:r>
              <w:t xml:space="preserve"> </w:t>
            </w:r>
            <w:r w:rsidRPr="00BB150A">
              <w:t>)</w:t>
            </w:r>
            <w:r w:rsidRPr="00BB150A">
              <w:tab/>
            </w:r>
            <w:r w:rsidRPr="00BB150A">
              <w:tab/>
              <w:t>Group 14</w:t>
            </w:r>
          </w:p>
        </w:tc>
      </w:tr>
      <w:tr w:rsidR="000D1302" w14:paraId="2C2A144B" w14:textId="77777777" w:rsidTr="00A84660">
        <w:trPr>
          <w:trHeight w:val="478"/>
        </w:trPr>
        <w:tc>
          <w:tcPr>
            <w:tcW w:w="562" w:type="dxa"/>
            <w:vAlign w:val="center"/>
          </w:tcPr>
          <w:p w14:paraId="178B8B95" w14:textId="77777777" w:rsidR="000D1302" w:rsidRDefault="000D1302" w:rsidP="00A84660">
            <w:pPr>
              <w:rPr>
                <w:lang w:val="de-DE"/>
              </w:rPr>
            </w:pPr>
          </w:p>
        </w:tc>
        <w:tc>
          <w:tcPr>
            <w:tcW w:w="2410" w:type="dxa"/>
            <w:vAlign w:val="center"/>
          </w:tcPr>
          <w:p w14:paraId="5F7688DA" w14:textId="77777777" w:rsidR="000D1302" w:rsidRDefault="000D1302" w:rsidP="00A84660">
            <w:pPr>
              <w:rPr>
                <w:lang w:val="de-DE"/>
              </w:rPr>
            </w:pPr>
            <w:r>
              <w:rPr>
                <w:lang w:val="de-DE"/>
              </w:rPr>
              <w:t>Lifetime</w:t>
            </w:r>
          </w:p>
        </w:tc>
        <w:tc>
          <w:tcPr>
            <w:tcW w:w="6095" w:type="dxa"/>
            <w:gridSpan w:val="3"/>
            <w:vAlign w:val="center"/>
          </w:tcPr>
          <w:p w14:paraId="616CF619" w14:textId="553D9B3D" w:rsidR="000D1302" w:rsidRPr="00BB150A" w:rsidRDefault="00C320FB" w:rsidP="00A84660">
            <w:r>
              <w:rPr>
                <w:lang w:val="de-DE"/>
              </w:rPr>
              <w:t>3600s</w:t>
            </w:r>
            <w:r>
              <w:rPr>
                <w:lang w:val="de-DE"/>
              </w:rPr>
              <w:tab/>
            </w:r>
            <w:r>
              <w:rPr>
                <w:lang w:val="de-DE"/>
              </w:rPr>
              <w:tab/>
              <w:t>(  ) or others:___________</w:t>
            </w:r>
          </w:p>
        </w:tc>
      </w:tr>
    </w:tbl>
    <w:p w14:paraId="65595AB5" w14:textId="77777777" w:rsidR="000D1302" w:rsidRDefault="000D1302" w:rsidP="000D1302"/>
    <w:p w14:paraId="2FF9CD50" w14:textId="77777777" w:rsidR="000D1302" w:rsidRDefault="000D1302" w:rsidP="000D1302"/>
    <w:p w14:paraId="20447172" w14:textId="77777777" w:rsidR="004C4AC8" w:rsidRPr="004C4AC8" w:rsidRDefault="004C4AC8" w:rsidP="004C4AC8">
      <w:pPr>
        <w:rPr>
          <w:lang w:val="en-GB"/>
        </w:rPr>
      </w:pPr>
    </w:p>
    <w:p w14:paraId="1027777B" w14:textId="77777777" w:rsidR="004C4AC8" w:rsidRPr="004C4AC8" w:rsidRDefault="004C4AC8" w:rsidP="004C4AC8">
      <w:pPr>
        <w:rPr>
          <w:lang w:val="en-GB"/>
        </w:rPr>
      </w:pPr>
    </w:p>
    <w:p w14:paraId="74481889" w14:textId="1DC7F1D5" w:rsidR="00200229" w:rsidRPr="00E1148B" w:rsidRDefault="00200229" w:rsidP="00165AC4">
      <w:pPr>
        <w:pStyle w:val="berschrift5"/>
        <w:rPr>
          <w:bCs/>
          <w:u w:color="000000"/>
        </w:rPr>
      </w:pPr>
      <w:r w:rsidRPr="00E1148B">
        <w:rPr>
          <w:bCs/>
          <w:u w:color="000000"/>
        </w:rPr>
        <w:t>Preshared Key</w:t>
      </w:r>
      <w:r w:rsidR="00E1148B">
        <w:rPr>
          <w:bCs/>
          <w:u w:color="000000"/>
        </w:rPr>
        <w:t>:</w:t>
      </w:r>
    </w:p>
    <w:p w14:paraId="0CE23E1A" w14:textId="77777777" w:rsidR="00200229" w:rsidRPr="00513CF8" w:rsidRDefault="00200229" w:rsidP="00165AC4">
      <w:pPr>
        <w:keepNext/>
        <w:keepLines/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2"/>
        <w:gridCol w:w="3544"/>
        <w:gridCol w:w="4966"/>
      </w:tblGrid>
      <w:tr w:rsidR="004B7D67" w:rsidRPr="00513CF8" w14:paraId="44FB34A7" w14:textId="77777777" w:rsidTr="004B7D67">
        <w:trPr>
          <w:trHeight w:hRule="exact" w:val="1802"/>
        </w:trPr>
        <w:tc>
          <w:tcPr>
            <w:tcW w:w="562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E752883" w14:textId="77777777" w:rsidR="00200229" w:rsidRPr="00513CF8" w:rsidRDefault="00200229" w:rsidP="004B7D67">
            <w:pPr>
              <w:pStyle w:val="Table"/>
            </w:pPr>
            <w:r w:rsidRPr="00513CF8">
              <w:t>S/C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8E7022D" w14:textId="77777777" w:rsidR="00200229" w:rsidRDefault="00200229" w:rsidP="004B7D67">
            <w:pPr>
              <w:pStyle w:val="Table"/>
            </w:pPr>
            <w:r w:rsidRPr="00513CF8">
              <w:t xml:space="preserve">Pre shared secret exchange </w:t>
            </w:r>
            <w:r w:rsidRPr="00513CF8">
              <w:br/>
              <w:t>procedure:</w:t>
            </w:r>
          </w:p>
          <w:p w14:paraId="614B5029" w14:textId="0A486407" w:rsidR="00200229" w:rsidRPr="00513CF8" w:rsidRDefault="00200229" w:rsidP="004B7D67">
            <w:pPr>
              <w:pStyle w:val="Table"/>
            </w:pPr>
            <w:r w:rsidRPr="006F3AA0">
              <w:t>(maximum 127 characters</w:t>
            </w:r>
            <w:r w:rsidR="00940B6E" w:rsidRPr="006F3AA0">
              <w:t xml:space="preserve">, </w:t>
            </w:r>
            <w:r w:rsidR="00940B6E" w:rsidRPr="001D22F8">
              <w:t>“</w:t>
            </w:r>
            <w:r w:rsidR="00940B6E" w:rsidRPr="001D22F8">
              <w:rPr>
                <w:b/>
                <w:bCs/>
              </w:rPr>
              <w:t>?</w:t>
            </w:r>
            <w:r w:rsidR="00940B6E" w:rsidRPr="001D22F8">
              <w:t>“is not allowed</w:t>
            </w:r>
            <w:r w:rsidRPr="001D22F8">
              <w:t>)</w:t>
            </w:r>
          </w:p>
        </w:tc>
        <w:tc>
          <w:tcPr>
            <w:tcW w:w="496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6085983" w14:textId="77777777" w:rsidR="00200229" w:rsidRPr="00513CF8" w:rsidRDefault="00200229" w:rsidP="004B7D67">
            <w:pPr>
              <w:pStyle w:val="Table"/>
            </w:pPr>
            <w:r w:rsidRPr="00513CF8">
              <w:t>(  ) Phone call</w:t>
            </w:r>
          </w:p>
          <w:p w14:paraId="395EE110" w14:textId="77777777" w:rsidR="00200229" w:rsidRPr="00513CF8" w:rsidRDefault="00200229" w:rsidP="004B7D67">
            <w:pPr>
              <w:pStyle w:val="Table"/>
            </w:pPr>
            <w:r w:rsidRPr="00513CF8">
              <w:t xml:space="preserve">(  ) </w:t>
            </w:r>
            <w:r>
              <w:t>SMS</w:t>
            </w:r>
          </w:p>
          <w:p w14:paraId="07ED0100" w14:textId="77777777" w:rsidR="00200229" w:rsidRDefault="00200229" w:rsidP="004B7D67">
            <w:pPr>
              <w:pStyle w:val="Table"/>
            </w:pPr>
            <w:r w:rsidRPr="00513CF8">
              <w:t>(  ) or other, please specify</w:t>
            </w:r>
            <w:r>
              <w:t xml:space="preserve"> (for example a bitmap in mail…)</w:t>
            </w:r>
          </w:p>
          <w:p w14:paraId="2A4C1CD7" w14:textId="77777777" w:rsidR="00200229" w:rsidRPr="00513CF8" w:rsidRDefault="00200229" w:rsidP="004B7D67">
            <w:pPr>
              <w:pStyle w:val="Table"/>
              <w:rPr>
                <w:highlight w:val="yellow"/>
              </w:rPr>
            </w:pPr>
            <w:r w:rsidRPr="00513CF8">
              <w:rPr>
                <w:highlight w:val="yellow"/>
              </w:rPr>
              <w:t xml:space="preserve"> </w:t>
            </w:r>
          </w:p>
        </w:tc>
      </w:tr>
    </w:tbl>
    <w:p w14:paraId="4B54A019" w14:textId="1D62B20E" w:rsidR="004E307C" w:rsidRDefault="004E307C">
      <w:pPr>
        <w:rPr>
          <w:lang w:val="en-GB"/>
        </w:rPr>
      </w:pPr>
      <w:r>
        <w:rPr>
          <w:lang w:val="en-GB"/>
        </w:rPr>
        <w:br w:type="page"/>
      </w:r>
    </w:p>
    <w:p w14:paraId="7EE8549C" w14:textId="166A3B96" w:rsidR="00200229" w:rsidRPr="00513CF8" w:rsidRDefault="00200229" w:rsidP="00DA030F">
      <w:pPr>
        <w:pStyle w:val="berschrift3"/>
      </w:pPr>
      <w:bookmarkStart w:id="49" w:name="_Toc370921753"/>
      <w:bookmarkStart w:id="50" w:name="_Toc53153927"/>
      <w:bookmarkStart w:id="51" w:name="_Toc58233035"/>
      <w:bookmarkStart w:id="52" w:name="_Toc76474590"/>
      <w:r w:rsidRPr="00513CF8">
        <w:lastRenderedPageBreak/>
        <w:t>Encryption Domain (interesting traffic)</w:t>
      </w:r>
      <w:bookmarkEnd w:id="49"/>
      <w:bookmarkEnd w:id="50"/>
      <w:bookmarkEnd w:id="51"/>
      <w:r w:rsidR="00F75708">
        <w:t>- Seen From Your Side</w:t>
      </w:r>
      <w:bookmarkEnd w:id="52"/>
    </w:p>
    <w:p w14:paraId="3202E600" w14:textId="24C466F0" w:rsidR="00200229" w:rsidRPr="00E1148B" w:rsidRDefault="001D22F8" w:rsidP="00DA030F">
      <w:pPr>
        <w:pStyle w:val="berschrift5"/>
        <w:rPr>
          <w:bCs/>
          <w:u w:color="000000"/>
        </w:rPr>
      </w:pPr>
      <w:r w:rsidRPr="00E1148B">
        <w:rPr>
          <w:bCs/>
          <w:u w:color="000000"/>
        </w:rPr>
        <w:t>H</w:t>
      </w:r>
      <w:r w:rsidR="00200229" w:rsidRPr="00E1148B">
        <w:rPr>
          <w:bCs/>
          <w:u w:color="000000"/>
        </w:rPr>
        <w:t>ardware</w:t>
      </w:r>
      <w:r w:rsidRPr="00E1148B">
        <w:rPr>
          <w:bCs/>
          <w:u w:color="000000"/>
        </w:rPr>
        <w:t xml:space="preserve"> on your side:</w:t>
      </w:r>
    </w:p>
    <w:p w14:paraId="37D1D908" w14:textId="77777777" w:rsidR="001D22F8" w:rsidRPr="001D22F8" w:rsidRDefault="001D22F8" w:rsidP="00DA030F">
      <w:pPr>
        <w:keepNext/>
        <w:keepLines/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52"/>
        <w:gridCol w:w="3354"/>
        <w:gridCol w:w="4966"/>
      </w:tblGrid>
      <w:tr w:rsidR="00200229" w:rsidRPr="00513CF8" w14:paraId="059DF2B8" w14:textId="77777777" w:rsidTr="000A5B72">
        <w:trPr>
          <w:trHeight w:hRule="exact" w:val="340"/>
        </w:trPr>
        <w:tc>
          <w:tcPr>
            <w:tcW w:w="75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65994D9" w14:textId="77777777" w:rsidR="00200229" w:rsidRPr="00513CF8" w:rsidRDefault="00200229" w:rsidP="00DA030F">
            <w:pPr>
              <w:pStyle w:val="Table"/>
              <w:keepNext/>
              <w:keepLines/>
            </w:pPr>
            <w:r w:rsidRPr="00513CF8">
              <w:t>S/C</w:t>
            </w:r>
          </w:p>
        </w:tc>
        <w:tc>
          <w:tcPr>
            <w:tcW w:w="3354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5B03ACC" w14:textId="77777777" w:rsidR="00200229" w:rsidRPr="00513CF8" w:rsidRDefault="00200229" w:rsidP="00DA030F">
            <w:pPr>
              <w:pStyle w:val="Table"/>
              <w:keepNext/>
              <w:keepLines/>
            </w:pPr>
            <w:r w:rsidRPr="00513CF8">
              <w:t>VPN Gateway manufacturer:</w:t>
            </w:r>
          </w:p>
        </w:tc>
        <w:tc>
          <w:tcPr>
            <w:tcW w:w="496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4CC8884" w14:textId="77777777" w:rsidR="00200229" w:rsidRPr="00513CF8" w:rsidRDefault="00200229" w:rsidP="00DA030F">
            <w:pPr>
              <w:pStyle w:val="Table"/>
              <w:keepNext/>
              <w:keepLines/>
              <w:rPr>
                <w:noProof/>
              </w:rPr>
            </w:pPr>
            <w:r w:rsidRPr="00513CF8">
              <w:rPr>
                <w:noProof/>
              </w:rPr>
              <w:t xml:space="preserve"> </w:t>
            </w:r>
          </w:p>
        </w:tc>
      </w:tr>
      <w:tr w:rsidR="000A5B72" w:rsidRPr="00513CF8" w14:paraId="79A7DCC6" w14:textId="77777777" w:rsidTr="000A5B72">
        <w:trPr>
          <w:trHeight w:hRule="exact" w:val="340"/>
        </w:trPr>
        <w:tc>
          <w:tcPr>
            <w:tcW w:w="75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7752A41" w14:textId="77777777" w:rsidR="00200229" w:rsidRPr="00513CF8" w:rsidRDefault="00200229" w:rsidP="00DA030F">
            <w:pPr>
              <w:pStyle w:val="Table"/>
              <w:keepNext/>
              <w:keepLines/>
            </w:pPr>
            <w:r w:rsidRPr="00513CF8">
              <w:t>S/C</w:t>
            </w:r>
          </w:p>
        </w:tc>
        <w:tc>
          <w:tcPr>
            <w:tcW w:w="3354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4E2B5F1" w14:textId="14BEC9F1" w:rsidR="00200229" w:rsidRPr="00513CF8" w:rsidRDefault="00200229" w:rsidP="00DA030F">
            <w:pPr>
              <w:pStyle w:val="Table"/>
              <w:keepNext/>
              <w:keepLines/>
            </w:pPr>
            <w:r w:rsidRPr="00513CF8">
              <w:t>VPN Gateway product</w:t>
            </w:r>
            <w:r w:rsidR="004E307C">
              <w:t xml:space="preserve"> / version</w:t>
            </w:r>
            <w:r w:rsidRPr="00513CF8">
              <w:t>:</w:t>
            </w:r>
          </w:p>
        </w:tc>
        <w:tc>
          <w:tcPr>
            <w:tcW w:w="496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86A861E" w14:textId="77777777" w:rsidR="00200229" w:rsidRPr="00513CF8" w:rsidRDefault="00200229" w:rsidP="00DA030F">
            <w:pPr>
              <w:pStyle w:val="Table"/>
              <w:keepNext/>
              <w:keepLines/>
              <w:rPr>
                <w:noProof/>
              </w:rPr>
            </w:pPr>
            <w:r w:rsidRPr="00513CF8">
              <w:rPr>
                <w:noProof/>
              </w:rPr>
              <w:t xml:space="preserve"> </w:t>
            </w:r>
          </w:p>
        </w:tc>
      </w:tr>
    </w:tbl>
    <w:p w14:paraId="7C2415C3" w14:textId="0F63D52D" w:rsidR="007B555F" w:rsidRDefault="007B555F" w:rsidP="007B555F">
      <w:pPr>
        <w:rPr>
          <w:lang w:val="en-GB"/>
        </w:rPr>
      </w:pPr>
    </w:p>
    <w:p w14:paraId="03F5D23A" w14:textId="77777777" w:rsidR="007B555F" w:rsidRPr="007B555F" w:rsidRDefault="007B555F" w:rsidP="007B555F">
      <w:pPr>
        <w:rPr>
          <w:lang w:val="en-GB"/>
        </w:rPr>
      </w:pPr>
    </w:p>
    <w:p w14:paraId="21170699" w14:textId="2FEF0E78" w:rsidR="00200229" w:rsidRPr="00513CF8" w:rsidRDefault="001D22F8" w:rsidP="00A75863">
      <w:pPr>
        <w:pStyle w:val="berschrift5"/>
      </w:pPr>
      <w:r>
        <w:t>Local</w:t>
      </w:r>
      <w:r w:rsidR="00200229" w:rsidRPr="00513CF8">
        <w:t xml:space="preserve"> IP addresses (</w:t>
      </w:r>
      <w:r>
        <w:t>Source</w:t>
      </w:r>
      <w:r w:rsidR="00200229" w:rsidRPr="00513CF8">
        <w:t xml:space="preserve"> addresses</w:t>
      </w:r>
      <w:r w:rsidR="00F75708">
        <w:t xml:space="preserve"> – your devices</w:t>
      </w:r>
      <w:r w:rsidR="00200229" w:rsidRPr="00513CF8">
        <w:t>)</w:t>
      </w:r>
      <w:r w:rsidR="00E1148B">
        <w:t>:</w:t>
      </w:r>
    </w:p>
    <w:p w14:paraId="0B64DDF9" w14:textId="77777777" w:rsidR="00200229" w:rsidRPr="00513CF8" w:rsidRDefault="00200229" w:rsidP="00A75863">
      <w:pPr>
        <w:keepNext/>
        <w:keepLines/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2847"/>
        <w:gridCol w:w="2847"/>
        <w:gridCol w:w="2847"/>
      </w:tblGrid>
      <w:tr w:rsidR="004A179B" w:rsidRPr="00513CF8" w14:paraId="52D9B084" w14:textId="77777777" w:rsidTr="004E307C">
        <w:trPr>
          <w:trHeight w:hRule="exact" w:val="1054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7A44A63" w14:textId="77777777" w:rsidR="00200229" w:rsidRPr="00513CF8" w:rsidRDefault="00200229" w:rsidP="000A5B72">
            <w:pPr>
              <w:pStyle w:val="Table"/>
              <w:keepNext/>
              <w:keepLines/>
            </w:pPr>
            <w:r w:rsidRPr="00513CF8">
              <w:t>S/C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E98573E" w14:textId="77777777" w:rsidR="00200229" w:rsidRPr="00513CF8" w:rsidRDefault="00200229" w:rsidP="000A5B72">
            <w:pPr>
              <w:pStyle w:val="Table"/>
              <w:keepNext/>
              <w:keepLines/>
            </w:pPr>
            <w:r w:rsidRPr="00513CF8">
              <w:t>Do you use public IP addresses?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46EAC46" w14:textId="5936AF45" w:rsidR="00200229" w:rsidRPr="00513CF8" w:rsidRDefault="00F368F0" w:rsidP="000A5B72">
            <w:pPr>
              <w:pStyle w:val="Table"/>
              <w:keepNext/>
              <w:keepLines/>
            </w:pPr>
            <w:r>
              <w:rPr>
                <w:b/>
              </w:rPr>
              <w:t xml:space="preserve">( </w:t>
            </w:r>
            <w:r w:rsidR="00200229" w:rsidRPr="00513CF8">
              <w:rPr>
                <w:b/>
              </w:rPr>
              <w:t xml:space="preserve"> ) YES,</w:t>
            </w:r>
            <w:r w:rsidR="00200229" w:rsidRPr="00513CF8">
              <w:br/>
              <w:t>then please specify the network(s) in the lines below. You don’t need to fill in the next line.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CCD1635" w14:textId="77777777" w:rsidR="00200229" w:rsidRPr="00513CF8" w:rsidRDefault="00200229" w:rsidP="000A5B72">
            <w:pPr>
              <w:pStyle w:val="Table"/>
              <w:keepNext/>
              <w:keepLines/>
            </w:pPr>
            <w:r w:rsidRPr="00513CF8">
              <w:rPr>
                <w:b/>
              </w:rPr>
              <w:t>(  ) NO,</w:t>
            </w:r>
            <w:r w:rsidRPr="00513CF8">
              <w:rPr>
                <w:b/>
              </w:rPr>
              <w:br/>
            </w:r>
            <w:r w:rsidRPr="00513CF8">
              <w:t>then continue with next line.</w:t>
            </w:r>
          </w:p>
        </w:tc>
      </w:tr>
      <w:tr w:rsidR="00792C19" w:rsidRPr="00513CF8" w14:paraId="664E83AA" w14:textId="77777777" w:rsidTr="004E307C">
        <w:trPr>
          <w:trHeight w:hRule="exact" w:val="199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45599D0" w14:textId="77777777" w:rsidR="00200229" w:rsidRPr="00513CF8" w:rsidRDefault="00200229" w:rsidP="000A5B72">
            <w:pPr>
              <w:pStyle w:val="Table"/>
            </w:pPr>
            <w:r w:rsidRPr="00513CF8">
              <w:t>S/C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62FA7C94" w14:textId="6CED3F53" w:rsidR="00200229" w:rsidRPr="001D22F8" w:rsidRDefault="00200229" w:rsidP="000A5B72">
            <w:pPr>
              <w:pStyle w:val="Table"/>
            </w:pPr>
            <w:r w:rsidRPr="001D22F8">
              <w:t xml:space="preserve">Could you add </w:t>
            </w:r>
            <w:r w:rsidR="001D22F8" w:rsidRPr="001D22F8">
              <w:t xml:space="preserve">the </w:t>
            </w:r>
            <w:r w:rsidRPr="001D22F8">
              <w:t>Encryption Domain host by host?</w:t>
            </w:r>
          </w:p>
          <w:p w14:paraId="3E8A2690" w14:textId="77777777" w:rsidR="00200229" w:rsidRPr="001D22F8" w:rsidRDefault="00200229" w:rsidP="000A5B72">
            <w:pPr>
              <w:pStyle w:val="Table"/>
            </w:pPr>
          </w:p>
          <w:p w14:paraId="03F306EA" w14:textId="663FA0C1" w:rsidR="00200229" w:rsidRPr="001D22F8" w:rsidRDefault="00200229" w:rsidP="000A5B72">
            <w:pPr>
              <w:pStyle w:val="Table"/>
              <w:rPr>
                <w:strike/>
                <w:color w:val="FF0000"/>
              </w:rPr>
            </w:pPr>
            <w:r w:rsidRPr="001D22F8">
              <w:t xml:space="preserve">Encryption Domain added all hosts separately is preferred rather than by networks. If networks are required, please use </w:t>
            </w:r>
            <w:r w:rsidRPr="001D22F8">
              <w:rPr>
                <w:u w:val="single"/>
              </w:rPr>
              <w:t>small</w:t>
            </w:r>
            <w:r w:rsidRPr="001D22F8">
              <w:t xml:space="preserve"> networks (no more than 32 hosts </w:t>
            </w:r>
            <w:r w:rsidR="001D22F8">
              <w:t xml:space="preserve">or </w:t>
            </w:r>
            <w:r w:rsidRPr="001D22F8">
              <w:t>/</w:t>
            </w:r>
            <w:r w:rsidRPr="001D22F8">
              <w:rPr>
                <w:color w:val="FF0000"/>
              </w:rPr>
              <w:t>28</w:t>
            </w:r>
            <w:r w:rsidRPr="001D22F8">
              <w:rPr>
                <w:color w:val="000000" w:themeColor="text1"/>
              </w:rPr>
              <w:t>).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2C6859A" w14:textId="1565E5D1" w:rsidR="00200229" w:rsidRPr="001D22F8" w:rsidRDefault="00F75708" w:rsidP="000A5B72">
            <w:pPr>
              <w:pStyle w:val="Table"/>
            </w:pPr>
            <w:r w:rsidRPr="001D22F8">
              <w:rPr>
                <w:b/>
              </w:rPr>
              <w:t xml:space="preserve"> </w:t>
            </w:r>
            <w:r w:rsidR="00200229" w:rsidRPr="001D22F8">
              <w:rPr>
                <w:b/>
              </w:rPr>
              <w:t>(  ) YES,</w:t>
            </w:r>
            <w:r w:rsidR="00200229" w:rsidRPr="001D22F8">
              <w:br/>
              <w:t xml:space="preserve">the Encryption Domain has to contain all hosts separately. </w:t>
            </w:r>
            <w:r w:rsidR="00200229" w:rsidRPr="001D22F8">
              <w:br/>
              <w:t>Hosts see point 2.3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E45C976" w14:textId="695644C9" w:rsidR="00200229" w:rsidRPr="001D22F8" w:rsidRDefault="00F75708" w:rsidP="000A5B72">
            <w:pPr>
              <w:pStyle w:val="Table"/>
            </w:pPr>
            <w:r w:rsidRPr="001D22F8">
              <w:rPr>
                <w:b/>
              </w:rPr>
              <w:t xml:space="preserve"> </w:t>
            </w:r>
            <w:r w:rsidR="00200229" w:rsidRPr="001D22F8">
              <w:rPr>
                <w:b/>
              </w:rPr>
              <w:t>(  ) NO,</w:t>
            </w:r>
            <w:r w:rsidR="00200229" w:rsidRPr="001D22F8">
              <w:br/>
              <w:t>the please specify the network(s) in the lines below this table</w:t>
            </w:r>
          </w:p>
        </w:tc>
      </w:tr>
    </w:tbl>
    <w:p w14:paraId="6D1DFBC1" w14:textId="76525FBF" w:rsidR="00200229" w:rsidRDefault="00200229" w:rsidP="00200229">
      <w:pPr>
        <w:rPr>
          <w:lang w:val="en-GB"/>
        </w:rPr>
      </w:pPr>
    </w:p>
    <w:p w14:paraId="325003A4" w14:textId="1008FBEE" w:rsidR="00200229" w:rsidRDefault="00200229" w:rsidP="00200229">
      <w:pPr>
        <w:rPr>
          <w:lang w:val="en-GB"/>
        </w:rPr>
      </w:pPr>
      <w:r w:rsidRPr="00513CF8">
        <w:rPr>
          <w:lang w:val="en-GB"/>
        </w:rPr>
        <w:t>Please specify the networks: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072"/>
      </w:tblGrid>
      <w:tr w:rsidR="00200229" w:rsidRPr="00513CF8" w14:paraId="526BF6E4" w14:textId="77777777" w:rsidTr="004E307C">
        <w:trPr>
          <w:trHeight w:val="1055"/>
        </w:trPr>
        <w:tc>
          <w:tcPr>
            <w:tcW w:w="9072" w:type="dxa"/>
            <w:shd w:val="clear" w:color="auto" w:fill="FFFFFF"/>
          </w:tcPr>
          <w:p w14:paraId="42A86D0A" w14:textId="77777777" w:rsidR="00200229" w:rsidRPr="00513CF8" w:rsidRDefault="00200229" w:rsidP="00273068">
            <w:pPr>
              <w:spacing w:before="40" w:after="40"/>
              <w:rPr>
                <w:highlight w:val="yellow"/>
                <w:lang w:val="en-GB"/>
              </w:rPr>
            </w:pPr>
          </w:p>
        </w:tc>
      </w:tr>
    </w:tbl>
    <w:p w14:paraId="2E1BBBA7" w14:textId="3D195EB5" w:rsidR="00200229" w:rsidRDefault="00200229" w:rsidP="002A6468">
      <w:pPr>
        <w:rPr>
          <w:lang w:val="en-GB"/>
        </w:rPr>
      </w:pPr>
    </w:p>
    <w:p w14:paraId="1153279D" w14:textId="77777777" w:rsidR="00D10DC8" w:rsidRDefault="00D10DC8" w:rsidP="002A6468">
      <w:pPr>
        <w:rPr>
          <w:lang w:val="en-GB"/>
        </w:rPr>
      </w:pPr>
    </w:p>
    <w:p w14:paraId="53F3D95B" w14:textId="71879A36" w:rsidR="00200229" w:rsidRPr="00E1148B" w:rsidRDefault="001D22F8" w:rsidP="00E1148B">
      <w:pPr>
        <w:pStyle w:val="berschrift5"/>
        <w:rPr>
          <w:bCs/>
          <w:u w:color="000000"/>
        </w:rPr>
      </w:pPr>
      <w:r w:rsidRPr="00E1148B">
        <w:rPr>
          <w:bCs/>
          <w:u w:color="000000"/>
        </w:rPr>
        <w:t>Remote IP</w:t>
      </w:r>
      <w:r w:rsidR="00200229" w:rsidRPr="00E1148B">
        <w:rPr>
          <w:bCs/>
          <w:u w:color="000000"/>
        </w:rPr>
        <w:t xml:space="preserve"> address (</w:t>
      </w:r>
      <w:r w:rsidRPr="00E1148B">
        <w:rPr>
          <w:bCs/>
          <w:u w:color="000000"/>
        </w:rPr>
        <w:t>Destination</w:t>
      </w:r>
      <w:r w:rsidR="00200229" w:rsidRPr="00E1148B">
        <w:rPr>
          <w:bCs/>
          <w:u w:color="000000"/>
        </w:rPr>
        <w:t xml:space="preserve"> address</w:t>
      </w:r>
      <w:r w:rsidRPr="00E1148B">
        <w:rPr>
          <w:bCs/>
          <w:u w:color="000000"/>
        </w:rPr>
        <w:t xml:space="preserve"> - RSP address</w:t>
      </w:r>
      <w:r w:rsidR="00200229" w:rsidRPr="00E1148B">
        <w:rPr>
          <w:bCs/>
          <w:u w:color="000000"/>
        </w:rPr>
        <w:t>)</w:t>
      </w:r>
      <w:r w:rsidR="00E1148B" w:rsidRPr="00E1148B">
        <w:rPr>
          <w:bCs/>
          <w:u w:color="000000"/>
        </w:rPr>
        <w:t>:</w:t>
      </w:r>
    </w:p>
    <w:p w14:paraId="4CE64B27" w14:textId="77777777" w:rsidR="00200229" w:rsidRPr="00513CF8" w:rsidRDefault="00200229" w:rsidP="00200229">
      <w:pPr>
        <w:rPr>
          <w:lang w:val="en-GB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51"/>
        <w:gridCol w:w="2798"/>
        <w:gridCol w:w="2916"/>
        <w:gridCol w:w="2807"/>
      </w:tblGrid>
      <w:tr w:rsidR="004A179B" w:rsidRPr="00513CF8" w14:paraId="7E84FE42" w14:textId="77777777" w:rsidTr="004E307C">
        <w:trPr>
          <w:cantSplit/>
          <w:trHeight w:hRule="exact" w:val="510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9DE01DE" w14:textId="77777777" w:rsidR="00200229" w:rsidRPr="00513CF8" w:rsidRDefault="00200229" w:rsidP="00A75863">
            <w:pPr>
              <w:pStyle w:val="Table"/>
            </w:pPr>
            <w:r>
              <w:t>S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4FA6E4E" w14:textId="534CE1AF" w:rsidR="00200229" w:rsidRPr="00513CF8" w:rsidRDefault="00F75708" w:rsidP="00A75863">
            <w:pPr>
              <w:pStyle w:val="Table"/>
            </w:pPr>
            <w:r>
              <w:t xml:space="preserve">All </w:t>
            </w:r>
            <w:r w:rsidR="006F3AA0" w:rsidRPr="006F3AA0">
              <w:t>RSP</w:t>
            </w:r>
            <w:r w:rsidR="00200229">
              <w:t xml:space="preserve"> </w:t>
            </w:r>
            <w:r>
              <w:t>server are reachable by the following single IP address:</w:t>
            </w:r>
          </w:p>
        </w:tc>
        <w:tc>
          <w:tcPr>
            <w:tcW w:w="3136" w:type="dxa"/>
            <w:gridSpan w:val="2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66652D7" w14:textId="77777777" w:rsidR="00200229" w:rsidRPr="005C4A2D" w:rsidRDefault="00200229" w:rsidP="00A75863">
            <w:pPr>
              <w:pStyle w:val="Table"/>
            </w:pPr>
            <w:r w:rsidRPr="005C4A2D">
              <w:t>188.64.18.28</w:t>
            </w:r>
          </w:p>
        </w:tc>
      </w:tr>
      <w:tr w:rsidR="00F75708" w:rsidRPr="00513CF8" w14:paraId="3FC1450A" w14:textId="77777777" w:rsidTr="004E307C">
        <w:trPr>
          <w:cantSplit/>
          <w:trHeight w:hRule="exact" w:val="1708"/>
        </w:trPr>
        <w:tc>
          <w:tcPr>
            <w:tcW w:w="56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264EBCC" w14:textId="77777777" w:rsidR="00F75708" w:rsidRDefault="00F75708" w:rsidP="000A5B72">
            <w:pPr>
              <w:pStyle w:val="Table"/>
            </w:pPr>
          </w:p>
          <w:p w14:paraId="4F1B295B" w14:textId="60E0FD5E" w:rsidR="00200229" w:rsidRPr="00513CF8" w:rsidRDefault="00200229" w:rsidP="000A5B72">
            <w:pPr>
              <w:pStyle w:val="Table"/>
              <w:rPr>
                <w:highlight w:val="yellow"/>
              </w:rPr>
            </w:pPr>
            <w:r w:rsidRPr="00513CF8">
              <w:t>S/C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0028713" w14:textId="77777777" w:rsidR="00F75708" w:rsidRDefault="00F75708" w:rsidP="000A5B72">
            <w:pPr>
              <w:pStyle w:val="Table"/>
            </w:pPr>
          </w:p>
          <w:p w14:paraId="600E59CE" w14:textId="1EAC21C0" w:rsidR="00200229" w:rsidRPr="00513CF8" w:rsidRDefault="00F75708" w:rsidP="000A5B72">
            <w:pPr>
              <w:pStyle w:val="Table"/>
            </w:pPr>
            <w:r>
              <w:t>Are you able to route the IP address above in the IPsec tunnel</w:t>
            </w:r>
            <w:r w:rsidR="00200229" w:rsidRPr="00513CF8">
              <w:t>?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1981432" w14:textId="77777777" w:rsidR="00200229" w:rsidRPr="00513CF8" w:rsidRDefault="00200229" w:rsidP="000A5B72">
            <w:pPr>
              <w:pStyle w:val="Table"/>
            </w:pPr>
          </w:p>
          <w:p w14:paraId="624B8C44" w14:textId="76C7D01A" w:rsidR="00200229" w:rsidRPr="00513CF8" w:rsidRDefault="00F75708" w:rsidP="000A5B72">
            <w:pPr>
              <w:pStyle w:val="Table"/>
            </w:pPr>
            <w:r w:rsidRPr="00513CF8">
              <w:rPr>
                <w:b/>
              </w:rPr>
              <w:t xml:space="preserve">(  ) </w:t>
            </w:r>
            <w:r>
              <w:rPr>
                <w:b/>
              </w:rPr>
              <w:t>YES</w:t>
            </w:r>
            <w:r w:rsidRPr="00513CF8">
              <w:rPr>
                <w:b/>
              </w:rPr>
              <w:t>,</w:t>
            </w:r>
            <w:r w:rsidRPr="00513CF8">
              <w:br/>
              <w:t xml:space="preserve">then please </w:t>
            </w:r>
            <w:r>
              <w:t>configure</w:t>
            </w:r>
            <w:r w:rsidRPr="00513CF8">
              <w:t xml:space="preserve"> </w:t>
            </w:r>
            <w:r>
              <w:t>188.64.18.28 / 32</w:t>
            </w:r>
            <w:r>
              <w:br/>
            </w:r>
            <w:r w:rsidRPr="00611D54">
              <w:rPr>
                <w:lang w:val="de-DE"/>
              </w:rPr>
              <w:t>(255.255.255.255)</w:t>
            </w:r>
          </w:p>
        </w:tc>
        <w:tc>
          <w:tcPr>
            <w:tcW w:w="313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750FF33" w14:textId="77777777" w:rsidR="00200229" w:rsidRPr="00513CF8" w:rsidRDefault="00200229" w:rsidP="000A5B72">
            <w:pPr>
              <w:pStyle w:val="Table"/>
            </w:pPr>
          </w:p>
          <w:p w14:paraId="495AE99F" w14:textId="117ABA58" w:rsidR="00200229" w:rsidRPr="00513CF8" w:rsidRDefault="00F75708" w:rsidP="000A5B72">
            <w:pPr>
              <w:pStyle w:val="Table"/>
            </w:pPr>
            <w:r w:rsidRPr="00513CF8">
              <w:rPr>
                <w:b/>
              </w:rPr>
              <w:t xml:space="preserve">(  ) </w:t>
            </w:r>
            <w:r>
              <w:rPr>
                <w:b/>
              </w:rPr>
              <w:t>NO</w:t>
            </w:r>
            <w:r w:rsidRPr="00513CF8">
              <w:rPr>
                <w:b/>
              </w:rPr>
              <w:t>,</w:t>
            </w:r>
            <w:r w:rsidRPr="00513CF8">
              <w:br/>
              <w:t xml:space="preserve">then please define </w:t>
            </w:r>
            <w:r>
              <w:t>in the field below an</w:t>
            </w:r>
            <w:r w:rsidRPr="00513CF8">
              <w:t xml:space="preserve"> address </w:t>
            </w:r>
            <w:r>
              <w:t>you are able to route.</w:t>
            </w:r>
            <w:r>
              <w:br/>
              <w:t>Atos/Unify will be translate this address in the native RSP IP address.</w:t>
            </w:r>
          </w:p>
        </w:tc>
      </w:tr>
    </w:tbl>
    <w:p w14:paraId="74826706" w14:textId="77DCF5D7" w:rsidR="00200229" w:rsidRDefault="00200229" w:rsidP="00200229">
      <w:pPr>
        <w:rPr>
          <w:lang w:val="en-GB"/>
        </w:rPr>
      </w:pPr>
    </w:p>
    <w:p w14:paraId="49B73B94" w14:textId="15B8E9AE" w:rsidR="00200229" w:rsidRDefault="00200229" w:rsidP="00200229">
      <w:pPr>
        <w:rPr>
          <w:lang w:val="en-GB"/>
        </w:rPr>
      </w:pPr>
      <w:r w:rsidRPr="00513CF8">
        <w:rPr>
          <w:lang w:val="en-GB"/>
        </w:rPr>
        <w:t xml:space="preserve">Please specify the IP addresses to translate </w:t>
      </w:r>
      <w:r>
        <w:rPr>
          <w:lang w:val="en-GB"/>
        </w:rPr>
        <w:t>to</w:t>
      </w:r>
      <w:r w:rsidRPr="00513CF8">
        <w:rPr>
          <w:lang w:val="en-GB"/>
        </w:rPr>
        <w:t>:</w:t>
      </w: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7B555F" w14:paraId="6F599EEB" w14:textId="77777777" w:rsidTr="004E307C">
        <w:trPr>
          <w:trHeight w:val="925"/>
        </w:trPr>
        <w:tc>
          <w:tcPr>
            <w:tcW w:w="9072" w:type="dxa"/>
          </w:tcPr>
          <w:p w14:paraId="2B838387" w14:textId="2128911A" w:rsidR="007B555F" w:rsidRDefault="007B555F" w:rsidP="00200229">
            <w:pPr>
              <w:rPr>
                <w:lang w:val="en-GB"/>
              </w:rPr>
            </w:pPr>
          </w:p>
        </w:tc>
      </w:tr>
    </w:tbl>
    <w:p w14:paraId="29539C4F" w14:textId="77777777" w:rsidR="002A0F09" w:rsidRDefault="002A0F09" w:rsidP="00200229">
      <w:pPr>
        <w:rPr>
          <w:lang w:val="en-GB"/>
        </w:rPr>
      </w:pPr>
    </w:p>
    <w:p w14:paraId="66B68C6A" w14:textId="77777777" w:rsidR="007B555F" w:rsidRDefault="007B555F" w:rsidP="00273068">
      <w:pPr>
        <w:spacing w:before="40" w:after="40"/>
        <w:rPr>
          <w:lang w:val="en-GB"/>
        </w:rPr>
        <w:sectPr w:rsidR="007B555F" w:rsidSect="002A0F09">
          <w:headerReference w:type="first" r:id="rId16"/>
          <w:pgSz w:w="11906" w:h="16838"/>
          <w:pgMar w:top="2894" w:right="1109" w:bottom="1440" w:left="1800" w:header="1531" w:footer="709" w:gutter="0"/>
          <w:cols w:space="708"/>
          <w:docGrid w:linePitch="360"/>
        </w:sectPr>
      </w:pPr>
    </w:p>
    <w:p w14:paraId="61430E92" w14:textId="264FE96C" w:rsidR="00200229" w:rsidRPr="00513CF8" w:rsidRDefault="00200229" w:rsidP="008A2923">
      <w:pPr>
        <w:pStyle w:val="berschrift2"/>
      </w:pPr>
      <w:bookmarkStart w:id="53" w:name="_Toc370921754"/>
      <w:bookmarkStart w:id="54" w:name="_Toc53060881"/>
      <w:bookmarkStart w:id="55" w:name="_Toc53060915"/>
      <w:bookmarkStart w:id="56" w:name="_Toc53067815"/>
      <w:bookmarkStart w:id="57" w:name="_Toc53153928"/>
      <w:bookmarkStart w:id="58" w:name="_Toc58233036"/>
      <w:bookmarkStart w:id="59" w:name="_Toc76474591"/>
      <w:r w:rsidRPr="00513CF8">
        <w:lastRenderedPageBreak/>
        <w:t>Device list</w:t>
      </w:r>
      <w:bookmarkEnd w:id="53"/>
      <w:bookmarkEnd w:id="54"/>
      <w:bookmarkEnd w:id="55"/>
      <w:bookmarkEnd w:id="56"/>
      <w:bookmarkEnd w:id="57"/>
      <w:bookmarkEnd w:id="58"/>
      <w:bookmarkEnd w:id="59"/>
    </w:p>
    <w:p w14:paraId="602C071C" w14:textId="77777777" w:rsidR="00701210" w:rsidRDefault="00701210" w:rsidP="004D1068">
      <w:pPr>
        <w:rPr>
          <w:lang w:val="en-GB"/>
        </w:rPr>
      </w:pPr>
    </w:p>
    <w:p w14:paraId="727A95D8" w14:textId="35217902" w:rsidR="00200229" w:rsidRPr="00513CF8" w:rsidRDefault="00200229" w:rsidP="004D1068">
      <w:pPr>
        <w:rPr>
          <w:lang w:val="en-GB"/>
        </w:rPr>
      </w:pPr>
      <w:r w:rsidRPr="00513CF8">
        <w:rPr>
          <w:lang w:val="en-GB"/>
        </w:rPr>
        <w:t>Short description:</w:t>
      </w:r>
    </w:p>
    <w:p w14:paraId="63D36A77" w14:textId="6C721EDA" w:rsidR="00200229" w:rsidRPr="00513CF8" w:rsidRDefault="00200229" w:rsidP="004D1068">
      <w:pPr>
        <w:rPr>
          <w:lang w:val="en-GB"/>
        </w:rPr>
      </w:pPr>
      <w:r w:rsidRPr="00F368F0">
        <w:rPr>
          <w:i/>
          <w:iCs/>
          <w:lang w:val="en-GB"/>
        </w:rPr>
        <w:t>CIdataextID(CMDB)/ External UID (SN</w:t>
      </w:r>
      <w:r w:rsidR="001641A1" w:rsidRPr="00F368F0">
        <w:rPr>
          <w:i/>
          <w:iCs/>
          <w:lang w:val="en-GB"/>
        </w:rPr>
        <w:t>ow</w:t>
      </w:r>
      <w:r w:rsidRPr="00F368F0">
        <w:rPr>
          <w:i/>
          <w:iCs/>
          <w:lang w:val="en-GB"/>
        </w:rPr>
        <w:t>)</w:t>
      </w:r>
      <w:r w:rsidR="006F3AA0" w:rsidRPr="00EE33F5">
        <w:rPr>
          <w:lang w:val="en-GB"/>
        </w:rPr>
        <w:t xml:space="preserve"> (*2)</w:t>
      </w:r>
      <w:r>
        <w:rPr>
          <w:lang w:val="en-GB"/>
        </w:rPr>
        <w:t xml:space="preserve"> </w:t>
      </w:r>
      <w:r w:rsidRPr="00513CF8">
        <w:rPr>
          <w:lang w:val="en-GB"/>
        </w:rPr>
        <w:t xml:space="preserve">is a unique ID to identify devices in our </w:t>
      </w:r>
      <w:r w:rsidRPr="00EE33F5">
        <w:rPr>
          <w:lang w:val="en-GB"/>
        </w:rPr>
        <w:t>Customer database (CMDB) or ServiceNow (CIDB).</w:t>
      </w:r>
      <w:r w:rsidR="00F368F0">
        <w:rPr>
          <w:lang w:val="en-GB"/>
        </w:rPr>
        <w:t xml:space="preserve"> It will be provided by Atos Unify.</w:t>
      </w:r>
    </w:p>
    <w:p w14:paraId="40A83FC1" w14:textId="704BF374" w:rsidR="00200229" w:rsidRPr="00513CF8" w:rsidRDefault="00200229" w:rsidP="004D1068">
      <w:pPr>
        <w:rPr>
          <w:lang w:val="en-GB"/>
        </w:rPr>
      </w:pPr>
      <w:r w:rsidRPr="00513CF8">
        <w:rPr>
          <w:i/>
          <w:iCs/>
          <w:lang w:val="en-GB"/>
        </w:rPr>
        <w:t>Device NAT address</w:t>
      </w:r>
      <w:r w:rsidRPr="00513CF8">
        <w:rPr>
          <w:lang w:val="en-GB"/>
        </w:rPr>
        <w:t xml:space="preserve"> (*5) </w:t>
      </w:r>
      <w:r w:rsidR="00F368F0">
        <w:rPr>
          <w:lang w:val="en-GB"/>
        </w:rPr>
        <w:t xml:space="preserve">is only necessary </w:t>
      </w:r>
      <w:r w:rsidRPr="00513CF8">
        <w:rPr>
          <w:lang w:val="en-GB"/>
        </w:rPr>
        <w:t>if it’s not possible to access the device via its real address.</w:t>
      </w:r>
    </w:p>
    <w:p w14:paraId="11A2B7DE" w14:textId="020BEE7B" w:rsidR="00200229" w:rsidRPr="00513CF8" w:rsidRDefault="00200229" w:rsidP="004D1068">
      <w:pPr>
        <w:rPr>
          <w:lang w:val="en-GB"/>
        </w:rPr>
      </w:pPr>
      <w:r>
        <w:rPr>
          <w:i/>
          <w:iCs/>
          <w:lang w:val="en-GB"/>
        </w:rPr>
        <w:t>Device IP address</w:t>
      </w:r>
      <w:r w:rsidRPr="00513CF8">
        <w:rPr>
          <w:i/>
          <w:iCs/>
          <w:lang w:val="en-GB"/>
        </w:rPr>
        <w:t xml:space="preserve"> </w:t>
      </w:r>
      <w:r w:rsidRPr="00513CF8">
        <w:rPr>
          <w:lang w:val="en-GB"/>
        </w:rPr>
        <w:t>(*</w:t>
      </w:r>
      <w:r w:rsidR="00F368F0">
        <w:rPr>
          <w:lang w:val="en-GB"/>
        </w:rPr>
        <w:t>6</w:t>
      </w:r>
      <w:r w:rsidRPr="00513CF8">
        <w:rPr>
          <w:lang w:val="en-GB"/>
        </w:rPr>
        <w:t>) is the real address of a device in your network.</w:t>
      </w:r>
    </w:p>
    <w:p w14:paraId="7EEAD70C" w14:textId="77777777" w:rsidR="00F368F0" w:rsidRDefault="00F368F0" w:rsidP="004D1068">
      <w:pPr>
        <w:rPr>
          <w:lang w:val="en-GB"/>
        </w:rPr>
      </w:pPr>
    </w:p>
    <w:p w14:paraId="2A747094" w14:textId="416FF3DA" w:rsidR="00200229" w:rsidRDefault="00200229" w:rsidP="004D1068">
      <w:pPr>
        <w:rPr>
          <w:lang w:val="en-GB"/>
        </w:rPr>
      </w:pPr>
      <w:r w:rsidRPr="00187BE1">
        <w:rPr>
          <w:lang w:val="en-GB"/>
        </w:rPr>
        <w:t>If</w:t>
      </w:r>
      <w:r w:rsidRPr="00513CF8">
        <w:rPr>
          <w:lang w:val="en-GB"/>
        </w:rPr>
        <w:t xml:space="preserve"> it’s necessary to address more than 1</w:t>
      </w:r>
      <w:r w:rsidR="00EE33F5">
        <w:rPr>
          <w:lang w:val="en-GB"/>
        </w:rPr>
        <w:t>5</w:t>
      </w:r>
      <w:r w:rsidRPr="00513CF8">
        <w:rPr>
          <w:lang w:val="en-GB"/>
        </w:rPr>
        <w:t xml:space="preserve"> devices please extend this table.</w:t>
      </w:r>
    </w:p>
    <w:p w14:paraId="7214F69D" w14:textId="3DA19E05" w:rsidR="00FC6876" w:rsidRDefault="00FC6876" w:rsidP="00200229">
      <w:pPr>
        <w:rPr>
          <w:lang w:val="en-GB"/>
        </w:rPr>
      </w:pPr>
    </w:p>
    <w:p w14:paraId="7C380100" w14:textId="77777777" w:rsidR="00EE33F5" w:rsidRPr="00513CF8" w:rsidRDefault="00EE33F5" w:rsidP="00200229">
      <w:pPr>
        <w:rPr>
          <w:lang w:val="en-G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906"/>
        <w:gridCol w:w="1907"/>
        <w:gridCol w:w="1907"/>
        <w:gridCol w:w="1906"/>
        <w:gridCol w:w="1907"/>
        <w:gridCol w:w="1907"/>
        <w:gridCol w:w="1907"/>
      </w:tblGrid>
      <w:tr w:rsidR="000A5B72" w:rsidRPr="00513CF8" w14:paraId="6EFC0B11" w14:textId="77777777" w:rsidTr="000A5B72">
        <w:trPr>
          <w:trHeight w:val="340"/>
          <w:tblHeader/>
        </w:trPr>
        <w:tc>
          <w:tcPr>
            <w:tcW w:w="572" w:type="dxa"/>
            <w:tcBorders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30587B58" w14:textId="77777777" w:rsidR="00FC6876" w:rsidRPr="009472CE" w:rsidRDefault="00FC6876" w:rsidP="009472CE">
            <w:pPr>
              <w:pStyle w:val="TableHeader"/>
            </w:pPr>
            <w:r w:rsidRPr="009472CE">
              <w:t>No.</w:t>
            </w:r>
          </w:p>
        </w:tc>
        <w:tc>
          <w:tcPr>
            <w:tcW w:w="19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4D809DD5" w14:textId="66293C84" w:rsidR="00FC6876" w:rsidRPr="00513CF8" w:rsidRDefault="00FC6876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CI ID</w:t>
            </w:r>
            <w:r>
              <w:rPr>
                <w:lang w:val="en-GB"/>
              </w:rPr>
              <w:t>/</w:t>
            </w:r>
            <w:r w:rsidRPr="00EE33F5">
              <w:rPr>
                <w:color w:val="FFFFFF" w:themeColor="background1"/>
                <w:lang w:val="en-GB"/>
              </w:rPr>
              <w:t>EUID</w:t>
            </w:r>
          </w:p>
        </w:tc>
        <w:tc>
          <w:tcPr>
            <w:tcW w:w="1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5A33DD6D" w14:textId="77777777" w:rsidR="00FC6876" w:rsidRPr="00513CF8" w:rsidRDefault="00FC6876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Device serial number</w:t>
            </w:r>
          </w:p>
        </w:tc>
        <w:tc>
          <w:tcPr>
            <w:tcW w:w="1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12C291C4" w14:textId="77777777" w:rsidR="00FC6876" w:rsidRPr="00513CF8" w:rsidRDefault="00FC6876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Product name and version</w:t>
            </w:r>
          </w:p>
        </w:tc>
        <w:tc>
          <w:tcPr>
            <w:tcW w:w="190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4D5EC6A6" w14:textId="77777777" w:rsidR="00FC6876" w:rsidRPr="00513CF8" w:rsidRDefault="00FC6876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NAT address (if NAT necessary)</w:t>
            </w:r>
          </w:p>
        </w:tc>
        <w:tc>
          <w:tcPr>
            <w:tcW w:w="1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47F79BDB" w14:textId="6AF21FD5" w:rsidR="00FC6876" w:rsidRPr="00513CF8" w:rsidRDefault="00F368F0" w:rsidP="00BC6507">
            <w:pPr>
              <w:pStyle w:val="TableHeader"/>
              <w:rPr>
                <w:lang w:val="en-GB"/>
              </w:rPr>
            </w:pPr>
            <w:r>
              <w:rPr>
                <w:lang w:val="en-GB"/>
              </w:rPr>
              <w:t>Device</w:t>
            </w:r>
            <w:r w:rsidR="00FC6876" w:rsidRPr="00513CF8">
              <w:rPr>
                <w:lang w:val="en-GB"/>
              </w:rPr>
              <w:t xml:space="preserve"> IP address</w:t>
            </w:r>
          </w:p>
        </w:tc>
        <w:tc>
          <w:tcPr>
            <w:tcW w:w="190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0122FA54" w14:textId="77777777" w:rsidR="00FC6876" w:rsidRPr="00513CF8" w:rsidRDefault="00FC6876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Username</w:t>
            </w:r>
          </w:p>
        </w:tc>
        <w:tc>
          <w:tcPr>
            <w:tcW w:w="1907" w:type="dxa"/>
            <w:tcBorders>
              <w:lef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35EA0CDB" w14:textId="77777777" w:rsidR="00FC6876" w:rsidRPr="00513CF8" w:rsidRDefault="00FC6876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Password</w:t>
            </w:r>
          </w:p>
        </w:tc>
      </w:tr>
      <w:tr w:rsidR="004A179B" w:rsidRPr="00513CF8" w14:paraId="725265BB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6418ADA" w14:textId="77777777" w:rsidR="00FC6876" w:rsidRPr="00513CF8" w:rsidRDefault="00FC6876" w:rsidP="00A75863">
            <w:pPr>
              <w:pStyle w:val="Table"/>
            </w:pPr>
            <w:r w:rsidRPr="00513CF8">
              <w:t>*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B78BAD1" w14:textId="77777777" w:rsidR="00FC6876" w:rsidRPr="00513CF8" w:rsidRDefault="00FC6876" w:rsidP="00A75863">
            <w:pPr>
              <w:pStyle w:val="Table"/>
            </w:pPr>
            <w:r w:rsidRPr="00513CF8">
              <w:t>*2 (A/E)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1A3B3CC" w14:textId="77777777" w:rsidR="00FC6876" w:rsidRPr="00513CF8" w:rsidRDefault="00FC6876" w:rsidP="00A75863">
            <w:pPr>
              <w:pStyle w:val="Table"/>
            </w:pPr>
            <w:r w:rsidRPr="00513CF8">
              <w:t>*3 (S/C)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0358B14" w14:textId="77777777" w:rsidR="00FC6876" w:rsidRPr="00513CF8" w:rsidRDefault="00FC6876" w:rsidP="00A75863">
            <w:pPr>
              <w:pStyle w:val="Table"/>
            </w:pPr>
            <w:r w:rsidRPr="00513CF8">
              <w:t>*4 (S/C)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1253C4E" w14:textId="77777777" w:rsidR="00FC6876" w:rsidRPr="00513CF8" w:rsidRDefault="00FC6876" w:rsidP="00A75863">
            <w:pPr>
              <w:pStyle w:val="Table"/>
            </w:pPr>
            <w:r w:rsidRPr="00513CF8">
              <w:t>*5 (S/C)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C876576" w14:textId="77777777" w:rsidR="00FC6876" w:rsidRPr="00513CF8" w:rsidRDefault="00FC6876" w:rsidP="00A75863">
            <w:pPr>
              <w:pStyle w:val="Table"/>
            </w:pPr>
            <w:r w:rsidRPr="00513CF8">
              <w:t>*6 (S/C)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14C33B7" w14:textId="77777777" w:rsidR="00FC6876" w:rsidRPr="00513CF8" w:rsidRDefault="00FC6876" w:rsidP="00A75863">
            <w:pPr>
              <w:pStyle w:val="Table"/>
            </w:pPr>
            <w:r w:rsidRPr="00513CF8">
              <w:t>*7 (S/C)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368B0C5" w14:textId="77777777" w:rsidR="00FC6876" w:rsidRPr="00513CF8" w:rsidRDefault="00FC6876" w:rsidP="00DA030F">
            <w:pPr>
              <w:pStyle w:val="Table"/>
            </w:pPr>
            <w:r w:rsidRPr="00513CF8">
              <w:t>*8(S/C)</w:t>
            </w:r>
          </w:p>
        </w:tc>
      </w:tr>
      <w:tr w:rsidR="000A5B72" w:rsidRPr="00513CF8" w14:paraId="6D5D384A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E15B3EA" w14:textId="77777777" w:rsidR="00FC6876" w:rsidRPr="00513CF8" w:rsidRDefault="00FC6876" w:rsidP="00A75863">
            <w:pPr>
              <w:pStyle w:val="Table"/>
            </w:pPr>
            <w:r w:rsidRPr="00513CF8">
              <w:t>1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1A3F0F4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95F650F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BB4AE91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D99C5E8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F4A3395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CA99246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05D7BA6" w14:textId="77777777" w:rsidR="00FC6876" w:rsidRPr="00513CF8" w:rsidRDefault="00FC6876" w:rsidP="00A75863">
            <w:pPr>
              <w:pStyle w:val="Table"/>
            </w:pPr>
          </w:p>
        </w:tc>
      </w:tr>
      <w:tr w:rsidR="000A5B72" w:rsidRPr="00513CF8" w14:paraId="023F94CF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C45566F" w14:textId="77777777" w:rsidR="00FC6876" w:rsidRPr="00513CF8" w:rsidRDefault="00FC6876" w:rsidP="00A75863">
            <w:pPr>
              <w:pStyle w:val="Table"/>
            </w:pPr>
            <w:r w:rsidRPr="00513CF8">
              <w:t>2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B11BB5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24DACD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8ED5841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45F717B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C915A8B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F4B5EAF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97C57C3" w14:textId="77777777" w:rsidR="00FC6876" w:rsidRPr="00513CF8" w:rsidRDefault="00FC6876" w:rsidP="00A75863">
            <w:pPr>
              <w:pStyle w:val="Table"/>
            </w:pPr>
          </w:p>
        </w:tc>
      </w:tr>
      <w:tr w:rsidR="004A179B" w:rsidRPr="00513CF8" w14:paraId="2624B45F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C3C68D1" w14:textId="77777777" w:rsidR="00FC6876" w:rsidRPr="00513CF8" w:rsidRDefault="00FC6876" w:rsidP="00A75863">
            <w:pPr>
              <w:pStyle w:val="Table"/>
            </w:pPr>
            <w:r w:rsidRPr="00513CF8">
              <w:t>3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48E0CC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88DA3AF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CCD458B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9F1BE96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A295935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F50227D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0480641" w14:textId="77777777" w:rsidR="00FC6876" w:rsidRPr="00513CF8" w:rsidRDefault="00FC6876" w:rsidP="00A75863">
            <w:pPr>
              <w:pStyle w:val="Table"/>
            </w:pPr>
          </w:p>
        </w:tc>
      </w:tr>
      <w:tr w:rsidR="004A179B" w:rsidRPr="00513CF8" w14:paraId="21222255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928624C" w14:textId="77777777" w:rsidR="00FC6876" w:rsidRPr="00513CF8" w:rsidRDefault="00FC6876" w:rsidP="00A75863">
            <w:pPr>
              <w:pStyle w:val="Table"/>
            </w:pPr>
            <w:r w:rsidRPr="00513CF8">
              <w:t>4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D4FE9E1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DCC48A3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10B5E44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C2C5ABA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CA16D8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7F2E932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CE8FC41" w14:textId="77777777" w:rsidR="00FC6876" w:rsidRPr="00513CF8" w:rsidRDefault="00FC6876" w:rsidP="00A75863">
            <w:pPr>
              <w:pStyle w:val="Table"/>
            </w:pPr>
          </w:p>
        </w:tc>
      </w:tr>
      <w:tr w:rsidR="004A179B" w:rsidRPr="00513CF8" w14:paraId="547E5CF8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58BCCC1" w14:textId="77777777" w:rsidR="00FC6876" w:rsidRPr="00513CF8" w:rsidRDefault="00FC6876" w:rsidP="00A75863">
            <w:pPr>
              <w:pStyle w:val="Table"/>
            </w:pPr>
            <w:r w:rsidRPr="00513CF8">
              <w:t>5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F3AD297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EADD9D4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E8A4DDF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6ADA0BC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A037C4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2C2C03B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4553928" w14:textId="77777777" w:rsidR="00FC6876" w:rsidRPr="00513CF8" w:rsidRDefault="00FC6876" w:rsidP="00A75863">
            <w:pPr>
              <w:pStyle w:val="Table"/>
            </w:pPr>
          </w:p>
        </w:tc>
      </w:tr>
      <w:tr w:rsidR="000A5B72" w:rsidRPr="00513CF8" w14:paraId="00BEDF50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EC171BA" w14:textId="77777777" w:rsidR="00FC6876" w:rsidRPr="00513CF8" w:rsidRDefault="00FC6876" w:rsidP="00A75863">
            <w:pPr>
              <w:pStyle w:val="Table"/>
            </w:pPr>
            <w:r w:rsidRPr="00513CF8">
              <w:t>6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E34966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279EEB7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AC7B667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AAD51AE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62345E5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223D392F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1C7957F" w14:textId="77777777" w:rsidR="00FC6876" w:rsidRPr="00513CF8" w:rsidRDefault="00FC6876" w:rsidP="00A75863">
            <w:pPr>
              <w:pStyle w:val="Table"/>
            </w:pPr>
          </w:p>
        </w:tc>
      </w:tr>
      <w:tr w:rsidR="000A5B72" w:rsidRPr="00513CF8" w14:paraId="578E7128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589C00D" w14:textId="77777777" w:rsidR="00FC6876" w:rsidRPr="00513CF8" w:rsidRDefault="00FC6876" w:rsidP="00A75863">
            <w:pPr>
              <w:pStyle w:val="Table"/>
            </w:pPr>
            <w:r w:rsidRPr="00513CF8">
              <w:t>7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0999136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E64856F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15FAB60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E3E3BC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487544F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66BA4030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23D5FBC" w14:textId="77777777" w:rsidR="00FC6876" w:rsidRPr="00513CF8" w:rsidRDefault="00FC6876" w:rsidP="00A75863">
            <w:pPr>
              <w:pStyle w:val="Table"/>
            </w:pPr>
          </w:p>
        </w:tc>
      </w:tr>
      <w:tr w:rsidR="000A5B72" w:rsidRPr="00513CF8" w14:paraId="4DC65201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E97FEC6" w14:textId="77777777" w:rsidR="00FC6876" w:rsidRPr="00513CF8" w:rsidRDefault="00FC6876" w:rsidP="00A75863">
            <w:pPr>
              <w:pStyle w:val="Table"/>
            </w:pPr>
            <w:r w:rsidRPr="00513CF8">
              <w:t>8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815B357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38E0065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9B2233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1FCFC6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16C8B1B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C217CC6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BBC9C56" w14:textId="77777777" w:rsidR="00FC6876" w:rsidRPr="00513CF8" w:rsidRDefault="00FC6876" w:rsidP="00A75863">
            <w:pPr>
              <w:pStyle w:val="Table"/>
            </w:pPr>
          </w:p>
        </w:tc>
      </w:tr>
      <w:tr w:rsidR="000A5B72" w:rsidRPr="00513CF8" w14:paraId="5939F0DF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4C44C422" w14:textId="77777777" w:rsidR="00FC6876" w:rsidRPr="00513CF8" w:rsidRDefault="00FC6876" w:rsidP="00A75863">
            <w:pPr>
              <w:pStyle w:val="Table"/>
            </w:pPr>
            <w:r w:rsidRPr="00513CF8">
              <w:t>9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0525290B" w14:textId="77777777" w:rsidR="00FC6876" w:rsidRPr="00513CF8" w:rsidRDefault="00FC6876" w:rsidP="00A75863">
            <w:pPr>
              <w:pStyle w:val="Table"/>
            </w:pPr>
            <w:r w:rsidRPr="00513CF8">
              <w:t xml:space="preserve"> </w:t>
            </w: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DA4328E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F346E3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9742A57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8890B98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C8EA4B3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751691B" w14:textId="77777777" w:rsidR="00FC6876" w:rsidRPr="00513CF8" w:rsidRDefault="00FC6876" w:rsidP="00A75863">
            <w:pPr>
              <w:pStyle w:val="Table"/>
            </w:pPr>
          </w:p>
        </w:tc>
      </w:tr>
      <w:tr w:rsidR="000A5B72" w:rsidRPr="00513CF8" w14:paraId="6E0F5430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1EDA8078" w14:textId="77777777" w:rsidR="00FC6876" w:rsidRPr="00513CF8" w:rsidRDefault="00FC6876" w:rsidP="00A75863">
            <w:pPr>
              <w:pStyle w:val="Table"/>
            </w:pPr>
            <w:r w:rsidRPr="00513CF8">
              <w:t>10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F7F2CD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CE75B18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29E634A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153D0DF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780BD52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0EBE97A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568BC5F" w14:textId="77777777" w:rsidR="00FC6876" w:rsidRPr="00513CF8" w:rsidRDefault="00FC6876" w:rsidP="00A75863">
            <w:pPr>
              <w:pStyle w:val="Table"/>
            </w:pPr>
          </w:p>
        </w:tc>
      </w:tr>
      <w:tr w:rsidR="000A5B72" w:rsidRPr="00513CF8" w14:paraId="672E81B1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D1DA0CF" w14:textId="77777777" w:rsidR="00FC6876" w:rsidRPr="00513CF8" w:rsidRDefault="00FC6876" w:rsidP="00A75863">
            <w:pPr>
              <w:pStyle w:val="Table"/>
            </w:pPr>
            <w:r w:rsidRPr="00513CF8">
              <w:t>11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4AF0A47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A2A20E8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D3D3954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0CD0536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644DBD36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5609D3B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67CA764" w14:textId="77777777" w:rsidR="00FC6876" w:rsidRPr="00513CF8" w:rsidRDefault="00FC6876" w:rsidP="00A75863">
            <w:pPr>
              <w:pStyle w:val="Table"/>
            </w:pPr>
          </w:p>
        </w:tc>
      </w:tr>
      <w:tr w:rsidR="004A179B" w:rsidRPr="00513CF8" w14:paraId="27A08600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7E323F62" w14:textId="77777777" w:rsidR="00FC6876" w:rsidRPr="00513CF8" w:rsidRDefault="00FC6876" w:rsidP="00A75863">
            <w:pPr>
              <w:pStyle w:val="Table"/>
            </w:pPr>
            <w:r w:rsidRPr="00513CF8">
              <w:t>12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68B69BDE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0868AD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489F364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B4AF229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538D687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308AC565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6C3910D" w14:textId="77777777" w:rsidR="00FC6876" w:rsidRPr="00513CF8" w:rsidRDefault="00FC6876" w:rsidP="00A75863">
            <w:pPr>
              <w:pStyle w:val="Table"/>
            </w:pPr>
          </w:p>
        </w:tc>
      </w:tr>
      <w:tr w:rsidR="004A179B" w:rsidRPr="00513CF8" w14:paraId="162A5839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4418584" w14:textId="77777777" w:rsidR="00FC6876" w:rsidRPr="00513CF8" w:rsidRDefault="00FC6876" w:rsidP="00A75863">
            <w:pPr>
              <w:pStyle w:val="Table"/>
            </w:pPr>
            <w:r w:rsidRPr="00513CF8">
              <w:lastRenderedPageBreak/>
              <w:t>13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0ABF8C9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0741D13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18C24AA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8676188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11554B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A6057DC" w14:textId="77777777" w:rsidR="00FC6876" w:rsidRPr="00513CF8" w:rsidRDefault="00FC6876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4D17692A" w14:textId="77777777" w:rsidR="00FC6876" w:rsidRPr="00513CF8" w:rsidRDefault="00FC6876" w:rsidP="00A75863">
            <w:pPr>
              <w:pStyle w:val="Table"/>
            </w:pPr>
          </w:p>
        </w:tc>
      </w:tr>
      <w:tr w:rsidR="004A179B" w:rsidRPr="00513CF8" w14:paraId="0F22E7B6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50C3DEE0" w14:textId="65D10110" w:rsidR="00EE33F5" w:rsidRPr="00513CF8" w:rsidRDefault="00EE33F5" w:rsidP="00A75863">
            <w:pPr>
              <w:pStyle w:val="Table"/>
            </w:pPr>
            <w:r>
              <w:t>14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54A0BF9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4BA05B6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6F79B7B5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B899B7B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91E99EB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603BD38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87EAF96" w14:textId="77777777" w:rsidR="00EE33F5" w:rsidRPr="00513CF8" w:rsidRDefault="00EE33F5" w:rsidP="00A75863">
            <w:pPr>
              <w:pStyle w:val="Table"/>
            </w:pPr>
          </w:p>
        </w:tc>
      </w:tr>
      <w:tr w:rsidR="004A179B" w:rsidRPr="00513CF8" w14:paraId="22EA4FA4" w14:textId="77777777" w:rsidTr="000A5B72">
        <w:trPr>
          <w:trHeight w:hRule="exact" w:val="340"/>
        </w:trPr>
        <w:tc>
          <w:tcPr>
            <w:tcW w:w="572" w:type="dxa"/>
            <w:shd w:val="clear" w:color="auto" w:fill="auto"/>
            <w:tcMar>
              <w:top w:w="28" w:type="dxa"/>
              <w:left w:w="85" w:type="dxa"/>
              <w:right w:w="85" w:type="dxa"/>
            </w:tcMar>
            <w:vAlign w:val="center"/>
          </w:tcPr>
          <w:p w14:paraId="3E7173BB" w14:textId="352A92F0" w:rsidR="00EE33F5" w:rsidRPr="00513CF8" w:rsidRDefault="00EE33F5" w:rsidP="00A75863">
            <w:pPr>
              <w:pStyle w:val="Table"/>
            </w:pPr>
            <w:r>
              <w:t>15</w:t>
            </w: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21719B3C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1E5D1F85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58EF92B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6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8F9EE3F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773591AB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5D224275" w14:textId="77777777" w:rsidR="00EE33F5" w:rsidRPr="00513CF8" w:rsidRDefault="00EE33F5" w:rsidP="00A75863">
            <w:pPr>
              <w:pStyle w:val="Table"/>
            </w:pPr>
          </w:p>
        </w:tc>
        <w:tc>
          <w:tcPr>
            <w:tcW w:w="1907" w:type="dxa"/>
            <w:shd w:val="clear" w:color="auto" w:fill="auto"/>
            <w:tcMar>
              <w:top w:w="28" w:type="dxa"/>
              <w:left w:w="85" w:type="dxa"/>
              <w:right w:w="85" w:type="dxa"/>
            </w:tcMar>
          </w:tcPr>
          <w:p w14:paraId="065C6DBB" w14:textId="77777777" w:rsidR="00EE33F5" w:rsidRPr="00513CF8" w:rsidRDefault="00EE33F5" w:rsidP="00A75863">
            <w:pPr>
              <w:pStyle w:val="Table"/>
            </w:pPr>
          </w:p>
        </w:tc>
      </w:tr>
    </w:tbl>
    <w:p w14:paraId="2A3175D4" w14:textId="77777777" w:rsidR="00200229" w:rsidRPr="00513CF8" w:rsidRDefault="00200229" w:rsidP="00200229">
      <w:pPr>
        <w:rPr>
          <w:lang w:val="en-GB"/>
        </w:rPr>
        <w:sectPr w:rsidR="00200229" w:rsidRPr="00513CF8" w:rsidSect="00A75863">
          <w:pgSz w:w="16838" w:h="11906" w:orient="landscape"/>
          <w:pgMar w:top="2894" w:right="1109" w:bottom="1109" w:left="1800" w:header="1531" w:footer="709" w:gutter="0"/>
          <w:cols w:space="708"/>
          <w:docGrid w:linePitch="360"/>
        </w:sectPr>
      </w:pPr>
    </w:p>
    <w:p w14:paraId="65767CF4" w14:textId="77777777" w:rsidR="00200229" w:rsidRPr="00513CF8" w:rsidRDefault="00200229" w:rsidP="008A2923">
      <w:pPr>
        <w:pStyle w:val="berschrift2"/>
      </w:pPr>
      <w:bookmarkStart w:id="60" w:name="_Toc370921756"/>
      <w:bookmarkStart w:id="61" w:name="_Toc53060882"/>
      <w:bookmarkStart w:id="62" w:name="_Toc53060916"/>
      <w:bookmarkStart w:id="63" w:name="_Toc53067816"/>
      <w:bookmarkStart w:id="64" w:name="_Toc53153929"/>
      <w:bookmarkStart w:id="65" w:name="_Toc58233037"/>
      <w:bookmarkStart w:id="66" w:name="_Toc76474592"/>
      <w:r w:rsidRPr="00513CF8">
        <w:lastRenderedPageBreak/>
        <w:t>Firewall port list</w:t>
      </w:r>
      <w:bookmarkEnd w:id="60"/>
      <w:bookmarkEnd w:id="61"/>
      <w:bookmarkEnd w:id="62"/>
      <w:bookmarkEnd w:id="63"/>
      <w:bookmarkEnd w:id="64"/>
      <w:bookmarkEnd w:id="65"/>
      <w:bookmarkEnd w:id="66"/>
    </w:p>
    <w:p w14:paraId="0DA47C8D" w14:textId="77777777" w:rsidR="00200229" w:rsidRPr="00513CF8" w:rsidRDefault="00200229" w:rsidP="00200229">
      <w:pPr>
        <w:rPr>
          <w:lang w:val="en-GB"/>
        </w:rPr>
      </w:pPr>
    </w:p>
    <w:p w14:paraId="7A4AF3E0" w14:textId="77777777" w:rsidR="00200229" w:rsidRPr="00513CF8" w:rsidRDefault="00200229" w:rsidP="00200229">
      <w:pPr>
        <w:jc w:val="both"/>
        <w:rPr>
          <w:lang w:val="en-GB"/>
        </w:rPr>
      </w:pPr>
      <w:r w:rsidRPr="00513CF8">
        <w:rPr>
          <w:lang w:val="en-GB"/>
        </w:rPr>
        <w:t>Please refer this embedded list to release all necessary ports in a firewall on your network. Please note, this is a generic list that contains all possible products and ports, despite it will be used in your configuration or not.</w:t>
      </w:r>
    </w:p>
    <w:p w14:paraId="287AE398" w14:textId="77777777" w:rsidR="00200229" w:rsidRPr="00513CF8" w:rsidRDefault="00200229" w:rsidP="00200229">
      <w:pPr>
        <w:rPr>
          <w:lang w:val="en-GB"/>
        </w:rPr>
      </w:pPr>
    </w:p>
    <w:p w14:paraId="0D7A0494" w14:textId="5C29DD7A" w:rsidR="00200229" w:rsidRDefault="00200229" w:rsidP="00200229">
      <w:pPr>
        <w:rPr>
          <w:lang w:val="en-GB"/>
        </w:rPr>
      </w:pPr>
      <w:r w:rsidRPr="00513CF8">
        <w:rPr>
          <w:lang w:val="en-GB"/>
        </w:rPr>
        <w:t>We could also provide a port list for you considering your configuration.</w:t>
      </w:r>
    </w:p>
    <w:p w14:paraId="4D227D24" w14:textId="3F27B687" w:rsidR="007B0D9C" w:rsidRDefault="007B0D9C" w:rsidP="00200229">
      <w:pPr>
        <w:rPr>
          <w:lang w:val="en-GB"/>
        </w:rPr>
      </w:pPr>
    </w:p>
    <w:p w14:paraId="71923AD2" w14:textId="11E78C11" w:rsidR="007B0D9C" w:rsidRDefault="007B0D9C" w:rsidP="00200229">
      <w:pPr>
        <w:rPr>
          <w:lang w:val="en-GB"/>
        </w:rPr>
      </w:pPr>
    </w:p>
    <w:bookmarkStart w:id="67" w:name="_MON_1669193862"/>
    <w:bookmarkEnd w:id="67"/>
    <w:p w14:paraId="7AF532BA" w14:textId="643E072B" w:rsidR="007B0D9C" w:rsidRPr="00513CF8" w:rsidRDefault="007B0D9C" w:rsidP="00200229">
      <w:pPr>
        <w:rPr>
          <w:lang w:val="en-GB"/>
        </w:rPr>
      </w:pPr>
      <w:r>
        <w:rPr>
          <w:lang w:val="en-GB"/>
        </w:rPr>
        <w:object w:dxaOrig="1540" w:dyaOrig="997" w14:anchorId="3AA5EC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6.8pt;height:49.8pt" o:ole="">
            <v:imagedata r:id="rId17" o:title=""/>
          </v:shape>
          <o:OLEObject Type="Embed" ProgID="Word.Document.12" ShapeID="_x0000_i1026" DrawAspect="Icon" ObjectID="_1723895104" r:id="rId18">
            <o:FieldCodes>\s</o:FieldCodes>
          </o:OLEObject>
        </w:object>
      </w:r>
    </w:p>
    <w:p w14:paraId="311FF3FD" w14:textId="4258C0E6" w:rsidR="00701210" w:rsidRDefault="00701210" w:rsidP="0047669C">
      <w:pPr>
        <w:pStyle w:val="berschrift1"/>
      </w:pPr>
      <w:bookmarkStart w:id="68" w:name="_Toc53060883"/>
      <w:bookmarkStart w:id="69" w:name="_Toc53060917"/>
      <w:bookmarkStart w:id="70" w:name="_Toc53067817"/>
      <w:bookmarkStart w:id="71" w:name="_Toc53153930"/>
      <w:bookmarkStart w:id="72" w:name="_Toc76474593"/>
      <w:r>
        <w:lastRenderedPageBreak/>
        <w:t xml:space="preserve">Appendix </w:t>
      </w:r>
      <w:r>
        <w:fldChar w:fldCharType="begin"/>
      </w:r>
      <w:r>
        <w:instrText xml:space="preserve"> SEQ Appendix \* ALPHABETIC </w:instrText>
      </w:r>
      <w:r>
        <w:fldChar w:fldCharType="separate"/>
      </w:r>
      <w:r w:rsidR="009E158A">
        <w:rPr>
          <w:noProof/>
        </w:rPr>
        <w:t>A</w:t>
      </w:r>
      <w:bookmarkEnd w:id="68"/>
      <w:bookmarkEnd w:id="69"/>
      <w:bookmarkEnd w:id="70"/>
      <w:bookmarkEnd w:id="71"/>
      <w:bookmarkEnd w:id="72"/>
      <w:r>
        <w:fldChar w:fldCharType="end"/>
      </w:r>
      <w:r>
        <w:t xml:space="preserve"> </w:t>
      </w:r>
      <w:r>
        <w:tab/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2889"/>
        <w:gridCol w:w="6183"/>
      </w:tblGrid>
      <w:tr w:rsidR="00701210" w:rsidRPr="00513CF8" w14:paraId="2083653E" w14:textId="77777777" w:rsidTr="00792C19">
        <w:trPr>
          <w:tblHeader/>
        </w:trPr>
        <w:tc>
          <w:tcPr>
            <w:tcW w:w="2341" w:type="dxa"/>
            <w:tcBorders>
              <w:righ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31DFFA91" w14:textId="77777777" w:rsidR="00701210" w:rsidRPr="00513CF8" w:rsidRDefault="00701210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Abbreviations and technical terms</w:t>
            </w:r>
          </w:p>
        </w:tc>
        <w:tc>
          <w:tcPr>
            <w:tcW w:w="6731" w:type="dxa"/>
            <w:tcBorders>
              <w:left w:val="single" w:sz="4" w:space="0" w:color="FFFFFF"/>
            </w:tcBorders>
            <w:shd w:val="clear" w:color="auto" w:fill="0066A2"/>
            <w:tcMar>
              <w:top w:w="57" w:type="dxa"/>
              <w:left w:w="85" w:type="dxa"/>
              <w:right w:w="85" w:type="dxa"/>
            </w:tcMar>
          </w:tcPr>
          <w:p w14:paraId="789C555A" w14:textId="77777777" w:rsidR="00701210" w:rsidRPr="00513CF8" w:rsidRDefault="00701210" w:rsidP="00BC6507">
            <w:pPr>
              <w:pStyle w:val="TableHeader"/>
              <w:rPr>
                <w:lang w:val="en-GB"/>
              </w:rPr>
            </w:pPr>
            <w:r w:rsidRPr="00513CF8">
              <w:rPr>
                <w:lang w:val="en-GB"/>
              </w:rPr>
              <w:t>Explanation</w:t>
            </w:r>
          </w:p>
        </w:tc>
      </w:tr>
      <w:tr w:rsidR="00701210" w:rsidRPr="00513CF8" w14:paraId="7828DEDA" w14:textId="77777777" w:rsidTr="004A179B">
        <w:trPr>
          <w:cantSplit/>
          <w:trHeight w:hRule="exact" w:val="340"/>
        </w:trPr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CFC5A0" w14:textId="77777777" w:rsidR="00701210" w:rsidRPr="00513CF8" w:rsidRDefault="00701210" w:rsidP="00A75863">
            <w:pPr>
              <w:pStyle w:val="Table"/>
            </w:pPr>
            <w:r w:rsidRPr="00513CF8">
              <w:t>LAN</w:t>
            </w:r>
          </w:p>
        </w:tc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CDD7D9E" w14:textId="77777777" w:rsidR="00701210" w:rsidRPr="00513CF8" w:rsidRDefault="00701210" w:rsidP="00A75863">
            <w:pPr>
              <w:pStyle w:val="Table"/>
            </w:pPr>
            <w:r w:rsidRPr="00513CF8">
              <w:t>Local Area Network</w:t>
            </w:r>
          </w:p>
        </w:tc>
      </w:tr>
      <w:tr w:rsidR="00701210" w:rsidRPr="00513CF8" w14:paraId="0BCDA57F" w14:textId="77777777" w:rsidTr="000A5B72">
        <w:trPr>
          <w:cantSplit/>
          <w:trHeight w:hRule="exact" w:val="571"/>
        </w:trPr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2FA43D6" w14:textId="77777777" w:rsidR="00701210" w:rsidRPr="00513CF8" w:rsidRDefault="00701210" w:rsidP="00A75863">
            <w:pPr>
              <w:pStyle w:val="Table"/>
            </w:pPr>
            <w:r w:rsidRPr="00513CF8">
              <w:t>SIRA</w:t>
            </w:r>
          </w:p>
        </w:tc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6093F48" w14:textId="5B7017D3" w:rsidR="00701210" w:rsidRPr="00513CF8" w:rsidRDefault="00701210" w:rsidP="00A75863">
            <w:pPr>
              <w:pStyle w:val="Table"/>
            </w:pPr>
            <w:r w:rsidRPr="00513CF8">
              <w:t>Secured Infrastructure for Remote Access</w:t>
            </w:r>
            <w:r w:rsidRPr="00513CF8">
              <w:br/>
              <w:t xml:space="preserve">database and frontend used by </w:t>
            </w:r>
            <w:r w:rsidRPr="00EE33F5">
              <w:t>Atos</w:t>
            </w:r>
            <w:r w:rsidR="00EE33F5" w:rsidRPr="00EE33F5">
              <w:t xml:space="preserve"> Unify</w:t>
            </w:r>
            <w:r w:rsidRPr="00513CF8">
              <w:t xml:space="preserve"> for remote access</w:t>
            </w:r>
          </w:p>
        </w:tc>
      </w:tr>
      <w:tr w:rsidR="00701210" w:rsidRPr="00513CF8" w14:paraId="1928991C" w14:textId="77777777" w:rsidTr="004A179B">
        <w:trPr>
          <w:cantSplit/>
          <w:trHeight w:hRule="exact" w:val="340"/>
        </w:trPr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B52A1AC" w14:textId="77777777" w:rsidR="00701210" w:rsidRPr="00513CF8" w:rsidRDefault="00701210" w:rsidP="00A75863">
            <w:pPr>
              <w:pStyle w:val="Table"/>
            </w:pPr>
            <w:r w:rsidRPr="00513CF8">
              <w:t>VPN</w:t>
            </w:r>
          </w:p>
        </w:tc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C112796" w14:textId="77777777" w:rsidR="00701210" w:rsidRPr="00513CF8" w:rsidRDefault="00701210" w:rsidP="00A75863">
            <w:pPr>
              <w:pStyle w:val="Table"/>
            </w:pPr>
            <w:r w:rsidRPr="00513CF8">
              <w:t>Virtual Private Network</w:t>
            </w:r>
          </w:p>
        </w:tc>
      </w:tr>
      <w:tr w:rsidR="00701210" w:rsidRPr="00513CF8" w14:paraId="550CE603" w14:textId="77777777" w:rsidTr="004A179B">
        <w:trPr>
          <w:cantSplit/>
          <w:trHeight w:hRule="exact" w:val="340"/>
        </w:trPr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5868510" w14:textId="77777777" w:rsidR="00701210" w:rsidRPr="00513CF8" w:rsidRDefault="00701210" w:rsidP="00A75863">
            <w:pPr>
              <w:pStyle w:val="Table"/>
            </w:pPr>
            <w:r w:rsidRPr="00513CF8">
              <w:t>WTS</w:t>
            </w:r>
          </w:p>
        </w:tc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4AB9200" w14:textId="77777777" w:rsidR="00701210" w:rsidRPr="00513CF8" w:rsidRDefault="00701210" w:rsidP="00A75863">
            <w:pPr>
              <w:pStyle w:val="Table"/>
            </w:pPr>
            <w:r w:rsidRPr="00513CF8">
              <w:t>Windows Terminal Server</w:t>
            </w:r>
          </w:p>
        </w:tc>
      </w:tr>
      <w:tr w:rsidR="004A179B" w:rsidRPr="006F3AA0" w14:paraId="4F47BCD4" w14:textId="77777777" w:rsidTr="000A5B72">
        <w:trPr>
          <w:cantSplit/>
          <w:trHeight w:hRule="exact" w:val="802"/>
        </w:trPr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AE0DD06" w14:textId="77777777" w:rsidR="00701210" w:rsidRPr="00513CF8" w:rsidRDefault="00701210" w:rsidP="00A75863">
            <w:pPr>
              <w:pStyle w:val="Table"/>
            </w:pPr>
            <w:r w:rsidRPr="00513CF8">
              <w:t>RSP</w:t>
            </w:r>
          </w:p>
        </w:tc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4F8C2A83" w14:textId="5236A855" w:rsidR="00701210" w:rsidRPr="00513CF8" w:rsidRDefault="00701210" w:rsidP="00A75863">
            <w:pPr>
              <w:pStyle w:val="Table"/>
            </w:pPr>
            <w:r w:rsidRPr="00513CF8">
              <w:t>Remote Service Platform</w:t>
            </w:r>
            <w:r w:rsidRPr="00513CF8">
              <w:br/>
              <w:t xml:space="preserve">contains all hard and software components including SIRA used by </w:t>
            </w:r>
            <w:r w:rsidR="006F3AA0" w:rsidRPr="00EE33F5">
              <w:t>A</w:t>
            </w:r>
            <w:r w:rsidRPr="00EE33F5">
              <w:t>tos</w:t>
            </w:r>
            <w:r w:rsidRPr="00513CF8">
              <w:t xml:space="preserve"> </w:t>
            </w:r>
            <w:r w:rsidR="00EE33F5">
              <w:t xml:space="preserve">Unify </w:t>
            </w:r>
            <w:r w:rsidRPr="00513CF8">
              <w:t>for remote access</w:t>
            </w:r>
          </w:p>
        </w:tc>
      </w:tr>
      <w:tr w:rsidR="00792C19" w:rsidRPr="00513CF8" w14:paraId="1DD95D21" w14:textId="77777777" w:rsidTr="004A179B">
        <w:trPr>
          <w:cantSplit/>
          <w:trHeight w:hRule="exact" w:val="340"/>
        </w:trPr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E23F7AC" w14:textId="77777777" w:rsidR="00701210" w:rsidRPr="001641A1" w:rsidRDefault="00701210" w:rsidP="00A75863">
            <w:pPr>
              <w:pStyle w:val="Table"/>
              <w:rPr>
                <w:highlight w:val="yellow"/>
              </w:rPr>
            </w:pPr>
            <w:r w:rsidRPr="00EE33F5">
              <w:t>Snow</w:t>
            </w:r>
          </w:p>
        </w:tc>
        <w:tc>
          <w:tcPr>
            <w:tcW w:w="3136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4E12F1E" w14:textId="3D2C97C2" w:rsidR="00701210" w:rsidRPr="001641A1" w:rsidRDefault="006F3AA0" w:rsidP="00A75863">
            <w:pPr>
              <w:pStyle w:val="Table"/>
              <w:rPr>
                <w:highlight w:val="yellow"/>
              </w:rPr>
            </w:pPr>
            <w:r w:rsidRPr="006F3AA0">
              <w:t xml:space="preserve">Atos </w:t>
            </w:r>
            <w:r w:rsidR="00701210" w:rsidRPr="00EE33F5">
              <w:t>ServiceNow toolset</w:t>
            </w:r>
          </w:p>
        </w:tc>
      </w:tr>
    </w:tbl>
    <w:p w14:paraId="35AA4C6F" w14:textId="17AE8DEC" w:rsidR="00200229" w:rsidRDefault="00200229" w:rsidP="002A6468">
      <w:pPr>
        <w:rPr>
          <w:lang w:val="en-GB"/>
        </w:rPr>
      </w:pPr>
    </w:p>
    <w:sectPr w:rsidR="00200229" w:rsidSect="00360B36">
      <w:pgSz w:w="11907" w:h="16839" w:code="9"/>
      <w:pgMar w:top="2892" w:right="1134" w:bottom="1418" w:left="1814" w:header="1531" w:footer="73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8F1F" w14:textId="77777777" w:rsidR="007D276F" w:rsidRDefault="007D276F">
      <w:r>
        <w:separator/>
      </w:r>
    </w:p>
  </w:endnote>
  <w:endnote w:type="continuationSeparator" w:id="0">
    <w:p w14:paraId="1BB78480" w14:textId="77777777" w:rsidR="007D276F" w:rsidRDefault="007D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01AF9" w14:textId="77777777" w:rsidR="003F7846" w:rsidRDefault="003F78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6BB01" w14:textId="77777777" w:rsidR="003F7846" w:rsidRDefault="003F784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7413" w14:textId="77777777" w:rsidR="003F7846" w:rsidRDefault="003F784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C5365" w14:textId="77777777" w:rsidR="007D276F" w:rsidRDefault="007D276F">
      <w:r>
        <w:separator/>
      </w:r>
    </w:p>
  </w:footnote>
  <w:footnote w:type="continuationSeparator" w:id="0">
    <w:p w14:paraId="18B8E4BD" w14:textId="77777777" w:rsidR="007D276F" w:rsidRDefault="007D2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F111" w14:textId="77777777" w:rsidR="003F7846" w:rsidRDefault="003F78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88C9" w14:textId="06CD9262" w:rsidR="009E158A" w:rsidRPr="0040207D" w:rsidRDefault="009E158A" w:rsidP="002A0F09">
    <w:pPr>
      <w:pStyle w:val="sysHeaderLinebelow"/>
    </w:pPr>
    <w:r w:rsidRPr="0040207D">
      <w:fldChar w:fldCharType="begin"/>
    </w:r>
    <w:r w:rsidRPr="0040207D">
      <w:instrText xml:space="preserve"> DOCPROPERTY "Title" </w:instrText>
    </w:r>
    <w:r w:rsidRPr="0040207D">
      <w:fldChar w:fldCharType="separate"/>
    </w:r>
    <w:r>
      <w:t>Check list Remote Access over Internet via Site to site IPsec tunnel</w:t>
    </w:r>
    <w:r w:rsidRPr="0040207D">
      <w:fldChar w:fldCharType="end"/>
    </w:r>
  </w:p>
  <w:p w14:paraId="77275B16" w14:textId="6D40C18D" w:rsidR="009E158A" w:rsidRPr="00A75863" w:rsidRDefault="009E158A" w:rsidP="002A0F09">
    <w:pPr>
      <w:pStyle w:val="sysWordMark"/>
      <w:framePr w:wrap="around"/>
    </w:pPr>
    <w:r w:rsidRPr="0039713A">
      <w:rPr>
        <w:noProof/>
        <w:lang w:val="nl-NL"/>
      </w:rPr>
      <w:drawing>
        <wp:inline distT="0" distB="0" distL="0" distR="0" wp14:anchorId="684E3428" wp14:editId="16E25B9D">
          <wp:extent cx="1009497" cy="338852"/>
          <wp:effectExtent l="0" t="0" r="635" b="4445"/>
          <wp:docPr id="5" name="Afbeelding 11" descr="Atos Black A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tos Black At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604" cy="35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E538D" w14:textId="5EE7EC02" w:rsidR="009E158A" w:rsidRPr="0040207D" w:rsidRDefault="009E158A" w:rsidP="002A0F09">
    <w:pPr>
      <w:pStyle w:val="sysHeaders2L"/>
      <w:framePr w:wrap="around"/>
    </w:pPr>
    <w:r w:rsidRPr="0040207D">
      <w:rPr>
        <w:rStyle w:val="sysHeaderLable"/>
      </w:rPr>
      <w:fldChar w:fldCharType="begin"/>
    </w:r>
    <w:r w:rsidRPr="0040207D">
      <w:rPr>
        <w:rStyle w:val="sysHeaderLable"/>
      </w:rPr>
      <w:instrText xml:space="preserve"> DOCPROPERTY "lblVersion" </w:instrText>
    </w:r>
    <w:r w:rsidRPr="0040207D">
      <w:rPr>
        <w:rStyle w:val="sysHeaderLable"/>
      </w:rPr>
      <w:fldChar w:fldCharType="separate"/>
    </w:r>
    <w:r>
      <w:rPr>
        <w:rStyle w:val="sysHeaderLable"/>
      </w:rPr>
      <w:t>version</w:t>
    </w:r>
    <w:r w:rsidRPr="0040207D">
      <w:rPr>
        <w:rStyle w:val="sysHeaderLable"/>
      </w:rPr>
      <w:fldChar w:fldCharType="end"/>
    </w:r>
    <w:r w:rsidRPr="0040207D">
      <w:rPr>
        <w:rStyle w:val="sysHeaderLable"/>
      </w:rPr>
      <w:t>:</w:t>
    </w:r>
    <w:r w:rsidR="003F7846">
      <w:rPr>
        <w:rStyle w:val="sysHeaderLable"/>
      </w:rPr>
      <w:t xml:space="preserve"> 6.2</w:t>
    </w:r>
    <w:r w:rsidR="003F7846" w:rsidRPr="0040207D">
      <w:t xml:space="preserve"> </w:t>
    </w:r>
  </w:p>
  <w:p w14:paraId="5B382C1A" w14:textId="504582D9" w:rsidR="009E158A" w:rsidRPr="0040207D" w:rsidRDefault="009E158A" w:rsidP="002A0F09">
    <w:pPr>
      <w:pStyle w:val="sysHeaders2C"/>
      <w:framePr w:wrap="around"/>
    </w:pPr>
    <w:r w:rsidRPr="0040207D">
      <w:fldChar w:fldCharType="begin"/>
    </w:r>
    <w:r w:rsidRPr="0040207D">
      <w:instrText xml:space="preserve"> DOCPROPERTY"Classification" </w:instrText>
    </w:r>
    <w:r w:rsidRPr="0040207D">
      <w:fldChar w:fldCharType="separate"/>
    </w:r>
    <w:r>
      <w:t>Public</w:t>
    </w:r>
    <w:r w:rsidRPr="0040207D">
      <w:fldChar w:fldCharType="end"/>
    </w:r>
  </w:p>
  <w:p w14:paraId="1500C028" w14:textId="7CF78452" w:rsidR="009E158A" w:rsidRPr="0040207D" w:rsidRDefault="009E158A" w:rsidP="002A0F09">
    <w:pPr>
      <w:pStyle w:val="sysHeaders2R"/>
      <w:framePr w:wrap="around"/>
    </w:pPr>
    <w:r w:rsidRPr="0040207D">
      <w:rPr>
        <w:rStyle w:val="sysHeaderLable"/>
      </w:rPr>
      <w:fldChar w:fldCharType="begin"/>
    </w:r>
    <w:r w:rsidRPr="0040207D">
      <w:rPr>
        <w:rStyle w:val="sysHeaderLable"/>
      </w:rPr>
      <w:instrText xml:space="preserve"> DOCPROPERTY "lblDocumentNumber" </w:instrText>
    </w:r>
    <w:r w:rsidRPr="0040207D">
      <w:rPr>
        <w:rStyle w:val="sysHeaderLable"/>
      </w:rPr>
      <w:fldChar w:fldCharType="separate"/>
    </w:r>
    <w:r>
      <w:rPr>
        <w:rStyle w:val="sysHeaderLable"/>
      </w:rPr>
      <w:t>document number</w:t>
    </w:r>
    <w:r w:rsidRPr="0040207D">
      <w:rPr>
        <w:rStyle w:val="sysHeaderLable"/>
      </w:rPr>
      <w:fldChar w:fldCharType="end"/>
    </w:r>
    <w:r w:rsidRPr="0040207D">
      <w:rPr>
        <w:rStyle w:val="sysHeaderLable"/>
      </w:rPr>
      <w:t>:</w:t>
    </w:r>
    <w:r w:rsidRPr="0040207D">
      <w:t xml:space="preserve"> </w:t>
    </w:r>
    <w:r w:rsidRPr="0040207D">
      <w:fldChar w:fldCharType="begin"/>
    </w:r>
    <w:r w:rsidRPr="0040207D">
      <w:instrText xml:space="preserve"> DOCPROPERTY "DocumentNumber" </w:instrText>
    </w:r>
    <w:r w:rsidRPr="0040207D">
      <w:fldChar w:fldCharType="separate"/>
    </w:r>
    <w:r>
      <w:t>CCT-FFF-0001</w:t>
    </w:r>
    <w:r w:rsidRPr="0040207D">
      <w:fldChar w:fldCharType="end"/>
    </w:r>
  </w:p>
  <w:p w14:paraId="202D78A6" w14:textId="77777777" w:rsidR="009E158A" w:rsidRDefault="009E158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24D8" w14:textId="77777777" w:rsidR="003F7846" w:rsidRDefault="003F784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0C6D5" w14:textId="18B1D8FC" w:rsidR="009E158A" w:rsidRPr="00A75863" w:rsidRDefault="009E158A" w:rsidP="00A75863">
    <w:pPr>
      <w:pStyle w:val="sysWordMark"/>
      <w:framePr w:wrap="around" w:hAnchor="page" w:x="8614" w:y="969"/>
      <w:rPr>
        <w:lang w:val="de-DE"/>
      </w:rPr>
    </w:pPr>
    <w:r w:rsidRPr="0040207D">
      <w:fldChar w:fldCharType="begin"/>
    </w:r>
    <w:r w:rsidRPr="00A75863">
      <w:rPr>
        <w:lang w:val="de-DE"/>
      </w:rPr>
      <w:instrText xml:space="preserve"> REF sys_WordMark </w:instrText>
    </w:r>
    <w:r w:rsidRPr="0040207D">
      <w:fldChar w:fldCharType="separate"/>
    </w:r>
    <w:r>
      <w:rPr>
        <w:b/>
        <w:bCs/>
        <w:lang w:val="de-DE"/>
      </w:rPr>
      <w:t>Fehler! Verweisquelle konnte nicht gefunden werden.</w:t>
    </w:r>
    <w:r w:rsidRPr="0040207D">
      <w:fldChar w:fldCharType="end"/>
    </w:r>
  </w:p>
  <w:p w14:paraId="52EA434A" w14:textId="562F7C6C" w:rsidR="009E158A" w:rsidRPr="00360B36" w:rsidRDefault="009E158A" w:rsidP="00360B36">
    <w:pPr>
      <w:pStyle w:val="sysHeaderLinebelow"/>
      <w:rPr>
        <w:rStyle w:val="sysHeaderLable"/>
        <w:b w:val="0"/>
        <w:szCs w:val="20"/>
      </w:rPr>
    </w:pPr>
    <w:r w:rsidRPr="00360B36">
      <w:rPr>
        <w:rStyle w:val="sysHeaderLable"/>
        <w:b w:val="0"/>
        <w:szCs w:val="20"/>
      </w:rPr>
      <w:fldChar w:fldCharType="begin"/>
    </w:r>
    <w:r w:rsidRPr="00360B36">
      <w:rPr>
        <w:rStyle w:val="sysHeaderLable"/>
        <w:b w:val="0"/>
        <w:szCs w:val="20"/>
      </w:rPr>
      <w:instrText xml:space="preserve"> DOCPROPERTY "Title" </w:instrText>
    </w:r>
    <w:r w:rsidRPr="00360B36">
      <w:rPr>
        <w:rStyle w:val="sysHeaderLable"/>
        <w:b w:val="0"/>
        <w:szCs w:val="20"/>
      </w:rPr>
      <w:fldChar w:fldCharType="separate"/>
    </w:r>
    <w:r>
      <w:rPr>
        <w:rStyle w:val="sysHeaderLable"/>
        <w:b w:val="0"/>
        <w:szCs w:val="20"/>
      </w:rPr>
      <w:t>Check list Remote Access over Internet via Site to site IPsec tunnel</w:t>
    </w:r>
    <w:r w:rsidRPr="00360B36">
      <w:rPr>
        <w:rStyle w:val="sysHeaderLable"/>
        <w:b w:val="0"/>
        <w:szCs w:val="20"/>
      </w:rPr>
      <w:fldChar w:fldCharType="end"/>
    </w:r>
  </w:p>
  <w:p w14:paraId="07266E53" w14:textId="3222C92D" w:rsidR="009E158A" w:rsidRPr="0040207D" w:rsidRDefault="009E158A" w:rsidP="000A1A7E">
    <w:pPr>
      <w:pStyle w:val="sysHeaders2L"/>
      <w:framePr w:wrap="around"/>
    </w:pPr>
    <w:r w:rsidRPr="0040207D">
      <w:rPr>
        <w:rStyle w:val="sysHeaderLable"/>
      </w:rPr>
      <w:fldChar w:fldCharType="begin"/>
    </w:r>
    <w:r w:rsidRPr="0040207D">
      <w:rPr>
        <w:rStyle w:val="sysHeaderLable"/>
      </w:rPr>
      <w:instrText xml:space="preserve"> DOCPROPERTY "lblVersion" </w:instrText>
    </w:r>
    <w:r w:rsidRPr="0040207D">
      <w:rPr>
        <w:rStyle w:val="sysHeaderLable"/>
      </w:rPr>
      <w:fldChar w:fldCharType="separate"/>
    </w:r>
    <w:r>
      <w:rPr>
        <w:rStyle w:val="sysHeaderLable"/>
      </w:rPr>
      <w:t>version</w:t>
    </w:r>
    <w:r w:rsidRPr="0040207D">
      <w:rPr>
        <w:rStyle w:val="sysHeaderLable"/>
      </w:rPr>
      <w:fldChar w:fldCharType="end"/>
    </w:r>
    <w:r w:rsidRPr="0040207D">
      <w:rPr>
        <w:rStyle w:val="sysHeaderLable"/>
      </w:rPr>
      <w:t>:</w:t>
    </w:r>
    <w:r w:rsidRPr="0040207D">
      <w:t xml:space="preserve"> </w:t>
    </w:r>
    <w:r w:rsidRPr="0040207D">
      <w:fldChar w:fldCharType="begin"/>
    </w:r>
    <w:r w:rsidRPr="0040207D">
      <w:instrText xml:space="preserve"> DOCPROPERTY "Version" </w:instrText>
    </w:r>
    <w:r w:rsidRPr="0040207D">
      <w:fldChar w:fldCharType="separate"/>
    </w:r>
    <w:r>
      <w:t>6.1</w:t>
    </w:r>
    <w:r w:rsidRPr="0040207D">
      <w:fldChar w:fldCharType="end"/>
    </w:r>
  </w:p>
  <w:p w14:paraId="686321AE" w14:textId="5A496533" w:rsidR="009E158A" w:rsidRPr="0040207D" w:rsidRDefault="009E158A" w:rsidP="000A1A7E">
    <w:pPr>
      <w:pStyle w:val="sysHeaders2C"/>
      <w:framePr w:wrap="around"/>
    </w:pPr>
    <w:r w:rsidRPr="0040207D">
      <w:fldChar w:fldCharType="begin"/>
    </w:r>
    <w:r w:rsidRPr="0040207D">
      <w:instrText xml:space="preserve"> DOCPROPERTY"Classification" </w:instrText>
    </w:r>
    <w:r w:rsidRPr="0040207D">
      <w:fldChar w:fldCharType="separate"/>
    </w:r>
    <w:r>
      <w:t>Public</w:t>
    </w:r>
    <w:r w:rsidRPr="0040207D">
      <w:fldChar w:fldCharType="end"/>
    </w:r>
  </w:p>
  <w:p w14:paraId="3E100942" w14:textId="2B1A0698" w:rsidR="009E158A" w:rsidRPr="0040207D" w:rsidRDefault="009E158A" w:rsidP="000A1A7E">
    <w:pPr>
      <w:pStyle w:val="sysHeaders2R"/>
      <w:framePr w:wrap="around"/>
    </w:pPr>
    <w:r w:rsidRPr="0040207D">
      <w:rPr>
        <w:rStyle w:val="sysHeaderLable"/>
      </w:rPr>
      <w:fldChar w:fldCharType="begin"/>
    </w:r>
    <w:r w:rsidRPr="0040207D">
      <w:rPr>
        <w:rStyle w:val="sysHeaderLable"/>
      </w:rPr>
      <w:instrText xml:space="preserve"> DOCPROPERTY "lblDocumentNumber" </w:instrText>
    </w:r>
    <w:r w:rsidRPr="0040207D">
      <w:rPr>
        <w:rStyle w:val="sysHeaderLable"/>
      </w:rPr>
      <w:fldChar w:fldCharType="separate"/>
    </w:r>
    <w:r>
      <w:rPr>
        <w:rStyle w:val="sysHeaderLable"/>
      </w:rPr>
      <w:t>document number</w:t>
    </w:r>
    <w:r w:rsidRPr="0040207D">
      <w:rPr>
        <w:rStyle w:val="sysHeaderLable"/>
      </w:rPr>
      <w:fldChar w:fldCharType="end"/>
    </w:r>
    <w:r w:rsidRPr="0040207D">
      <w:rPr>
        <w:rStyle w:val="sysHeaderLable"/>
      </w:rPr>
      <w:t>:</w:t>
    </w:r>
    <w:r w:rsidRPr="0040207D">
      <w:t xml:space="preserve"> </w:t>
    </w:r>
    <w:r w:rsidRPr="0040207D">
      <w:fldChar w:fldCharType="begin"/>
    </w:r>
    <w:r w:rsidRPr="0040207D">
      <w:instrText xml:space="preserve"> DOCPROPERTY "DocumentNumber" </w:instrText>
    </w:r>
    <w:r w:rsidRPr="0040207D">
      <w:fldChar w:fldCharType="separate"/>
    </w:r>
    <w:r>
      <w:t>CCT-FFF-0001</w:t>
    </w:r>
    <w:r w:rsidRPr="0040207D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122A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1ADF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0D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982E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A2B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5EA9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7890F0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color w:val="0066A2"/>
        <w:sz w:val="20"/>
        <w:szCs w:val="20"/>
      </w:rPr>
    </w:lvl>
  </w:abstractNum>
  <w:abstractNum w:abstractNumId="7" w15:restartNumberingAfterBreak="0">
    <w:nsid w:val="FFFFFF83"/>
    <w:multiLevelType w:val="singleLevel"/>
    <w:tmpl w:val="4C12D960"/>
    <w:lvl w:ilvl="0">
      <w:start w:val="1"/>
      <w:numFmt w:val="bullet"/>
      <w:pStyle w:val="TabAufz2"/>
      <w:lvlText w:val="–"/>
      <w:lvlJc w:val="left"/>
      <w:pPr>
        <w:tabs>
          <w:tab w:val="num" w:pos="644"/>
        </w:tabs>
        <w:ind w:left="567" w:hanging="283"/>
      </w:pPr>
      <w:rPr>
        <w:rFonts w:hint="default"/>
      </w:rPr>
    </w:lvl>
  </w:abstractNum>
  <w:abstractNum w:abstractNumId="8" w15:restartNumberingAfterBreak="0">
    <w:nsid w:val="FFFFFF88"/>
    <w:multiLevelType w:val="singleLevel"/>
    <w:tmpl w:val="9C5E6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B"/>
    <w:multiLevelType w:val="multilevel"/>
    <w:tmpl w:val="2DBA8BAE"/>
    <w:lvl w:ilvl="0">
      <w:start w:val="1"/>
      <w:numFmt w:val="decimal"/>
      <w:pStyle w:val="berschrift1"/>
      <w:lvlText w:val="%1"/>
      <w:lvlJc w:val="right"/>
      <w:pPr>
        <w:tabs>
          <w:tab w:val="num" w:pos="0"/>
        </w:tabs>
        <w:ind w:left="0" w:firstLine="0"/>
      </w:pPr>
    </w:lvl>
    <w:lvl w:ilvl="1">
      <w:start w:val="1"/>
      <w:numFmt w:val="decimal"/>
      <w:pStyle w:val="berschrift2"/>
      <w:lvlText w:val="%1.%2"/>
      <w:lvlJc w:val="right"/>
      <w:pPr>
        <w:tabs>
          <w:tab w:val="num" w:pos="360"/>
        </w:tabs>
        <w:ind w:left="0" w:firstLine="0"/>
      </w:pPr>
    </w:lvl>
    <w:lvl w:ilvl="2">
      <w:start w:val="1"/>
      <w:numFmt w:val="decimal"/>
      <w:pStyle w:val="berschrift3"/>
      <w:lvlText w:val="%1.%2.%3"/>
      <w:lvlJc w:val="right"/>
      <w:pPr>
        <w:tabs>
          <w:tab w:val="num" w:pos="360"/>
        </w:tabs>
        <w:ind w:left="0" w:firstLine="0"/>
      </w:pPr>
    </w:lvl>
    <w:lvl w:ilvl="3">
      <w:start w:val="1"/>
      <w:numFmt w:val="decimal"/>
      <w:pStyle w:val="berschrift4"/>
      <w:lvlText w:val="%1.%2.%3.%4"/>
      <w:lvlJc w:val="right"/>
      <w:pPr>
        <w:tabs>
          <w:tab w:val="num" w:pos="360"/>
        </w:tabs>
        <w:ind w:left="0" w:firstLine="0"/>
      </w:pPr>
    </w:lvl>
    <w:lvl w:ilvl="4">
      <w:start w:val="1"/>
      <w:numFmt w:val="decimal"/>
      <w:lvlText w:val="%1.%2.%3.%4.%5"/>
      <w:lvlJc w:val="righ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F7704CE"/>
    <w:multiLevelType w:val="hybridMultilevel"/>
    <w:tmpl w:val="976ECD46"/>
    <w:lvl w:ilvl="0" w:tplc="830A834C">
      <w:start w:val="1"/>
      <w:numFmt w:val="bullet"/>
      <w:pStyle w:val="Aufzhlung3"/>
      <w:lvlText w:val=""/>
      <w:lvlJc w:val="left"/>
      <w:pPr>
        <w:tabs>
          <w:tab w:val="num" w:pos="2346"/>
        </w:tabs>
        <w:ind w:left="2270" w:hanging="284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3142"/>
        </w:tabs>
        <w:ind w:left="314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862"/>
        </w:tabs>
        <w:ind w:left="3862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582"/>
        </w:tabs>
        <w:ind w:left="4582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5302"/>
        </w:tabs>
        <w:ind w:left="5302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6022"/>
        </w:tabs>
        <w:ind w:left="6022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742"/>
        </w:tabs>
        <w:ind w:left="6742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7462"/>
        </w:tabs>
        <w:ind w:left="7462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8182"/>
        </w:tabs>
        <w:ind w:left="8182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FE67D7"/>
    <w:multiLevelType w:val="hybridMultilevel"/>
    <w:tmpl w:val="0C54356C"/>
    <w:lvl w:ilvl="0" w:tplc="44EEC42A">
      <w:start w:val="1"/>
      <w:numFmt w:val="bullet"/>
      <w:lvlRestart w:val="0"/>
      <w:pStyle w:val="TableListbullet3"/>
      <w:lvlText w:val="-"/>
      <w:lvlJc w:val="left"/>
      <w:pPr>
        <w:tabs>
          <w:tab w:val="num" w:pos="426"/>
        </w:tabs>
        <w:ind w:left="426" w:hanging="142"/>
      </w:pPr>
      <w:rPr>
        <w:rFonts w:ascii="Times New Roman" w:hAnsi="Times New Roman" w:cs="Times New Roman" w:hint="default"/>
        <w:color w:val="0066A2"/>
      </w:rPr>
    </w:lvl>
    <w:lvl w:ilvl="1" w:tplc="0413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9A273D9"/>
    <w:multiLevelType w:val="hybridMultilevel"/>
    <w:tmpl w:val="9BDA9B2E"/>
    <w:lvl w:ilvl="0" w:tplc="ECFC1F6A">
      <w:start w:val="1"/>
      <w:numFmt w:val="bullet"/>
      <w:lvlRestart w:val="0"/>
      <w:pStyle w:val="TableListbullet"/>
      <w:lvlText w:val="►"/>
      <w:lvlJc w:val="left"/>
      <w:pPr>
        <w:tabs>
          <w:tab w:val="num" w:pos="170"/>
        </w:tabs>
        <w:ind w:left="170" w:hanging="170"/>
      </w:pPr>
      <w:rPr>
        <w:rFonts w:ascii="Arial Unicode MS" w:eastAsia="Arial Unicode MS" w:hAnsi="Arial Unicode MS" w:hint="eastAsia"/>
        <w:color w:val="0066A2"/>
        <w:sz w:val="16"/>
        <w:szCs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F3A4F"/>
    <w:multiLevelType w:val="hybridMultilevel"/>
    <w:tmpl w:val="22DA8778"/>
    <w:lvl w:ilvl="0" w:tplc="9FD06304">
      <w:start w:val="1"/>
      <w:numFmt w:val="bullet"/>
      <w:lvlRestart w:val="0"/>
      <w:pStyle w:val="Aufzhlungszeichen2"/>
      <w:lvlText w:val="•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0066A2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4" w15:restartNumberingAfterBreak="0">
    <w:nsid w:val="58C127B8"/>
    <w:multiLevelType w:val="hybridMultilevel"/>
    <w:tmpl w:val="766A4154"/>
    <w:lvl w:ilvl="0" w:tplc="6B32F3EE">
      <w:start w:val="1"/>
      <w:numFmt w:val="bullet"/>
      <w:lvlRestart w:val="0"/>
      <w:pStyle w:val="TableListbullet2"/>
      <w:lvlText w:val="•"/>
      <w:lvlJc w:val="left"/>
      <w:pPr>
        <w:tabs>
          <w:tab w:val="num" w:pos="142"/>
        </w:tabs>
        <w:ind w:left="284" w:hanging="142"/>
      </w:pPr>
      <w:rPr>
        <w:rFonts w:ascii="Times New Roman" w:hAnsi="Times New Roman" w:cs="Times New Roman" w:hint="default"/>
        <w:color w:val="0066A2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976773"/>
    <w:multiLevelType w:val="hybridMultilevel"/>
    <w:tmpl w:val="CB5E80C8"/>
    <w:lvl w:ilvl="0" w:tplc="6BE47FE4">
      <w:start w:val="1"/>
      <w:numFmt w:val="bullet"/>
      <w:lvlRestart w:val="0"/>
      <w:pStyle w:val="Aufzhlungszeichen"/>
      <w:lvlText w:val="►"/>
      <w:lvlJc w:val="left"/>
      <w:pPr>
        <w:tabs>
          <w:tab w:val="num" w:pos="284"/>
        </w:tabs>
        <w:ind w:left="284" w:hanging="284"/>
      </w:pPr>
      <w:rPr>
        <w:rFonts w:ascii="Arial Unicode MS" w:eastAsia="Arial Unicode MS" w:hAnsi="Arial Unicode MS" w:hint="eastAsia"/>
        <w:color w:val="0066A2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050D5"/>
    <w:multiLevelType w:val="hybridMultilevel"/>
    <w:tmpl w:val="2708C656"/>
    <w:lvl w:ilvl="0" w:tplc="4F96B562">
      <w:start w:val="2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50928"/>
    <w:multiLevelType w:val="hybridMultilevel"/>
    <w:tmpl w:val="A336DB02"/>
    <w:lvl w:ilvl="0" w:tplc="40A43FFE">
      <w:start w:val="1"/>
      <w:numFmt w:val="bullet"/>
      <w:pStyle w:val="TabAufz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2575"/>
        </w:tabs>
        <w:ind w:left="257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3295"/>
        </w:tabs>
        <w:ind w:left="3295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4015"/>
        </w:tabs>
        <w:ind w:left="4015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4735"/>
        </w:tabs>
        <w:ind w:left="473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5455"/>
        </w:tabs>
        <w:ind w:left="5455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6175"/>
        </w:tabs>
        <w:ind w:left="6175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6895"/>
        </w:tabs>
        <w:ind w:left="689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7615"/>
        </w:tabs>
        <w:ind w:left="761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F146532"/>
    <w:multiLevelType w:val="hybridMultilevel"/>
    <w:tmpl w:val="7794E9CA"/>
    <w:lvl w:ilvl="0" w:tplc="1C2C3296">
      <w:start w:val="1"/>
      <w:numFmt w:val="bullet"/>
      <w:pStyle w:val="Aufzhlung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6"/>
  </w:num>
  <w:num w:numId="6">
    <w:abstractNumId w:val="15"/>
  </w:num>
  <w:num w:numId="7">
    <w:abstractNumId w:val="13"/>
  </w:num>
  <w:num w:numId="8">
    <w:abstractNumId w:val="12"/>
  </w:num>
  <w:num w:numId="9">
    <w:abstractNumId w:val="14"/>
  </w:num>
  <w:num w:numId="10">
    <w:abstractNumId w:val="11"/>
  </w:num>
  <w:num w:numId="11">
    <w:abstractNumId w:val="10"/>
  </w:num>
  <w:num w:numId="12">
    <w:abstractNumId w:val="17"/>
  </w:num>
  <w:num w:numId="13">
    <w:abstractNumId w:val="7"/>
  </w:num>
  <w:num w:numId="14">
    <w:abstractNumId w:val="1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1"/>
  <w:activeWritingStyle w:appName="MSWord" w:lang="fr-FR" w:vendorID="64" w:dllVersion="0" w:nlCheck="1" w:checkStyle="1"/>
  <w:activeWritingStyle w:appName="MSWord" w:lang="en-GB" w:vendorID="64" w:dllVersion="0" w:nlCheck="1" w:checkStyle="1"/>
  <w:activeWritingStyle w:appName="MSWord" w:lang="de-DE" w:vendorID="64" w:dllVersion="0" w:nlCheck="1" w:checkStyle="0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type" w:val="Report.dotm"/>
    <w:docVar w:name="Restart" w:val="True"/>
  </w:docVars>
  <w:rsids>
    <w:rsidRoot w:val="0040207D"/>
    <w:rsid w:val="00013E8B"/>
    <w:rsid w:val="0001507E"/>
    <w:rsid w:val="00015B5E"/>
    <w:rsid w:val="00017017"/>
    <w:rsid w:val="00021FD2"/>
    <w:rsid w:val="00030FD6"/>
    <w:rsid w:val="00033BF6"/>
    <w:rsid w:val="00034254"/>
    <w:rsid w:val="00046AB5"/>
    <w:rsid w:val="00054AE2"/>
    <w:rsid w:val="000563C9"/>
    <w:rsid w:val="0006081E"/>
    <w:rsid w:val="00062E8B"/>
    <w:rsid w:val="000657D3"/>
    <w:rsid w:val="0008051E"/>
    <w:rsid w:val="000826A0"/>
    <w:rsid w:val="000872B9"/>
    <w:rsid w:val="00091EB8"/>
    <w:rsid w:val="0009208D"/>
    <w:rsid w:val="000938D1"/>
    <w:rsid w:val="000A1A7E"/>
    <w:rsid w:val="000A2D48"/>
    <w:rsid w:val="000A4A87"/>
    <w:rsid w:val="000A5B72"/>
    <w:rsid w:val="000B51D4"/>
    <w:rsid w:val="000B60AB"/>
    <w:rsid w:val="000B7AB6"/>
    <w:rsid w:val="000C3E22"/>
    <w:rsid w:val="000C5009"/>
    <w:rsid w:val="000C6258"/>
    <w:rsid w:val="000D0045"/>
    <w:rsid w:val="000D1302"/>
    <w:rsid w:val="000D5888"/>
    <w:rsid w:val="000E523C"/>
    <w:rsid w:val="000E66D9"/>
    <w:rsid w:val="000F78FD"/>
    <w:rsid w:val="000F7A71"/>
    <w:rsid w:val="000F7B15"/>
    <w:rsid w:val="00116464"/>
    <w:rsid w:val="0011799A"/>
    <w:rsid w:val="00130044"/>
    <w:rsid w:val="00136D4C"/>
    <w:rsid w:val="00136E2A"/>
    <w:rsid w:val="0014244D"/>
    <w:rsid w:val="0014353A"/>
    <w:rsid w:val="001503F8"/>
    <w:rsid w:val="001506D7"/>
    <w:rsid w:val="0015766A"/>
    <w:rsid w:val="001641A1"/>
    <w:rsid w:val="001658EA"/>
    <w:rsid w:val="00165AC4"/>
    <w:rsid w:val="001736BB"/>
    <w:rsid w:val="001754DB"/>
    <w:rsid w:val="00183356"/>
    <w:rsid w:val="00187A36"/>
    <w:rsid w:val="001903FC"/>
    <w:rsid w:val="001979C2"/>
    <w:rsid w:val="001A7B9C"/>
    <w:rsid w:val="001C2DD7"/>
    <w:rsid w:val="001C721A"/>
    <w:rsid w:val="001D21B3"/>
    <w:rsid w:val="001D22F8"/>
    <w:rsid w:val="001E003F"/>
    <w:rsid w:val="001E008A"/>
    <w:rsid w:val="001E02AE"/>
    <w:rsid w:val="001F1A41"/>
    <w:rsid w:val="00200229"/>
    <w:rsid w:val="002142EC"/>
    <w:rsid w:val="002147D4"/>
    <w:rsid w:val="0021578F"/>
    <w:rsid w:val="00220849"/>
    <w:rsid w:val="002213F9"/>
    <w:rsid w:val="002218A9"/>
    <w:rsid w:val="0022421F"/>
    <w:rsid w:val="002338C7"/>
    <w:rsid w:val="00233A59"/>
    <w:rsid w:val="00240C65"/>
    <w:rsid w:val="002426C0"/>
    <w:rsid w:val="0025342B"/>
    <w:rsid w:val="00256124"/>
    <w:rsid w:val="002577C7"/>
    <w:rsid w:val="00273068"/>
    <w:rsid w:val="00284B3C"/>
    <w:rsid w:val="0028748B"/>
    <w:rsid w:val="00291291"/>
    <w:rsid w:val="00293A26"/>
    <w:rsid w:val="00294BF5"/>
    <w:rsid w:val="00295BFC"/>
    <w:rsid w:val="00296BE1"/>
    <w:rsid w:val="002A0F09"/>
    <w:rsid w:val="002A589C"/>
    <w:rsid w:val="002A6468"/>
    <w:rsid w:val="002A709E"/>
    <w:rsid w:val="002B2481"/>
    <w:rsid w:val="002B4F54"/>
    <w:rsid w:val="002C2779"/>
    <w:rsid w:val="002C453D"/>
    <w:rsid w:val="002D1C29"/>
    <w:rsid w:val="002D2A74"/>
    <w:rsid w:val="002D65BF"/>
    <w:rsid w:val="002F6E80"/>
    <w:rsid w:val="00301C46"/>
    <w:rsid w:val="00306F69"/>
    <w:rsid w:val="003138DD"/>
    <w:rsid w:val="0031479C"/>
    <w:rsid w:val="00336C8B"/>
    <w:rsid w:val="00340395"/>
    <w:rsid w:val="003438CD"/>
    <w:rsid w:val="00350B38"/>
    <w:rsid w:val="00354927"/>
    <w:rsid w:val="00360308"/>
    <w:rsid w:val="00360B36"/>
    <w:rsid w:val="0036271B"/>
    <w:rsid w:val="00364C4E"/>
    <w:rsid w:val="0036677A"/>
    <w:rsid w:val="00376CE2"/>
    <w:rsid w:val="003771AD"/>
    <w:rsid w:val="00382839"/>
    <w:rsid w:val="00382D4E"/>
    <w:rsid w:val="00390809"/>
    <w:rsid w:val="00391991"/>
    <w:rsid w:val="003979CB"/>
    <w:rsid w:val="003A03F7"/>
    <w:rsid w:val="003A35FF"/>
    <w:rsid w:val="003A3A2D"/>
    <w:rsid w:val="003A3DA2"/>
    <w:rsid w:val="003A52B0"/>
    <w:rsid w:val="003A54AB"/>
    <w:rsid w:val="003B2D29"/>
    <w:rsid w:val="003B6C49"/>
    <w:rsid w:val="003C437E"/>
    <w:rsid w:val="003C49BB"/>
    <w:rsid w:val="003D013D"/>
    <w:rsid w:val="003D4C67"/>
    <w:rsid w:val="003E0293"/>
    <w:rsid w:val="003E238E"/>
    <w:rsid w:val="003E3622"/>
    <w:rsid w:val="003E6C82"/>
    <w:rsid w:val="003F21F7"/>
    <w:rsid w:val="003F7846"/>
    <w:rsid w:val="0040207D"/>
    <w:rsid w:val="00403B7F"/>
    <w:rsid w:val="00403FE1"/>
    <w:rsid w:val="00405104"/>
    <w:rsid w:val="00407028"/>
    <w:rsid w:val="004076E8"/>
    <w:rsid w:val="0041155F"/>
    <w:rsid w:val="004273F0"/>
    <w:rsid w:val="00427F34"/>
    <w:rsid w:val="004353C1"/>
    <w:rsid w:val="00437D5D"/>
    <w:rsid w:val="00451B48"/>
    <w:rsid w:val="004566BF"/>
    <w:rsid w:val="00472432"/>
    <w:rsid w:val="0047669C"/>
    <w:rsid w:val="00483465"/>
    <w:rsid w:val="004A179B"/>
    <w:rsid w:val="004A5CFF"/>
    <w:rsid w:val="004A64C9"/>
    <w:rsid w:val="004B7D67"/>
    <w:rsid w:val="004C095E"/>
    <w:rsid w:val="004C2173"/>
    <w:rsid w:val="004C3DCA"/>
    <w:rsid w:val="004C3FA1"/>
    <w:rsid w:val="004C4AC8"/>
    <w:rsid w:val="004C7AA2"/>
    <w:rsid w:val="004D073A"/>
    <w:rsid w:val="004D1068"/>
    <w:rsid w:val="004D31A2"/>
    <w:rsid w:val="004D51A9"/>
    <w:rsid w:val="004E0833"/>
    <w:rsid w:val="004E1095"/>
    <w:rsid w:val="004E307C"/>
    <w:rsid w:val="004E37BA"/>
    <w:rsid w:val="004E7373"/>
    <w:rsid w:val="004F75EF"/>
    <w:rsid w:val="00504A7B"/>
    <w:rsid w:val="00505837"/>
    <w:rsid w:val="005142EB"/>
    <w:rsid w:val="00517530"/>
    <w:rsid w:val="00524AAA"/>
    <w:rsid w:val="005357FF"/>
    <w:rsid w:val="00536FE8"/>
    <w:rsid w:val="0053716E"/>
    <w:rsid w:val="00537732"/>
    <w:rsid w:val="00541ADD"/>
    <w:rsid w:val="00542B14"/>
    <w:rsid w:val="00551A6A"/>
    <w:rsid w:val="0055442B"/>
    <w:rsid w:val="005600A0"/>
    <w:rsid w:val="005604EE"/>
    <w:rsid w:val="00564DC3"/>
    <w:rsid w:val="00566758"/>
    <w:rsid w:val="0057027C"/>
    <w:rsid w:val="00576709"/>
    <w:rsid w:val="00585C04"/>
    <w:rsid w:val="0058662D"/>
    <w:rsid w:val="005A09F7"/>
    <w:rsid w:val="005A1BD9"/>
    <w:rsid w:val="005A4552"/>
    <w:rsid w:val="005A4E08"/>
    <w:rsid w:val="005A7565"/>
    <w:rsid w:val="005B0C26"/>
    <w:rsid w:val="005B2667"/>
    <w:rsid w:val="005C1C5A"/>
    <w:rsid w:val="005C7291"/>
    <w:rsid w:val="005D303A"/>
    <w:rsid w:val="005D408A"/>
    <w:rsid w:val="005D764B"/>
    <w:rsid w:val="005D79A6"/>
    <w:rsid w:val="005E02B9"/>
    <w:rsid w:val="005E087B"/>
    <w:rsid w:val="005E1153"/>
    <w:rsid w:val="005E13CF"/>
    <w:rsid w:val="005E56DB"/>
    <w:rsid w:val="005E69B2"/>
    <w:rsid w:val="005E6A3C"/>
    <w:rsid w:val="005E7C63"/>
    <w:rsid w:val="005F2338"/>
    <w:rsid w:val="005F43AF"/>
    <w:rsid w:val="005F5B80"/>
    <w:rsid w:val="005F7AD9"/>
    <w:rsid w:val="006026F0"/>
    <w:rsid w:val="00605BF0"/>
    <w:rsid w:val="006069A6"/>
    <w:rsid w:val="00606BAA"/>
    <w:rsid w:val="006070F4"/>
    <w:rsid w:val="0062021A"/>
    <w:rsid w:val="00630428"/>
    <w:rsid w:val="00642ACA"/>
    <w:rsid w:val="00642D99"/>
    <w:rsid w:val="006443F2"/>
    <w:rsid w:val="00667717"/>
    <w:rsid w:val="00670D97"/>
    <w:rsid w:val="006722C6"/>
    <w:rsid w:val="006771D7"/>
    <w:rsid w:val="00683495"/>
    <w:rsid w:val="00686D10"/>
    <w:rsid w:val="006903EE"/>
    <w:rsid w:val="00693BAA"/>
    <w:rsid w:val="006A0D5C"/>
    <w:rsid w:val="006A614E"/>
    <w:rsid w:val="006C0228"/>
    <w:rsid w:val="006C74FC"/>
    <w:rsid w:val="006D1D9C"/>
    <w:rsid w:val="006D25B9"/>
    <w:rsid w:val="006F3AA0"/>
    <w:rsid w:val="006F5C43"/>
    <w:rsid w:val="006F63E5"/>
    <w:rsid w:val="00700343"/>
    <w:rsid w:val="00701210"/>
    <w:rsid w:val="007040A5"/>
    <w:rsid w:val="00710191"/>
    <w:rsid w:val="0072677C"/>
    <w:rsid w:val="007316D6"/>
    <w:rsid w:val="00734E8C"/>
    <w:rsid w:val="0073704C"/>
    <w:rsid w:val="0074114D"/>
    <w:rsid w:val="00760CE1"/>
    <w:rsid w:val="00766FAC"/>
    <w:rsid w:val="007750BC"/>
    <w:rsid w:val="00776B14"/>
    <w:rsid w:val="00783B85"/>
    <w:rsid w:val="00792C19"/>
    <w:rsid w:val="007A4075"/>
    <w:rsid w:val="007B038C"/>
    <w:rsid w:val="007B0D9C"/>
    <w:rsid w:val="007B555F"/>
    <w:rsid w:val="007C225D"/>
    <w:rsid w:val="007C2589"/>
    <w:rsid w:val="007D072C"/>
    <w:rsid w:val="007D2684"/>
    <w:rsid w:val="007D276F"/>
    <w:rsid w:val="007F2296"/>
    <w:rsid w:val="007F470F"/>
    <w:rsid w:val="0080190D"/>
    <w:rsid w:val="00804B30"/>
    <w:rsid w:val="00807115"/>
    <w:rsid w:val="00811EE8"/>
    <w:rsid w:val="00813AB4"/>
    <w:rsid w:val="008145D2"/>
    <w:rsid w:val="00814851"/>
    <w:rsid w:val="00822AB0"/>
    <w:rsid w:val="00822AC8"/>
    <w:rsid w:val="00824AF9"/>
    <w:rsid w:val="00824CF6"/>
    <w:rsid w:val="00834D0D"/>
    <w:rsid w:val="00847C6E"/>
    <w:rsid w:val="00854A24"/>
    <w:rsid w:val="00860389"/>
    <w:rsid w:val="00861AED"/>
    <w:rsid w:val="0086788C"/>
    <w:rsid w:val="00874AC7"/>
    <w:rsid w:val="008845C0"/>
    <w:rsid w:val="0088550B"/>
    <w:rsid w:val="008870A6"/>
    <w:rsid w:val="00887DCE"/>
    <w:rsid w:val="00892AB4"/>
    <w:rsid w:val="00894D09"/>
    <w:rsid w:val="008976B0"/>
    <w:rsid w:val="008A2923"/>
    <w:rsid w:val="008B174D"/>
    <w:rsid w:val="008B3852"/>
    <w:rsid w:val="008B40CC"/>
    <w:rsid w:val="008B66F9"/>
    <w:rsid w:val="008B7F99"/>
    <w:rsid w:val="008C6F6B"/>
    <w:rsid w:val="008C6FB3"/>
    <w:rsid w:val="008D11C0"/>
    <w:rsid w:val="008D2699"/>
    <w:rsid w:val="008D5EC4"/>
    <w:rsid w:val="008E3400"/>
    <w:rsid w:val="008E4E81"/>
    <w:rsid w:val="008E501A"/>
    <w:rsid w:val="008F2EF7"/>
    <w:rsid w:val="008F56F8"/>
    <w:rsid w:val="008F6D7F"/>
    <w:rsid w:val="008F77C2"/>
    <w:rsid w:val="00906889"/>
    <w:rsid w:val="009103C4"/>
    <w:rsid w:val="009158E8"/>
    <w:rsid w:val="00915C0E"/>
    <w:rsid w:val="0091630D"/>
    <w:rsid w:val="00921C4B"/>
    <w:rsid w:val="0092524E"/>
    <w:rsid w:val="00926E81"/>
    <w:rsid w:val="00927A7E"/>
    <w:rsid w:val="0093764A"/>
    <w:rsid w:val="00937EA9"/>
    <w:rsid w:val="00940B6E"/>
    <w:rsid w:val="00943674"/>
    <w:rsid w:val="009472CE"/>
    <w:rsid w:val="009518CF"/>
    <w:rsid w:val="0095673B"/>
    <w:rsid w:val="00960E3D"/>
    <w:rsid w:val="0096359E"/>
    <w:rsid w:val="00965DE6"/>
    <w:rsid w:val="00972926"/>
    <w:rsid w:val="0098056D"/>
    <w:rsid w:val="00980817"/>
    <w:rsid w:val="009854A2"/>
    <w:rsid w:val="00987146"/>
    <w:rsid w:val="00993BE8"/>
    <w:rsid w:val="00995E33"/>
    <w:rsid w:val="00996043"/>
    <w:rsid w:val="009963B6"/>
    <w:rsid w:val="009A5305"/>
    <w:rsid w:val="009A564B"/>
    <w:rsid w:val="009A585D"/>
    <w:rsid w:val="009A6CE2"/>
    <w:rsid w:val="009A7C0D"/>
    <w:rsid w:val="009B595F"/>
    <w:rsid w:val="009B7FF4"/>
    <w:rsid w:val="009C1AEE"/>
    <w:rsid w:val="009C3093"/>
    <w:rsid w:val="009C45A5"/>
    <w:rsid w:val="009E158A"/>
    <w:rsid w:val="009E2ADC"/>
    <w:rsid w:val="009E6E44"/>
    <w:rsid w:val="009E7095"/>
    <w:rsid w:val="009F2A6B"/>
    <w:rsid w:val="009F333E"/>
    <w:rsid w:val="009F3CCE"/>
    <w:rsid w:val="009F5F94"/>
    <w:rsid w:val="00A00205"/>
    <w:rsid w:val="00A04579"/>
    <w:rsid w:val="00A07E85"/>
    <w:rsid w:val="00A14298"/>
    <w:rsid w:val="00A1666F"/>
    <w:rsid w:val="00A309C3"/>
    <w:rsid w:val="00A51611"/>
    <w:rsid w:val="00A54956"/>
    <w:rsid w:val="00A579BF"/>
    <w:rsid w:val="00A61519"/>
    <w:rsid w:val="00A74753"/>
    <w:rsid w:val="00A75662"/>
    <w:rsid w:val="00A75863"/>
    <w:rsid w:val="00A84660"/>
    <w:rsid w:val="00A918BA"/>
    <w:rsid w:val="00A964BE"/>
    <w:rsid w:val="00AA05C8"/>
    <w:rsid w:val="00AA4FEE"/>
    <w:rsid w:val="00AA7105"/>
    <w:rsid w:val="00AB1F0E"/>
    <w:rsid w:val="00AC2127"/>
    <w:rsid w:val="00AC21A2"/>
    <w:rsid w:val="00AD207B"/>
    <w:rsid w:val="00AD6752"/>
    <w:rsid w:val="00AD7F53"/>
    <w:rsid w:val="00AE0117"/>
    <w:rsid w:val="00AE2277"/>
    <w:rsid w:val="00AF0137"/>
    <w:rsid w:val="00AF41A2"/>
    <w:rsid w:val="00B02C76"/>
    <w:rsid w:val="00B03F5A"/>
    <w:rsid w:val="00B14A33"/>
    <w:rsid w:val="00B14DC5"/>
    <w:rsid w:val="00B17775"/>
    <w:rsid w:val="00B25A91"/>
    <w:rsid w:val="00B26C9A"/>
    <w:rsid w:val="00B2762D"/>
    <w:rsid w:val="00B438E7"/>
    <w:rsid w:val="00B55A87"/>
    <w:rsid w:val="00B629CE"/>
    <w:rsid w:val="00B63794"/>
    <w:rsid w:val="00B73FB0"/>
    <w:rsid w:val="00B7598C"/>
    <w:rsid w:val="00B762E0"/>
    <w:rsid w:val="00B81B98"/>
    <w:rsid w:val="00B91CAF"/>
    <w:rsid w:val="00B93B5A"/>
    <w:rsid w:val="00BA0B25"/>
    <w:rsid w:val="00BA1199"/>
    <w:rsid w:val="00BA50DA"/>
    <w:rsid w:val="00BA5542"/>
    <w:rsid w:val="00BA601B"/>
    <w:rsid w:val="00BA6F95"/>
    <w:rsid w:val="00BB5116"/>
    <w:rsid w:val="00BB5480"/>
    <w:rsid w:val="00BB598F"/>
    <w:rsid w:val="00BB66EE"/>
    <w:rsid w:val="00BC093F"/>
    <w:rsid w:val="00BC1538"/>
    <w:rsid w:val="00BC63B4"/>
    <w:rsid w:val="00BC6507"/>
    <w:rsid w:val="00BC74D0"/>
    <w:rsid w:val="00BD0745"/>
    <w:rsid w:val="00BD5EE0"/>
    <w:rsid w:val="00BE19CD"/>
    <w:rsid w:val="00BF0BFF"/>
    <w:rsid w:val="00BF37FD"/>
    <w:rsid w:val="00C01FF9"/>
    <w:rsid w:val="00C05092"/>
    <w:rsid w:val="00C137A3"/>
    <w:rsid w:val="00C237EE"/>
    <w:rsid w:val="00C23828"/>
    <w:rsid w:val="00C2426E"/>
    <w:rsid w:val="00C247B5"/>
    <w:rsid w:val="00C31BAF"/>
    <w:rsid w:val="00C320FB"/>
    <w:rsid w:val="00C411B7"/>
    <w:rsid w:val="00C43A2F"/>
    <w:rsid w:val="00C45FA3"/>
    <w:rsid w:val="00C4605D"/>
    <w:rsid w:val="00C46923"/>
    <w:rsid w:val="00C55CDE"/>
    <w:rsid w:val="00C57C03"/>
    <w:rsid w:val="00C60271"/>
    <w:rsid w:val="00C6352C"/>
    <w:rsid w:val="00C65AA8"/>
    <w:rsid w:val="00C66E40"/>
    <w:rsid w:val="00C755A9"/>
    <w:rsid w:val="00C84BA3"/>
    <w:rsid w:val="00C94EC9"/>
    <w:rsid w:val="00CB2978"/>
    <w:rsid w:val="00CC0349"/>
    <w:rsid w:val="00CC6247"/>
    <w:rsid w:val="00CD31B2"/>
    <w:rsid w:val="00CD41A1"/>
    <w:rsid w:val="00CD50DA"/>
    <w:rsid w:val="00CD62A2"/>
    <w:rsid w:val="00CE4787"/>
    <w:rsid w:val="00CE5C40"/>
    <w:rsid w:val="00CE67BC"/>
    <w:rsid w:val="00CE7F99"/>
    <w:rsid w:val="00CF0B8A"/>
    <w:rsid w:val="00CF5CF3"/>
    <w:rsid w:val="00D066A9"/>
    <w:rsid w:val="00D10098"/>
    <w:rsid w:val="00D10DC8"/>
    <w:rsid w:val="00D15BE8"/>
    <w:rsid w:val="00D167A3"/>
    <w:rsid w:val="00D22608"/>
    <w:rsid w:val="00D441E3"/>
    <w:rsid w:val="00D45987"/>
    <w:rsid w:val="00D537A2"/>
    <w:rsid w:val="00D56067"/>
    <w:rsid w:val="00D57863"/>
    <w:rsid w:val="00D62627"/>
    <w:rsid w:val="00D64E8C"/>
    <w:rsid w:val="00D65DC2"/>
    <w:rsid w:val="00D67159"/>
    <w:rsid w:val="00D6788F"/>
    <w:rsid w:val="00D679A7"/>
    <w:rsid w:val="00D7461F"/>
    <w:rsid w:val="00D74831"/>
    <w:rsid w:val="00D754B7"/>
    <w:rsid w:val="00D91F76"/>
    <w:rsid w:val="00D92ABF"/>
    <w:rsid w:val="00D92EF3"/>
    <w:rsid w:val="00D93404"/>
    <w:rsid w:val="00D97746"/>
    <w:rsid w:val="00DA030F"/>
    <w:rsid w:val="00DA5336"/>
    <w:rsid w:val="00DA6367"/>
    <w:rsid w:val="00DB02A5"/>
    <w:rsid w:val="00DB0CCA"/>
    <w:rsid w:val="00DB2E30"/>
    <w:rsid w:val="00DC142E"/>
    <w:rsid w:val="00DC5687"/>
    <w:rsid w:val="00DC6FC5"/>
    <w:rsid w:val="00DD24FF"/>
    <w:rsid w:val="00DD5850"/>
    <w:rsid w:val="00DD7495"/>
    <w:rsid w:val="00DD7EB9"/>
    <w:rsid w:val="00DE0E03"/>
    <w:rsid w:val="00DF1FD3"/>
    <w:rsid w:val="00DF22A3"/>
    <w:rsid w:val="00DF6C7F"/>
    <w:rsid w:val="00E00071"/>
    <w:rsid w:val="00E01B42"/>
    <w:rsid w:val="00E01B68"/>
    <w:rsid w:val="00E0361A"/>
    <w:rsid w:val="00E06FE6"/>
    <w:rsid w:val="00E1148B"/>
    <w:rsid w:val="00E144B0"/>
    <w:rsid w:val="00E14E4C"/>
    <w:rsid w:val="00E248B6"/>
    <w:rsid w:val="00E268F9"/>
    <w:rsid w:val="00E32BB5"/>
    <w:rsid w:val="00E41661"/>
    <w:rsid w:val="00E6013A"/>
    <w:rsid w:val="00E612F6"/>
    <w:rsid w:val="00E6686C"/>
    <w:rsid w:val="00E70022"/>
    <w:rsid w:val="00E7217C"/>
    <w:rsid w:val="00E844E2"/>
    <w:rsid w:val="00E85681"/>
    <w:rsid w:val="00E861F8"/>
    <w:rsid w:val="00E90B8D"/>
    <w:rsid w:val="00E933C5"/>
    <w:rsid w:val="00E93401"/>
    <w:rsid w:val="00E97769"/>
    <w:rsid w:val="00EB0AAD"/>
    <w:rsid w:val="00EB2826"/>
    <w:rsid w:val="00EB44C9"/>
    <w:rsid w:val="00EB4CDB"/>
    <w:rsid w:val="00EB60B7"/>
    <w:rsid w:val="00EC14A5"/>
    <w:rsid w:val="00EE001B"/>
    <w:rsid w:val="00EE1B5E"/>
    <w:rsid w:val="00EE33F5"/>
    <w:rsid w:val="00EF252E"/>
    <w:rsid w:val="00EF69A8"/>
    <w:rsid w:val="00EF6C54"/>
    <w:rsid w:val="00F1198D"/>
    <w:rsid w:val="00F21AE4"/>
    <w:rsid w:val="00F23087"/>
    <w:rsid w:val="00F311DF"/>
    <w:rsid w:val="00F368F0"/>
    <w:rsid w:val="00F42284"/>
    <w:rsid w:val="00F47643"/>
    <w:rsid w:val="00F5404D"/>
    <w:rsid w:val="00F57B71"/>
    <w:rsid w:val="00F67783"/>
    <w:rsid w:val="00F67EB3"/>
    <w:rsid w:val="00F70454"/>
    <w:rsid w:val="00F73F84"/>
    <w:rsid w:val="00F74284"/>
    <w:rsid w:val="00F75226"/>
    <w:rsid w:val="00F75530"/>
    <w:rsid w:val="00F75708"/>
    <w:rsid w:val="00F75E26"/>
    <w:rsid w:val="00F762CF"/>
    <w:rsid w:val="00F77A2B"/>
    <w:rsid w:val="00F80CA2"/>
    <w:rsid w:val="00F859C0"/>
    <w:rsid w:val="00F97859"/>
    <w:rsid w:val="00FA5200"/>
    <w:rsid w:val="00FB131A"/>
    <w:rsid w:val="00FB1642"/>
    <w:rsid w:val="00FB7E50"/>
    <w:rsid w:val="00FC3A0D"/>
    <w:rsid w:val="00FC6876"/>
    <w:rsid w:val="00FC77F6"/>
    <w:rsid w:val="00FD7352"/>
    <w:rsid w:val="00FE0241"/>
    <w:rsid w:val="00FF0854"/>
    <w:rsid w:val="00FF273D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1A5EA51"/>
  <w15:chartTrackingRefBased/>
  <w15:docId w15:val="{D058F7BB-8427-417A-B6A4-C2375937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903EE"/>
    <w:rPr>
      <w:rFonts w:ascii="Verdana" w:hAnsi="Verdana"/>
      <w:sz w:val="18"/>
      <w:lang w:val="en-US" w:eastAsia="en-US"/>
    </w:rPr>
  </w:style>
  <w:style w:type="paragraph" w:styleId="berschrift1">
    <w:name w:val="heading 1"/>
    <w:basedOn w:val="Standard"/>
    <w:next w:val="Standard"/>
    <w:qFormat/>
    <w:rsid w:val="008A2923"/>
    <w:pPr>
      <w:keepNext/>
      <w:pageBreakBefore/>
      <w:numPr>
        <w:numId w:val="1"/>
      </w:numPr>
      <w:tabs>
        <w:tab w:val="left" w:pos="0"/>
      </w:tabs>
      <w:spacing w:after="160"/>
      <w:ind w:hanging="357"/>
      <w:outlineLvl w:val="0"/>
    </w:pPr>
    <w:rPr>
      <w:b/>
      <w:color w:val="0066A2"/>
      <w:sz w:val="28"/>
      <w:szCs w:val="26"/>
      <w:lang w:val="en-GB"/>
    </w:rPr>
  </w:style>
  <w:style w:type="paragraph" w:styleId="berschrift2">
    <w:name w:val="heading 2"/>
    <w:basedOn w:val="berschrift1"/>
    <w:next w:val="Standard"/>
    <w:qFormat/>
    <w:rsid w:val="008A2923"/>
    <w:pPr>
      <w:keepLines/>
      <w:pageBreakBefore w:val="0"/>
      <w:numPr>
        <w:ilvl w:val="1"/>
        <w:numId w:val="2"/>
      </w:numPr>
      <w:tabs>
        <w:tab w:val="clear" w:pos="360"/>
      </w:tabs>
      <w:spacing w:before="200" w:after="0"/>
      <w:ind w:hanging="357"/>
      <w:outlineLvl w:val="1"/>
    </w:pPr>
    <w:rPr>
      <w:sz w:val="24"/>
    </w:rPr>
  </w:style>
  <w:style w:type="paragraph" w:styleId="berschrift3">
    <w:name w:val="heading 3"/>
    <w:basedOn w:val="berschrift2"/>
    <w:next w:val="Standard"/>
    <w:qFormat/>
    <w:rsid w:val="00B25A91"/>
    <w:pPr>
      <w:numPr>
        <w:ilvl w:val="2"/>
        <w:numId w:val="3"/>
      </w:numPr>
      <w:tabs>
        <w:tab w:val="clear" w:pos="360"/>
      </w:tabs>
      <w:ind w:hanging="357"/>
      <w:outlineLvl w:val="2"/>
    </w:pPr>
    <w:rPr>
      <w:sz w:val="22"/>
    </w:rPr>
  </w:style>
  <w:style w:type="paragraph" w:styleId="berschrift4">
    <w:name w:val="heading 4"/>
    <w:basedOn w:val="berschrift3"/>
    <w:next w:val="Standard"/>
    <w:qFormat/>
    <w:rsid w:val="00B25A91"/>
    <w:pPr>
      <w:numPr>
        <w:ilvl w:val="3"/>
        <w:numId w:val="4"/>
      </w:numPr>
      <w:tabs>
        <w:tab w:val="clear" w:pos="360"/>
      </w:tabs>
      <w:ind w:hanging="357"/>
      <w:outlineLvl w:val="3"/>
    </w:pPr>
    <w:rPr>
      <w:sz w:val="20"/>
    </w:rPr>
  </w:style>
  <w:style w:type="paragraph" w:styleId="berschrift5">
    <w:name w:val="heading 5"/>
    <w:basedOn w:val="berschrift4"/>
    <w:next w:val="Standard"/>
    <w:qFormat/>
    <w:rsid w:val="00D441E3"/>
    <w:pPr>
      <w:numPr>
        <w:ilvl w:val="0"/>
        <w:numId w:val="0"/>
      </w:numPr>
      <w:tabs>
        <w:tab w:val="left" w:pos="0"/>
      </w:tabs>
      <w:outlineLvl w:val="4"/>
    </w:pPr>
    <w:rPr>
      <w:sz w:val="18"/>
    </w:rPr>
  </w:style>
  <w:style w:type="paragraph" w:styleId="berschrift6">
    <w:name w:val="heading 6"/>
    <w:basedOn w:val="berschrift4"/>
    <w:next w:val="Standard"/>
    <w:qFormat/>
    <w:rsid w:val="00B25A91"/>
    <w:pPr>
      <w:numPr>
        <w:ilvl w:val="0"/>
        <w:numId w:val="0"/>
      </w:numPr>
      <w:ind w:hanging="360"/>
      <w:outlineLvl w:val="5"/>
    </w:pPr>
  </w:style>
  <w:style w:type="paragraph" w:styleId="berschrift7">
    <w:name w:val="heading 7"/>
    <w:basedOn w:val="berschrift4"/>
    <w:next w:val="Standard"/>
    <w:qFormat/>
    <w:rsid w:val="00B25A91"/>
    <w:pPr>
      <w:numPr>
        <w:ilvl w:val="0"/>
        <w:numId w:val="0"/>
      </w:numPr>
      <w:ind w:hanging="360"/>
      <w:outlineLvl w:val="6"/>
    </w:pPr>
  </w:style>
  <w:style w:type="paragraph" w:styleId="berschrift8">
    <w:name w:val="heading 8"/>
    <w:basedOn w:val="berschrift4"/>
    <w:next w:val="Standard"/>
    <w:qFormat/>
    <w:rsid w:val="00B25A91"/>
    <w:pPr>
      <w:numPr>
        <w:ilvl w:val="0"/>
        <w:numId w:val="0"/>
      </w:numPr>
      <w:ind w:hanging="360"/>
      <w:outlineLvl w:val="7"/>
    </w:pPr>
  </w:style>
  <w:style w:type="paragraph" w:styleId="berschrift9">
    <w:name w:val="heading 9"/>
    <w:basedOn w:val="berschrift4"/>
    <w:next w:val="Standard"/>
    <w:qFormat/>
    <w:rsid w:val="00B25A91"/>
    <w:pPr>
      <w:numPr>
        <w:ilvl w:val="0"/>
        <w:numId w:val="0"/>
      </w:numPr>
      <w:ind w:hanging="3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ppendix">
    <w:name w:val="Appendix"/>
    <w:basedOn w:val="Standard"/>
    <w:next w:val="Textkrper"/>
    <w:semiHidden/>
    <w:rsid w:val="00B25A91"/>
    <w:pPr>
      <w:keepNext/>
      <w:pageBreakBefore/>
      <w:tabs>
        <w:tab w:val="left" w:pos="1559"/>
      </w:tabs>
      <w:spacing w:after="240"/>
      <w:ind w:left="1559" w:hanging="1559"/>
    </w:pPr>
    <w:rPr>
      <w:color w:val="0066A2"/>
      <w:sz w:val="22"/>
      <w:szCs w:val="22"/>
    </w:rPr>
  </w:style>
  <w:style w:type="paragraph" w:styleId="Textkrper">
    <w:name w:val="Body Text"/>
    <w:basedOn w:val="Standard"/>
    <w:link w:val="TextkrperZchn"/>
    <w:semiHidden/>
    <w:rsid w:val="00B25A91"/>
  </w:style>
  <w:style w:type="paragraph" w:customStyle="1" w:styleId="sysCopyright">
    <w:name w:val="sys Copyright"/>
    <w:basedOn w:val="Standard"/>
    <w:semiHidden/>
    <w:rsid w:val="00B25A91"/>
    <w:pPr>
      <w:framePr w:hSpace="142" w:vSpace="142" w:wrap="around" w:vAnchor="page" w:hAnchor="text" w:yAlign="bottom"/>
      <w:spacing w:after="840"/>
    </w:pPr>
    <w:rPr>
      <w:noProof/>
      <w:sz w:val="14"/>
    </w:rPr>
  </w:style>
  <w:style w:type="paragraph" w:customStyle="1" w:styleId="sysDocStatistics">
    <w:name w:val="sys Doc Statistics"/>
    <w:basedOn w:val="Standard"/>
    <w:semiHidden/>
    <w:rsid w:val="00B25A91"/>
    <w:pPr>
      <w:tabs>
        <w:tab w:val="right" w:pos="3119"/>
      </w:tabs>
      <w:ind w:left="3260" w:hanging="3260"/>
    </w:pPr>
    <w:rPr>
      <w:noProof/>
    </w:rPr>
  </w:style>
  <w:style w:type="paragraph" w:customStyle="1" w:styleId="sysDocStatisticsOwner">
    <w:name w:val="sys Doc Statistics Owner"/>
    <w:basedOn w:val="sysDocStatistics"/>
    <w:semiHidden/>
    <w:rsid w:val="00DA6367"/>
    <w:pPr>
      <w:tabs>
        <w:tab w:val="left" w:pos="5670"/>
      </w:tabs>
      <w:spacing w:before="480" w:after="480"/>
    </w:pPr>
  </w:style>
  <w:style w:type="character" w:customStyle="1" w:styleId="sysDocStatisticslbl">
    <w:name w:val="sys Doc Statistics lbl"/>
    <w:basedOn w:val="Absatz-Standardschriftart"/>
    <w:semiHidden/>
    <w:rsid w:val="00017017"/>
    <w:rPr>
      <w:rFonts w:ascii="Verdana" w:hAnsi="Verdana"/>
      <w:b/>
      <w:smallCaps/>
      <w:spacing w:val="0"/>
    </w:rPr>
  </w:style>
  <w:style w:type="paragraph" w:styleId="Fuzeile">
    <w:name w:val="footer"/>
    <w:basedOn w:val="Standard"/>
    <w:semiHidden/>
    <w:rsid w:val="00B25A91"/>
    <w:rPr>
      <w:b/>
      <w:noProof/>
      <w:sz w:val="12"/>
      <w:szCs w:val="12"/>
    </w:rPr>
  </w:style>
  <w:style w:type="paragraph" w:customStyle="1" w:styleId="sysFooter2L">
    <w:name w:val="sys Footer 2 L"/>
    <w:basedOn w:val="Fuzeile"/>
    <w:semiHidden/>
    <w:rsid w:val="003F21F7"/>
    <w:pPr>
      <w:framePr w:hSpace="142" w:wrap="around" w:vAnchor="text" w:hAnchor="text" w:y="1"/>
    </w:pPr>
    <w:rPr>
      <w:szCs w:val="16"/>
    </w:rPr>
  </w:style>
  <w:style w:type="paragraph" w:styleId="Kopfzeile">
    <w:name w:val="header"/>
    <w:basedOn w:val="Standard"/>
    <w:semiHidden/>
    <w:rsid w:val="00B25A91"/>
    <w:rPr>
      <w:noProof/>
      <w:sz w:val="14"/>
    </w:rPr>
  </w:style>
  <w:style w:type="paragraph" w:customStyle="1" w:styleId="sysHeaders2L">
    <w:name w:val="sys Header s2 L"/>
    <w:basedOn w:val="Kopfzeile"/>
    <w:semiHidden/>
    <w:rsid w:val="00B25A91"/>
    <w:pPr>
      <w:framePr w:wrap="around" w:vAnchor="text" w:hAnchor="text" w:y="1"/>
      <w:spacing w:before="120"/>
    </w:pPr>
  </w:style>
  <w:style w:type="paragraph" w:customStyle="1" w:styleId="sysHeaders2C">
    <w:name w:val="sys Header s2 C"/>
    <w:basedOn w:val="sysHeaders2L"/>
    <w:semiHidden/>
    <w:rsid w:val="00B25A91"/>
    <w:pPr>
      <w:framePr w:wrap="around" w:xAlign="center"/>
      <w:jc w:val="center"/>
    </w:pPr>
  </w:style>
  <w:style w:type="paragraph" w:customStyle="1" w:styleId="sysHeaders2R">
    <w:name w:val="sys Header s2 R"/>
    <w:basedOn w:val="sysHeaders2L"/>
    <w:semiHidden/>
    <w:rsid w:val="00B25A91"/>
    <w:pPr>
      <w:framePr w:wrap="around" w:xAlign="right"/>
      <w:ind w:right="28"/>
      <w:jc w:val="right"/>
    </w:pPr>
  </w:style>
  <w:style w:type="paragraph" w:customStyle="1" w:styleId="Heading0">
    <w:name w:val="Heading 0"/>
    <w:basedOn w:val="berschrift1"/>
    <w:next w:val="Textkrper"/>
    <w:semiHidden/>
    <w:rsid w:val="00B25A91"/>
    <w:pPr>
      <w:outlineLvl w:val="9"/>
    </w:pPr>
  </w:style>
  <w:style w:type="paragraph" w:customStyle="1" w:styleId="Heading0Custno">
    <w:name w:val="Heading 0 Cust no."/>
    <w:basedOn w:val="berschrift1"/>
    <w:next w:val="Textkrper"/>
    <w:semiHidden/>
    <w:rsid w:val="00B25A91"/>
    <w:pPr>
      <w:numPr>
        <w:numId w:val="0"/>
      </w:numPr>
      <w:tabs>
        <w:tab w:val="left" w:pos="0"/>
      </w:tabs>
      <w:ind w:hanging="403"/>
    </w:pPr>
  </w:style>
  <w:style w:type="paragraph" w:customStyle="1" w:styleId="Heading1Custno">
    <w:name w:val="Heading 1 Cust no."/>
    <w:basedOn w:val="Standard"/>
    <w:next w:val="Textkrper"/>
    <w:semiHidden/>
    <w:rsid w:val="00B25A91"/>
    <w:pPr>
      <w:keepNext/>
      <w:tabs>
        <w:tab w:val="right" w:pos="-357"/>
        <w:tab w:val="left" w:pos="0"/>
      </w:tabs>
      <w:ind w:hanging="1168"/>
    </w:pPr>
    <w:rPr>
      <w:b/>
      <w:color w:val="0066A2"/>
      <w:sz w:val="26"/>
      <w:szCs w:val="26"/>
    </w:rPr>
  </w:style>
  <w:style w:type="paragraph" w:customStyle="1" w:styleId="Heading2Custno">
    <w:name w:val="Heading 2 Cust no."/>
    <w:basedOn w:val="Heading1Custno"/>
    <w:next w:val="Textkrper"/>
    <w:semiHidden/>
    <w:rsid w:val="00B25A91"/>
    <w:pPr>
      <w:spacing w:before="120"/>
    </w:pPr>
    <w:rPr>
      <w:sz w:val="24"/>
    </w:rPr>
  </w:style>
  <w:style w:type="paragraph" w:customStyle="1" w:styleId="Heading3Custno">
    <w:name w:val="Heading 3 Cust no."/>
    <w:basedOn w:val="Heading2Custno"/>
    <w:next w:val="Textkrper"/>
    <w:semiHidden/>
    <w:rsid w:val="00B25A91"/>
    <w:rPr>
      <w:sz w:val="22"/>
    </w:rPr>
  </w:style>
  <w:style w:type="paragraph" w:customStyle="1" w:styleId="Heading4Custno">
    <w:name w:val="Heading 4 Cust no."/>
    <w:basedOn w:val="Heading3Custno"/>
    <w:next w:val="Textkrper"/>
    <w:semiHidden/>
    <w:rsid w:val="00B25A91"/>
    <w:rPr>
      <w:sz w:val="20"/>
    </w:rPr>
  </w:style>
  <w:style w:type="character" w:customStyle="1" w:styleId="sysHeaderLable">
    <w:name w:val="sys Header Lable"/>
    <w:basedOn w:val="Absatz-Standardschriftart"/>
    <w:semiHidden/>
    <w:rsid w:val="00017017"/>
    <w:rPr>
      <w:rFonts w:ascii="Verdana" w:hAnsi="Verdana"/>
      <w:b/>
      <w:spacing w:val="0"/>
      <w:sz w:val="14"/>
      <w:szCs w:val="16"/>
    </w:rPr>
  </w:style>
  <w:style w:type="paragraph" w:styleId="Aufzhlungszeichen3">
    <w:name w:val="List Bullet 3"/>
    <w:basedOn w:val="Standard"/>
    <w:semiHidden/>
    <w:rsid w:val="00B25A91"/>
    <w:pPr>
      <w:numPr>
        <w:numId w:val="5"/>
      </w:numPr>
      <w:tabs>
        <w:tab w:val="clear" w:pos="850"/>
        <w:tab w:val="num" w:pos="360"/>
      </w:tabs>
      <w:ind w:left="0" w:firstLine="0"/>
    </w:pPr>
  </w:style>
  <w:style w:type="paragraph" w:styleId="Verzeichnis1">
    <w:name w:val="toc 1"/>
    <w:basedOn w:val="Standard"/>
    <w:next w:val="Standard"/>
    <w:uiPriority w:val="39"/>
    <w:rsid w:val="0062021A"/>
    <w:pPr>
      <w:tabs>
        <w:tab w:val="left" w:pos="709"/>
        <w:tab w:val="right" w:leader="dot" w:pos="9000"/>
      </w:tabs>
      <w:spacing w:before="120" w:after="120"/>
      <w:ind w:left="709" w:right="709" w:hanging="709"/>
    </w:pPr>
    <w:rPr>
      <w:noProof/>
      <w:sz w:val="20"/>
      <w:szCs w:val="24"/>
    </w:rPr>
  </w:style>
  <w:style w:type="paragraph" w:styleId="Verzeichnis2">
    <w:name w:val="toc 2"/>
    <w:basedOn w:val="Verzeichnis1"/>
    <w:next w:val="Standard"/>
    <w:uiPriority w:val="39"/>
    <w:rsid w:val="00B25A91"/>
    <w:pPr>
      <w:tabs>
        <w:tab w:val="clear" w:pos="709"/>
        <w:tab w:val="left" w:pos="706"/>
      </w:tabs>
      <w:spacing w:before="0" w:after="0"/>
    </w:pPr>
  </w:style>
  <w:style w:type="paragraph" w:styleId="Verzeichnis3">
    <w:name w:val="toc 3"/>
    <w:basedOn w:val="Verzeichnis2"/>
    <w:next w:val="Standard"/>
    <w:uiPriority w:val="39"/>
    <w:rsid w:val="00B25A91"/>
    <w:pPr>
      <w:tabs>
        <w:tab w:val="clear" w:pos="706"/>
        <w:tab w:val="left" w:pos="720"/>
      </w:tabs>
    </w:pPr>
  </w:style>
  <w:style w:type="paragraph" w:styleId="Verzeichnis4">
    <w:name w:val="toc 4"/>
    <w:basedOn w:val="Verzeichnis3"/>
    <w:next w:val="Standard"/>
    <w:semiHidden/>
    <w:rsid w:val="00B25A91"/>
  </w:style>
  <w:style w:type="paragraph" w:styleId="Verzeichnis5">
    <w:name w:val="toc 5"/>
    <w:basedOn w:val="Verzeichnis3"/>
    <w:next w:val="Standard"/>
    <w:semiHidden/>
    <w:rsid w:val="00B25A91"/>
    <w:pPr>
      <w:tabs>
        <w:tab w:val="clear" w:pos="9000"/>
        <w:tab w:val="right" w:leader="dot" w:pos="8998"/>
      </w:tabs>
    </w:pPr>
    <w:rPr>
      <w:lang w:eastAsia="nl-NL"/>
    </w:rPr>
  </w:style>
  <w:style w:type="paragraph" w:styleId="Verzeichnis6">
    <w:name w:val="toc 6"/>
    <w:basedOn w:val="Verzeichnis3"/>
    <w:next w:val="Standard"/>
    <w:semiHidden/>
    <w:rsid w:val="00B25A91"/>
  </w:style>
  <w:style w:type="paragraph" w:styleId="Verzeichnis7">
    <w:name w:val="toc 7"/>
    <w:basedOn w:val="Verzeichnis3"/>
    <w:next w:val="Standard"/>
    <w:semiHidden/>
    <w:rsid w:val="00B25A91"/>
  </w:style>
  <w:style w:type="paragraph" w:styleId="Verzeichnis8">
    <w:name w:val="toc 8"/>
    <w:basedOn w:val="Verzeichnis3"/>
    <w:next w:val="Standard"/>
    <w:semiHidden/>
    <w:rsid w:val="00B25A91"/>
  </w:style>
  <w:style w:type="paragraph" w:styleId="Verzeichnis9">
    <w:name w:val="toc 9"/>
    <w:basedOn w:val="Verzeichnis3"/>
    <w:next w:val="Standard"/>
    <w:semiHidden/>
    <w:rsid w:val="00B25A91"/>
  </w:style>
  <w:style w:type="paragraph" w:styleId="Aufzhlungszeichen">
    <w:name w:val="List Bullet"/>
    <w:basedOn w:val="Standard"/>
    <w:semiHidden/>
    <w:rsid w:val="004E37BA"/>
    <w:pPr>
      <w:numPr>
        <w:numId w:val="6"/>
      </w:numPr>
    </w:pPr>
  </w:style>
  <w:style w:type="paragraph" w:styleId="Aufzhlungszeichen2">
    <w:name w:val="List Bullet 2"/>
    <w:basedOn w:val="Standard"/>
    <w:semiHidden/>
    <w:rsid w:val="00B25A91"/>
    <w:pPr>
      <w:numPr>
        <w:numId w:val="7"/>
      </w:numPr>
    </w:pPr>
  </w:style>
  <w:style w:type="character" w:styleId="Seitenzahl">
    <w:name w:val="page number"/>
    <w:basedOn w:val="Absatz-Standardschriftart"/>
    <w:semiHidden/>
    <w:rsid w:val="00B25A91"/>
    <w:rPr>
      <w:rFonts w:ascii="Times New Roman" w:hAnsi="Times New Roman"/>
      <w:b/>
      <w:spacing w:val="0"/>
      <w:sz w:val="14"/>
      <w:szCs w:val="14"/>
      <w:vertAlign w:val="baseline"/>
    </w:rPr>
  </w:style>
  <w:style w:type="paragraph" w:customStyle="1" w:styleId="Part">
    <w:name w:val="Part"/>
    <w:basedOn w:val="berschrift1"/>
    <w:next w:val="Textkrper"/>
    <w:semiHidden/>
    <w:rsid w:val="00B25A91"/>
    <w:pPr>
      <w:pageBreakBefore w:val="0"/>
      <w:numPr>
        <w:numId w:val="0"/>
      </w:numPr>
      <w:tabs>
        <w:tab w:val="num" w:pos="0"/>
      </w:tabs>
      <w:spacing w:after="240"/>
    </w:pPr>
  </w:style>
  <w:style w:type="paragraph" w:customStyle="1" w:styleId="sysHidden">
    <w:name w:val="sys Hidden"/>
    <w:basedOn w:val="Standard"/>
    <w:semiHidden/>
    <w:rsid w:val="00B25A91"/>
    <w:rPr>
      <w:vanish/>
    </w:rPr>
  </w:style>
  <w:style w:type="paragraph" w:customStyle="1" w:styleId="sysHeaderField">
    <w:name w:val="sys HeaderField"/>
    <w:basedOn w:val="sysHidden"/>
    <w:semiHidden/>
    <w:rsid w:val="00B25A91"/>
  </w:style>
  <w:style w:type="paragraph" w:customStyle="1" w:styleId="sysPageOfPages">
    <w:name w:val="sys PageOfPages"/>
    <w:basedOn w:val="sysHidden"/>
    <w:semiHidden/>
    <w:rsid w:val="00B25A91"/>
  </w:style>
  <w:style w:type="paragraph" w:customStyle="1" w:styleId="sysClass">
    <w:name w:val="sys Class"/>
    <w:basedOn w:val="Standard"/>
    <w:semiHidden/>
    <w:rsid w:val="00B25A91"/>
    <w:pPr>
      <w:framePr w:w="3969" w:hSpace="181" w:wrap="notBeside" w:vAnchor="page" w:hAnchor="text" w:y="1231"/>
    </w:pPr>
    <w:rPr>
      <w:b/>
      <w:caps/>
      <w:sz w:val="16"/>
      <w:szCs w:val="18"/>
    </w:rPr>
  </w:style>
  <w:style w:type="paragraph" w:customStyle="1" w:styleId="sysWordMark">
    <w:name w:val="sys WordMark"/>
    <w:basedOn w:val="Standard"/>
    <w:semiHidden/>
    <w:rsid w:val="005A09F7"/>
    <w:pPr>
      <w:framePr w:w="2155" w:hSpace="142" w:wrap="around" w:vAnchor="page" w:hAnchor="margin" w:xAlign="right" w:y="965"/>
      <w:jc w:val="right"/>
    </w:pPr>
  </w:style>
  <w:style w:type="paragraph" w:styleId="Titel">
    <w:name w:val="Title"/>
    <w:basedOn w:val="Standard"/>
    <w:next w:val="Textkrper"/>
    <w:qFormat/>
    <w:rsid w:val="00B25A91"/>
    <w:pPr>
      <w:framePr w:w="4649" w:h="1247" w:hRule="exact" w:hSpace="142" w:vSpace="142" w:wrap="notBeside" w:vAnchor="page" w:hAnchor="margin" w:y="3800"/>
      <w:spacing w:line="360" w:lineRule="auto"/>
    </w:pPr>
    <w:rPr>
      <w:caps/>
    </w:rPr>
  </w:style>
  <w:style w:type="paragraph" w:customStyle="1" w:styleId="Titlecd">
    <w:name w:val="Title cd"/>
    <w:basedOn w:val="Titel"/>
    <w:semiHidden/>
    <w:rsid w:val="00B25A91"/>
    <w:pPr>
      <w:framePr w:w="0" w:hRule="auto" w:wrap="notBeside" w:y="2813"/>
    </w:pPr>
  </w:style>
  <w:style w:type="paragraph" w:customStyle="1" w:styleId="sysFooter2">
    <w:name w:val="sys Footer 2"/>
    <w:basedOn w:val="Fuzeile"/>
    <w:semiHidden/>
    <w:rsid w:val="00B25A91"/>
  </w:style>
  <w:style w:type="paragraph" w:customStyle="1" w:styleId="sysFooter2C">
    <w:name w:val="sys Footer 2 C"/>
    <w:basedOn w:val="sysFooter2L"/>
    <w:semiHidden/>
    <w:rsid w:val="003F21F7"/>
    <w:pPr>
      <w:framePr w:wrap="around" w:xAlign="center"/>
    </w:pPr>
  </w:style>
  <w:style w:type="paragraph" w:customStyle="1" w:styleId="sysFooter2R">
    <w:name w:val="sys Footer 2 R"/>
    <w:basedOn w:val="sysFooter2L"/>
    <w:semiHidden/>
    <w:rsid w:val="003F21F7"/>
    <w:pPr>
      <w:framePr w:wrap="around" w:xAlign="right"/>
      <w:ind w:right="28"/>
    </w:pPr>
  </w:style>
  <w:style w:type="paragraph" w:customStyle="1" w:styleId="sysFooter2Line">
    <w:name w:val="sys Footer 2 Line"/>
    <w:basedOn w:val="sysFooter2"/>
    <w:semiHidden/>
    <w:rsid w:val="00B25A91"/>
    <w:pPr>
      <w:pBdr>
        <w:bottom w:val="single" w:sz="6" w:space="1" w:color="000000"/>
      </w:pBdr>
      <w:spacing w:after="60"/>
    </w:pPr>
  </w:style>
  <w:style w:type="paragraph" w:customStyle="1" w:styleId="sysMAT">
    <w:name w:val="sys MAT"/>
    <w:basedOn w:val="sysCopyright"/>
    <w:semiHidden/>
    <w:rsid w:val="00B25A91"/>
    <w:pPr>
      <w:framePr w:wrap="around"/>
      <w:spacing w:after="600"/>
    </w:pPr>
  </w:style>
  <w:style w:type="paragraph" w:customStyle="1" w:styleId="sysLbl">
    <w:name w:val="sys Lbl"/>
    <w:basedOn w:val="Standard"/>
    <w:semiHidden/>
    <w:rsid w:val="00B25A91"/>
    <w:rPr>
      <w:b/>
      <w:smallCaps/>
      <w:color w:val="FFFFFF"/>
      <w:sz w:val="16"/>
      <w:szCs w:val="18"/>
    </w:rPr>
  </w:style>
  <w:style w:type="paragraph" w:customStyle="1" w:styleId="sysHeaderLinebelow">
    <w:name w:val="sys Header Line below"/>
    <w:basedOn w:val="Kopfzeile"/>
    <w:semiHidden/>
    <w:rsid w:val="00B25A91"/>
    <w:pPr>
      <w:pBdr>
        <w:bottom w:val="single" w:sz="4" w:space="1" w:color="000000"/>
      </w:pBdr>
    </w:pPr>
  </w:style>
  <w:style w:type="paragraph" w:customStyle="1" w:styleId="sysMATHeader">
    <w:name w:val="sys MAT Header"/>
    <w:basedOn w:val="Standard"/>
    <w:semiHidden/>
    <w:rsid w:val="00B25A91"/>
    <w:rPr>
      <w:color w:val="FFFFFF"/>
    </w:rPr>
  </w:style>
  <w:style w:type="character" w:customStyle="1" w:styleId="smallcaps">
    <w:name w:val="small caps"/>
    <w:basedOn w:val="Absatz-Standardschriftart"/>
    <w:semiHidden/>
    <w:rsid w:val="00B25A91"/>
    <w:rPr>
      <w:smallCaps/>
    </w:rPr>
  </w:style>
  <w:style w:type="paragraph" w:customStyle="1" w:styleId="sysMATText">
    <w:name w:val="sys MAT Text"/>
    <w:basedOn w:val="Standard"/>
    <w:semiHidden/>
    <w:rsid w:val="00B25A91"/>
    <w:rPr>
      <w:sz w:val="16"/>
    </w:rPr>
  </w:style>
  <w:style w:type="table" w:styleId="Tabellenraster">
    <w:name w:val="Table Grid"/>
    <w:basedOn w:val="NormaleTabelle"/>
    <w:rsid w:val="00B25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ture">
    <w:name w:val="Picture"/>
    <w:basedOn w:val="Standard"/>
    <w:next w:val="Standard"/>
    <w:semiHidden/>
    <w:rsid w:val="00B25A91"/>
    <w:pPr>
      <w:jc w:val="center"/>
    </w:pPr>
    <w:rPr>
      <w:lang w:eastAsia="nl-NL"/>
    </w:rPr>
  </w:style>
  <w:style w:type="character" w:styleId="Funotenzeichen">
    <w:name w:val="footnote reference"/>
    <w:basedOn w:val="Absatz-Standardschriftart"/>
    <w:semiHidden/>
    <w:rsid w:val="00017017"/>
    <w:rPr>
      <w:rFonts w:ascii="Verdana" w:hAnsi="Verdana"/>
      <w:sz w:val="18"/>
      <w:vertAlign w:val="superscript"/>
    </w:rPr>
  </w:style>
  <w:style w:type="paragraph" w:styleId="Funotentext">
    <w:name w:val="footnote text"/>
    <w:basedOn w:val="Standard"/>
    <w:semiHidden/>
    <w:rsid w:val="00B25A91"/>
    <w:pPr>
      <w:ind w:left="142" w:hanging="142"/>
    </w:pPr>
    <w:rPr>
      <w:sz w:val="14"/>
      <w:lang w:eastAsia="nl-NL"/>
    </w:rPr>
  </w:style>
  <w:style w:type="paragraph" w:customStyle="1" w:styleId="Table">
    <w:name w:val="Table"/>
    <w:basedOn w:val="Standard"/>
    <w:semiHidden/>
    <w:rsid w:val="00A75863"/>
    <w:pPr>
      <w:spacing w:before="20" w:after="20"/>
    </w:pPr>
    <w:rPr>
      <w:sz w:val="16"/>
      <w:u w:color="000000"/>
      <w:lang w:val="en-GB"/>
    </w:rPr>
  </w:style>
  <w:style w:type="paragraph" w:customStyle="1" w:styleId="TableHeader">
    <w:name w:val="Table Header"/>
    <w:basedOn w:val="Standard"/>
    <w:semiHidden/>
    <w:rsid w:val="006069A6"/>
    <w:pPr>
      <w:spacing w:after="43"/>
    </w:pPr>
    <w:rPr>
      <w:b/>
      <w:color w:val="FFFFFF"/>
      <w:szCs w:val="18"/>
    </w:rPr>
  </w:style>
  <w:style w:type="paragraph" w:customStyle="1" w:styleId="TableListbullet">
    <w:name w:val="Table List bullet"/>
    <w:basedOn w:val="Standard"/>
    <w:semiHidden/>
    <w:rsid w:val="00BA601B"/>
    <w:pPr>
      <w:numPr>
        <w:numId w:val="8"/>
      </w:numPr>
      <w:spacing w:before="20" w:after="20"/>
    </w:pPr>
    <w:rPr>
      <w:sz w:val="16"/>
      <w:lang w:eastAsia="nl-NL"/>
    </w:rPr>
  </w:style>
  <w:style w:type="paragraph" w:customStyle="1" w:styleId="TableListbullet2">
    <w:name w:val="Table List bullet 2"/>
    <w:basedOn w:val="Standard"/>
    <w:semiHidden/>
    <w:rsid w:val="006069A6"/>
    <w:pPr>
      <w:numPr>
        <w:numId w:val="9"/>
      </w:numPr>
      <w:tabs>
        <w:tab w:val="clear" w:pos="142"/>
        <w:tab w:val="left" w:pos="283"/>
      </w:tabs>
      <w:spacing w:before="20" w:after="20"/>
    </w:pPr>
    <w:rPr>
      <w:sz w:val="16"/>
      <w:lang w:eastAsia="nl-NL"/>
    </w:rPr>
  </w:style>
  <w:style w:type="paragraph" w:customStyle="1" w:styleId="TableListbullet3">
    <w:name w:val="Table List bullet 3"/>
    <w:basedOn w:val="Standard"/>
    <w:semiHidden/>
    <w:rsid w:val="006069A6"/>
    <w:pPr>
      <w:numPr>
        <w:numId w:val="10"/>
      </w:numPr>
      <w:spacing w:before="20" w:after="20"/>
    </w:pPr>
    <w:rPr>
      <w:sz w:val="16"/>
      <w:lang w:eastAsia="nl-NL"/>
    </w:rPr>
  </w:style>
  <w:style w:type="character" w:customStyle="1" w:styleId="TextkrperZchn">
    <w:name w:val="Textkörper Zchn"/>
    <w:basedOn w:val="Absatz-Standardschriftart"/>
    <w:link w:val="Textkrper"/>
    <w:semiHidden/>
    <w:rsid w:val="003F21F7"/>
    <w:rPr>
      <w:rFonts w:ascii="Verdana" w:hAnsi="Verdana"/>
      <w:sz w:val="18"/>
      <w:lang w:val="en-US" w:eastAsia="en-US"/>
    </w:rPr>
  </w:style>
  <w:style w:type="paragraph" w:customStyle="1" w:styleId="Heading0nono">
    <w:name w:val="Heading 0 no no."/>
    <w:basedOn w:val="Heading0"/>
    <w:next w:val="Standard"/>
    <w:semiHidden/>
    <w:rsid w:val="006903EE"/>
    <w:pPr>
      <w:numPr>
        <w:numId w:val="0"/>
      </w:numPr>
      <w:tabs>
        <w:tab w:val="left" w:pos="0"/>
      </w:tabs>
    </w:pPr>
  </w:style>
  <w:style w:type="table" w:styleId="MittlereListe2-Akzent1">
    <w:name w:val="Medium List 2 Accent 1"/>
    <w:basedOn w:val="NormaleTabelle"/>
    <w:uiPriority w:val="66"/>
    <w:rsid w:val="00943674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BD0745"/>
    <w:rPr>
      <w:color w:val="0563C1" w:themeColor="hyperlink"/>
      <w:u w:val="single"/>
    </w:rPr>
  </w:style>
  <w:style w:type="paragraph" w:customStyle="1" w:styleId="sysWordMarkPage1">
    <w:name w:val="sys WordMark Page 1"/>
    <w:basedOn w:val="Standard"/>
    <w:rsid w:val="005A09F7"/>
    <w:pPr>
      <w:framePr w:w="2155" w:hSpace="142" w:vSpace="142" w:wrap="around" w:vAnchor="page" w:hAnchor="margin" w:xAlign="right" w:y="965"/>
    </w:pPr>
  </w:style>
  <w:style w:type="paragraph" w:customStyle="1" w:styleId="Aufzhlung3">
    <w:name w:val="Aufzählung 3"/>
    <w:basedOn w:val="Standard"/>
    <w:rsid w:val="0040207D"/>
    <w:pPr>
      <w:keepLines/>
      <w:numPr>
        <w:numId w:val="11"/>
      </w:numPr>
      <w:tabs>
        <w:tab w:val="left" w:pos="851"/>
      </w:tabs>
      <w:ind w:left="851"/>
    </w:pPr>
    <w:rPr>
      <w:rFonts w:ascii="Georgia" w:hAnsi="Georgia"/>
      <w:sz w:val="22"/>
      <w:szCs w:val="22"/>
      <w:lang w:bidi="en-US"/>
    </w:rPr>
  </w:style>
  <w:style w:type="paragraph" w:customStyle="1" w:styleId="TabAufz1">
    <w:name w:val="Tab Aufz 1"/>
    <w:basedOn w:val="Standard"/>
    <w:rsid w:val="009A585D"/>
    <w:pPr>
      <w:keepLines/>
      <w:numPr>
        <w:numId w:val="12"/>
      </w:numPr>
      <w:tabs>
        <w:tab w:val="clear" w:pos="360"/>
        <w:tab w:val="left" w:pos="284"/>
      </w:tabs>
    </w:pPr>
    <w:rPr>
      <w:rFonts w:ascii="Georgia" w:hAnsi="Georgia"/>
      <w:sz w:val="22"/>
      <w:szCs w:val="22"/>
      <w:lang w:bidi="en-US"/>
    </w:rPr>
  </w:style>
  <w:style w:type="paragraph" w:customStyle="1" w:styleId="TabAufz2">
    <w:name w:val="Tab Aufz 2"/>
    <w:basedOn w:val="Standard"/>
    <w:rsid w:val="009A585D"/>
    <w:pPr>
      <w:keepLines/>
      <w:numPr>
        <w:numId w:val="13"/>
      </w:numPr>
      <w:tabs>
        <w:tab w:val="left" w:pos="567"/>
      </w:tabs>
      <w:spacing w:after="20"/>
    </w:pPr>
    <w:rPr>
      <w:rFonts w:ascii="Georgia" w:hAnsi="Georgia"/>
      <w:sz w:val="22"/>
      <w:szCs w:val="22"/>
      <w:lang w:bidi="en-US"/>
    </w:rPr>
  </w:style>
  <w:style w:type="paragraph" w:customStyle="1" w:styleId="Aufzhlung1">
    <w:name w:val="Aufzählung 1"/>
    <w:basedOn w:val="Standard"/>
    <w:rsid w:val="009A585D"/>
    <w:pPr>
      <w:keepLines/>
      <w:numPr>
        <w:numId w:val="14"/>
      </w:numPr>
      <w:tabs>
        <w:tab w:val="clear" w:pos="360"/>
        <w:tab w:val="left" w:pos="284"/>
      </w:tabs>
    </w:pPr>
    <w:rPr>
      <w:rFonts w:ascii="Georgia" w:hAnsi="Georgia"/>
      <w:sz w:val="22"/>
      <w:szCs w:val="22"/>
      <w:lang w:bidi="en-US"/>
    </w:rPr>
  </w:style>
  <w:style w:type="paragraph" w:styleId="Beschriftung">
    <w:name w:val="caption"/>
    <w:basedOn w:val="Standard"/>
    <w:next w:val="Standard"/>
    <w:unhideWhenUsed/>
    <w:qFormat/>
    <w:rsid w:val="00200229"/>
    <w:pPr>
      <w:spacing w:after="200"/>
    </w:pPr>
    <w:rPr>
      <w:i/>
      <w:iCs/>
      <w:color w:val="44546A" w:themeColor="text2"/>
      <w:szCs w:val="1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A75863"/>
    <w:pPr>
      <w:keepLines/>
      <w:pageBreakBefore w:val="0"/>
      <w:numPr>
        <w:numId w:val="0"/>
      </w:numPr>
      <w:tabs>
        <w:tab w:val="left" w:pos="0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de-DE" w:eastAsia="de-DE"/>
    </w:rPr>
  </w:style>
  <w:style w:type="table" w:customStyle="1" w:styleId="X">
    <w:name w:val="X"/>
    <w:basedOn w:val="NormaleTabelle"/>
    <w:uiPriority w:val="99"/>
    <w:rsid w:val="009472CE"/>
    <w:rPr>
      <w:rFonts w:ascii="Verdana" w:hAnsi="Verdana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rFonts w:ascii="Verdana" w:hAnsi="Verdana"/>
        <w:color w:val="FFFFFF" w:themeColor="background1"/>
        <w:sz w:val="18"/>
      </w:rPr>
      <w:tblPr/>
      <w:tcPr>
        <w:shd w:val="clear" w:color="auto" w:fill="2E74B5" w:themeFill="accent1" w:themeFillShade="BF"/>
      </w:tcPr>
    </w:tblStylePr>
    <w:tblStylePr w:type="lastRow">
      <w:rPr>
        <w:rFonts w:ascii="Verdana" w:hAnsi="Verdana"/>
        <w:sz w:val="18"/>
      </w:rPr>
    </w:tblStylePr>
    <w:tblStylePr w:type="firstCol">
      <w:rPr>
        <w:rFonts w:ascii="Verdana" w:hAnsi="Verdana"/>
        <w:sz w:val="16"/>
      </w:rPr>
    </w:tblStylePr>
  </w:style>
  <w:style w:type="paragraph" w:customStyle="1" w:styleId="berschrift50">
    <w:name w:val="Überschrift 5 +"/>
    <w:basedOn w:val="berschrift5"/>
    <w:rsid w:val="000D1302"/>
    <w:pPr>
      <w:keepLines w:val="0"/>
    </w:pPr>
    <w:rPr>
      <w:bCs/>
      <w:u w:color="000000"/>
      <w:lang w:val="en-US"/>
    </w:rPr>
  </w:style>
  <w:style w:type="paragraph" w:styleId="Listenabsatz">
    <w:name w:val="List Paragraph"/>
    <w:basedOn w:val="Standard"/>
    <w:uiPriority w:val="34"/>
    <w:qFormat/>
    <w:rsid w:val="000D1302"/>
    <w:pPr>
      <w:ind w:left="720"/>
      <w:contextualSpacing/>
    </w:pPr>
  </w:style>
  <w:style w:type="character" w:styleId="Fett">
    <w:name w:val="Strong"/>
    <w:basedOn w:val="Absatz-Standardschriftart"/>
    <w:qFormat/>
    <w:rsid w:val="000D13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package" Target="embeddings/Microsoft_Word_Document.doc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477929\AppData\Roaming\Microsoft\Templates\Repor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F9E23-46BE-43BF-8150-E9A0CEB34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Report.dotm</Template>
  <TotalTime>0</TotalTime>
  <Pages>1</Pages>
  <Words>1413</Words>
  <Characters>8903</Characters>
  <Application>Microsoft Office Word</Application>
  <DocSecurity>0</DocSecurity>
  <Lines>74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Check list Remote Access over Internet via Site to site IPsec tunnel</vt:lpstr>
      <vt:lpstr>Check list Remote Access over Internet  Site to site IPsec tunnel</vt:lpstr>
    </vt:vector>
  </TitlesOfParts>
  <Company>Atos S.E.</Company>
  <LinksUpToDate>false</LinksUpToDate>
  <CharactersWithSpaces>10296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 Remote Access over Internet via Site to site IPsec tunnel</dc:title>
  <dc:subject/>
  <dc:creator>R. Niklowitz</dc:creator>
  <cp:keywords/>
  <cp:lastModifiedBy>Reinhard Niklowitz</cp:lastModifiedBy>
  <cp:revision>44</cp:revision>
  <cp:lastPrinted>2012-06-01T12:49:00Z</cp:lastPrinted>
  <dcterms:created xsi:type="dcterms:W3CDTF">2020-10-09T13:41:00Z</dcterms:created>
  <dcterms:modified xsi:type="dcterms:W3CDTF">2022-09-05T12:59:00Z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R. Niklowitz</vt:lpwstr>
  </property>
  <property fmtid="{D5CDD505-2E9C-101B-9397-08002B2CF9AE}" pid="3" name="AuthorCode">
    <vt:lpwstr/>
  </property>
  <property fmtid="{D5CDD505-2E9C-101B-9397-08002B2CF9AE}" pid="4" name="CellNameInFooter">
    <vt:lpwstr>Atos Unify</vt:lpwstr>
  </property>
  <property fmtid="{D5CDD505-2E9C-101B-9397-08002B2CF9AE}" pid="5" name="Classification">
    <vt:lpwstr>Public</vt:lpwstr>
  </property>
  <property fmtid="{D5CDD505-2E9C-101B-9397-08002B2CF9AE}" pid="6" name="Classification1">
    <vt:lpwstr>Public</vt:lpwstr>
  </property>
  <property fmtid="{D5CDD505-2E9C-101B-9397-08002B2CF9AE}" pid="7" name="Classification2">
    <vt:lpwstr>Atos for internal use</vt:lpwstr>
  </property>
  <property fmtid="{D5CDD505-2E9C-101B-9397-08002B2CF9AE}" pid="8" name="Classification3">
    <vt:lpwstr>Atos Confidential</vt:lpwstr>
  </property>
  <property fmtid="{D5CDD505-2E9C-101B-9397-08002B2CF9AE}" pid="9" name="Classification4">
    <vt:lpwstr>Atos Secret</vt:lpwstr>
  </property>
  <property fmtid="{D5CDD505-2E9C-101B-9397-08002B2CF9AE}" pid="10" name="Classification5">
    <vt:lpwstr/>
  </property>
  <property fmtid="{D5CDD505-2E9C-101B-9397-08002B2CF9AE}" pid="11" name="CompanyCode">
    <vt:lpwstr/>
  </property>
  <property fmtid="{D5CDD505-2E9C-101B-9397-08002B2CF9AE}" pid="12" name="CompanyName">
    <vt:lpwstr>Atos Unify</vt:lpwstr>
  </property>
  <property fmtid="{D5CDD505-2E9C-101B-9397-08002B2CF9AE}" pid="13" name="CompanyNameLegal">
    <vt:lpwstr>Unify Communication and Collaboration Services GmbH</vt:lpwstr>
  </property>
  <property fmtid="{D5CDD505-2E9C-101B-9397-08002B2CF9AE}" pid="14" name="Copyright">
    <vt:lpwstr>2021</vt:lpwstr>
  </property>
  <property fmtid="{D5CDD505-2E9C-101B-9397-08002B2CF9AE}" pid="15" name="Copyright2">
    <vt:lpwstr/>
  </property>
  <property fmtid="{D5CDD505-2E9C-101B-9397-08002B2CF9AE}" pid="16" name="DatesReview">
    <vt:lpwstr/>
  </property>
  <property fmtid="{D5CDD505-2E9C-101B-9397-08002B2CF9AE}" pid="17" name="DatesRfO">
    <vt:lpwstr/>
  </property>
  <property fmtid="{D5CDD505-2E9C-101B-9397-08002B2CF9AE}" pid="18" name="DatesRfT">
    <vt:lpwstr/>
  </property>
  <property fmtid="{D5CDD505-2E9C-101B-9397-08002B2CF9AE}" pid="19" name="DocDate">
    <vt:lpwstr/>
  </property>
  <property fmtid="{D5CDD505-2E9C-101B-9397-08002B2CF9AE}" pid="20" name="DocumentNumber">
    <vt:lpwstr>CCT-FFF-0001</vt:lpwstr>
  </property>
  <property fmtid="{D5CDD505-2E9C-101B-9397-08002B2CF9AE}" pid="21" name="DocumentNumberTbx">
    <vt:lpwstr>CCT-FFF-0001</vt:lpwstr>
  </property>
  <property fmtid="{D5CDD505-2E9C-101B-9397-08002B2CF9AE}" pid="22" name="Footer2">
    <vt:lpwstr/>
  </property>
  <property fmtid="{D5CDD505-2E9C-101B-9397-08002B2CF9AE}" pid="23" name="HeaderField1">
    <vt:lpwstr>Version: 6.1</vt:lpwstr>
  </property>
  <property fmtid="{D5CDD505-2E9C-101B-9397-08002B2CF9AE}" pid="24" name="HeaderField1Tbx">
    <vt:lpwstr>Automatic</vt:lpwstr>
  </property>
  <property fmtid="{D5CDD505-2E9C-101B-9397-08002B2CF9AE}" pid="25" name="HeaderField3">
    <vt:lpwstr>Doc. No.: CCT-FFF-0001</vt:lpwstr>
  </property>
  <property fmtid="{D5CDD505-2E9C-101B-9397-08002B2CF9AE}" pid="26" name="HeaderField3Tbx">
    <vt:lpwstr>Automatic</vt:lpwstr>
  </property>
  <property fmtid="{D5CDD505-2E9C-101B-9397-08002B2CF9AE}" pid="27" name="LanguageCode">
    <vt:lpwstr>US</vt:lpwstr>
  </property>
  <property fmtid="{D5CDD505-2E9C-101B-9397-08002B2CF9AE}" pid="28" name="lblAuthor">
    <vt:lpwstr>Author</vt:lpwstr>
  </property>
  <property fmtid="{D5CDD505-2E9C-101B-9397-08002B2CF9AE}" pid="29" name="lblAuthors">
    <vt:lpwstr>Author(s)</vt:lpwstr>
  </property>
  <property fmtid="{D5CDD505-2E9C-101B-9397-08002B2CF9AE}" pid="30" name="lblChapter">
    <vt:lpwstr>Chapter one</vt:lpwstr>
  </property>
  <property fmtid="{D5CDD505-2E9C-101B-9397-08002B2CF9AE}" pid="31" name="lblContents">
    <vt:lpwstr>Contents</vt:lpwstr>
  </property>
  <property fmtid="{D5CDD505-2E9C-101B-9397-08002B2CF9AE}" pid="32" name="lblCopyright">
    <vt:lpwstr>All rights reserved.</vt:lpwstr>
  </property>
  <property fmtid="{D5CDD505-2E9C-101B-9397-08002B2CF9AE}" pid="33" name="lblCopyright2">
    <vt:lpwstr>Reproduction in whole or in part is prohibited without the prior written consent of the copyright owner.</vt:lpwstr>
  </property>
  <property fmtid="{D5CDD505-2E9C-101B-9397-08002B2CF9AE}" pid="34" name="lblDate">
    <vt:lpwstr>Date</vt:lpwstr>
  </property>
  <property fmtid="{D5CDD505-2E9C-101B-9397-08002B2CF9AE}" pid="35" name="lblDatesReview">
    <vt:lpwstr>Review before</vt:lpwstr>
  </property>
  <property fmtid="{D5CDD505-2E9C-101B-9397-08002B2CF9AE}" pid="36" name="lblDatesRfO">
    <vt:lpwstr>Released for operations</vt:lpwstr>
  </property>
  <property fmtid="{D5CDD505-2E9C-101B-9397-08002B2CF9AE}" pid="37" name="lblDatesRfT">
    <vt:lpwstr>Released for training</vt:lpwstr>
  </property>
  <property fmtid="{D5CDD505-2E9C-101B-9397-08002B2CF9AE}" pid="38" name="lbldcocAdditional">
    <vt:lpwstr>Additional Information</vt:lpwstr>
  </property>
  <property fmtid="{D5CDD505-2E9C-101B-9397-08002B2CF9AE}" pid="39" name="lbldcocAppendices">
    <vt:lpwstr>Appendices</vt:lpwstr>
  </property>
  <property fmtid="{D5CDD505-2E9C-101B-9397-08002B2CF9AE}" pid="40" name="lbldcocAppendicesTitle">
    <vt:lpwstr>xxxTitle textxxxxxxx</vt:lpwstr>
  </property>
  <property fmtid="{D5CDD505-2E9C-101B-9397-08002B2CF9AE}" pid="41" name="lbldcocCritical">
    <vt:lpwstr>Critical elements</vt:lpwstr>
  </property>
  <property fmtid="{D5CDD505-2E9C-101B-9397-08002B2CF9AE}" pid="42" name="lbldcocDescription">
    <vt:lpwstr>Description</vt:lpwstr>
  </property>
  <property fmtid="{D5CDD505-2E9C-101B-9397-08002B2CF9AE}" pid="43" name="lbldcocDocumentControl">
    <vt:lpwstr>Document control</vt:lpwstr>
  </property>
  <property fmtid="{D5CDD505-2E9C-101B-9397-08002B2CF9AE}" pid="44" name="lbldcocFlowchart">
    <vt:lpwstr>Flowchart</vt:lpwstr>
  </property>
  <property fmtid="{D5CDD505-2E9C-101B-9397-08002B2CF9AE}" pid="45" name="lbldcocHardware">
    <vt:lpwstr>Hardware / Software</vt:lpwstr>
  </property>
  <property fmtid="{D5CDD505-2E9C-101B-9397-08002B2CF9AE}" pid="46" name="lbldcocHardwareComments">
    <vt:lpwstr>Comments</vt:lpwstr>
  </property>
  <property fmtid="{D5CDD505-2E9C-101B-9397-08002B2CF9AE}" pid="47" name="lbldcocHardwareID">
    <vt:lpwstr>Hardware / Software identifier</vt:lpwstr>
  </property>
  <property fmtid="{D5CDD505-2E9C-101B-9397-08002B2CF9AE}" pid="48" name="lbldcocInput">
    <vt:lpwstr>Input</vt:lpwstr>
  </property>
  <property fmtid="{D5CDD505-2E9C-101B-9397-08002B2CF9AE}" pid="49" name="lbldcocInterfaces">
    <vt:lpwstr>Interfaces</vt:lpwstr>
  </property>
  <property fmtid="{D5CDD505-2E9C-101B-9397-08002B2CF9AE}" pid="50" name="lbldcocInterfacesInterfaceToOther">
    <vt:lpwstr>Interface to other procedures</vt:lpwstr>
  </property>
  <property fmtid="{D5CDD505-2E9C-101B-9397-08002B2CF9AE}" pid="51" name="lbldcocInterfacesInterfaceToUnit">
    <vt:lpwstr>Interface to unit roles</vt:lpwstr>
  </property>
  <property fmtid="{D5CDD505-2E9C-101B-9397-08002B2CF9AE}" pid="52" name="lbldcocInterfacesStepno">
    <vt:lpwstr>Stepno</vt:lpwstr>
  </property>
  <property fmtid="{D5CDD505-2E9C-101B-9397-08002B2CF9AE}" pid="53" name="lbldcocInterfacesTools">
    <vt:lpwstr>Tools</vt:lpwstr>
  </property>
  <property fmtid="{D5CDD505-2E9C-101B-9397-08002B2CF9AE}" pid="54" name="lbldcocInterfacesWork">
    <vt:lpwstr>Work instruction</vt:lpwstr>
  </property>
  <property fmtid="{D5CDD505-2E9C-101B-9397-08002B2CF9AE}" pid="55" name="lbldcocOutpuInputFor">
    <vt:lpwstr>Input for (process or organization)</vt:lpwstr>
  </property>
  <property fmtid="{D5CDD505-2E9C-101B-9397-08002B2CF9AE}" pid="56" name="lbldcocOutput">
    <vt:lpwstr>Output</vt:lpwstr>
  </property>
  <property fmtid="{D5CDD505-2E9C-101B-9397-08002B2CF9AE}" pid="57" name="lbldcocOutputDescription">
    <vt:lpwstr>Description</vt:lpwstr>
  </property>
  <property fmtid="{D5CDD505-2E9C-101B-9397-08002B2CF9AE}" pid="58" name="lbldcocOutputFrom">
    <vt:lpwstr>Output from (process or organization)</vt:lpwstr>
  </property>
  <property fmtid="{D5CDD505-2E9C-101B-9397-08002B2CF9AE}" pid="59" name="lbldcocPrerequisites">
    <vt:lpwstr>Prerequisites</vt:lpwstr>
  </property>
  <property fmtid="{D5CDD505-2E9C-101B-9397-08002B2CF9AE}" pid="60" name="lbldcocProcedure">
    <vt:lpwstr>Procedure</vt:lpwstr>
  </property>
  <property fmtid="{D5CDD505-2E9C-101B-9397-08002B2CF9AE}" pid="61" name="lbldcocProcedureControl">
    <vt:lpwstr>Procedure control</vt:lpwstr>
  </property>
  <property fmtid="{D5CDD505-2E9C-101B-9397-08002B2CF9AE}" pid="62" name="lbldcocProcedureDescription">
    <vt:lpwstr>Procedure description</vt:lpwstr>
  </property>
  <property fmtid="{D5CDD505-2E9C-101B-9397-08002B2CF9AE}" pid="63" name="lbldcocPurpose">
    <vt:lpwstr>Purpose</vt:lpwstr>
  </property>
  <property fmtid="{D5CDD505-2E9C-101B-9397-08002B2CF9AE}" pid="64" name="lbldcocQuality">
    <vt:lpwstr>Quality records</vt:lpwstr>
  </property>
  <property fmtid="{D5CDD505-2E9C-101B-9397-08002B2CF9AE}" pid="65" name="lbldcocQualityArchivalLocation">
    <vt:lpwstr>Archival Location</vt:lpwstr>
  </property>
  <property fmtid="{D5CDD505-2E9C-101B-9397-08002B2CF9AE}" pid="66" name="lbldcocQualityArchived">
    <vt:lpwstr>The following quality records are archived:</vt:lpwstr>
  </property>
  <property fmtid="{D5CDD505-2E9C-101B-9397-08002B2CF9AE}" pid="67" name="lbldcocQualityName1">
    <vt:lpwstr>Name</vt:lpwstr>
  </property>
  <property fmtid="{D5CDD505-2E9C-101B-9397-08002B2CF9AE}" pid="68" name="lbldcocQualityName2">
    <vt:lpwstr>(quality record ID)</vt:lpwstr>
  </property>
  <property fmtid="{D5CDD505-2E9C-101B-9397-08002B2CF9AE}" pid="69" name="lbldcocQualityResponsible">
    <vt:lpwstr>Responsible</vt:lpwstr>
  </property>
  <property fmtid="{D5CDD505-2E9C-101B-9397-08002B2CF9AE}" pid="70" name="lbldcocQualityRetention">
    <vt:lpwstr>Retention period</vt:lpwstr>
  </property>
  <property fmtid="{D5CDD505-2E9C-101B-9397-08002B2CF9AE}" pid="71" name="lbldcocQualityUse">
    <vt:lpwstr>Use</vt:lpwstr>
  </property>
  <property fmtid="{D5CDD505-2E9C-101B-9397-08002B2CF9AE}" pid="72" name="lbldcocRelatedDocs">
    <vt:lpwstr>Related documents</vt:lpwstr>
  </property>
  <property fmtid="{D5CDD505-2E9C-101B-9397-08002B2CF9AE}" pid="73" name="lbldcocRelatedDocsDocLocation">
    <vt:lpwstr>Document location</vt:lpwstr>
  </property>
  <property fmtid="{D5CDD505-2E9C-101B-9397-08002B2CF9AE}" pid="74" name="lbldcocRelatedDocsTitle">
    <vt:lpwstr>Title</vt:lpwstr>
  </property>
  <property fmtid="{D5CDD505-2E9C-101B-9397-08002B2CF9AE}" pid="75" name="lbldcocRelatedDocsWork">
    <vt:lpwstr>Work instruction / Procedure number</vt:lpwstr>
  </property>
  <property fmtid="{D5CDD505-2E9C-101B-9397-08002B2CF9AE}" pid="76" name="lbldcocResponsibilities">
    <vt:lpwstr>Responsibilities</vt:lpwstr>
  </property>
  <property fmtid="{D5CDD505-2E9C-101B-9397-08002B2CF9AE}" pid="77" name="lbldcocResponsibilitiesAccountable">
    <vt:lpwstr>A = Accountable</vt:lpwstr>
  </property>
  <property fmtid="{D5CDD505-2E9C-101B-9397-08002B2CF9AE}" pid="78" name="lbldcocResponsibilitiesConsulted">
    <vt:lpwstr>C = Consulted</vt:lpwstr>
  </property>
  <property fmtid="{D5CDD505-2E9C-101B-9397-08002B2CF9AE}" pid="79" name="lbldcocResponsibilitiesInformed">
    <vt:lpwstr>I = Informed</vt:lpwstr>
  </property>
  <property fmtid="{D5CDD505-2E9C-101B-9397-08002B2CF9AE}" pid="80" name="lbldcocResponsibilitiesProcedure">
    <vt:lpwstr>Procedure step description</vt:lpwstr>
  </property>
  <property fmtid="{D5CDD505-2E9C-101B-9397-08002B2CF9AE}" pid="81" name="lbldcocResponsibilitiesResponsible">
    <vt:lpwstr>R = Responsible</vt:lpwstr>
  </property>
  <property fmtid="{D5CDD505-2E9C-101B-9397-08002B2CF9AE}" pid="82" name="lbldcocResponsibilitiesRole">
    <vt:lpwstr>Role</vt:lpwstr>
  </property>
  <property fmtid="{D5CDD505-2E9C-101B-9397-08002B2CF9AE}" pid="83" name="lbldcocResponsibilitiesStepno">
    <vt:lpwstr>Stepno</vt:lpwstr>
  </property>
  <property fmtid="{D5CDD505-2E9C-101B-9397-08002B2CF9AE}" pid="84" name="lbldcocRules">
    <vt:lpwstr>Rules and exceptions</vt:lpwstr>
  </property>
  <property fmtid="{D5CDD505-2E9C-101B-9397-08002B2CF9AE}" pid="85" name="lbldcocScope">
    <vt:lpwstr>Scope</vt:lpwstr>
  </property>
  <property fmtid="{D5CDD505-2E9C-101B-9397-08002B2CF9AE}" pid="86" name="lbldcocSites">
    <vt:lpwstr>Organization / Sites</vt:lpwstr>
  </property>
  <property fmtid="{D5CDD505-2E9C-101B-9397-08002B2CF9AE}" pid="87" name="lbldcocSitesComments">
    <vt:lpwstr>Comments</vt:lpwstr>
  </property>
  <property fmtid="{D5CDD505-2E9C-101B-9397-08002B2CF9AE}" pid="88" name="lbldcocSitesID">
    <vt:lpwstr>Organization / Site identifier</vt:lpwstr>
  </property>
  <property fmtid="{D5CDD505-2E9C-101B-9397-08002B2CF9AE}" pid="89" name="lbldcocStepsDescription">
    <vt:lpwstr>Steps description</vt:lpwstr>
  </property>
  <property fmtid="{D5CDD505-2E9C-101B-9397-08002B2CF9AE}" pid="90" name="lbldcocStepsInput">
    <vt:lpwstr>Input</vt:lpwstr>
  </property>
  <property fmtid="{D5CDD505-2E9C-101B-9397-08002B2CF9AE}" pid="91" name="lbldcocStepsInputFrom">
    <vt:lpwstr>Input from</vt:lpwstr>
  </property>
  <property fmtid="{D5CDD505-2E9C-101B-9397-08002B2CF9AE}" pid="92" name="lbldcocStepsOutput">
    <vt:lpwstr>Output</vt:lpwstr>
  </property>
  <property fmtid="{D5CDD505-2E9C-101B-9397-08002B2CF9AE}" pid="93" name="lbldcocStepsOutputTo">
    <vt:lpwstr>Output to</vt:lpwstr>
  </property>
  <property fmtid="{D5CDD505-2E9C-101B-9397-08002B2CF9AE}" pid="94" name="lbldcocStepsProcedure">
    <vt:lpwstr>Procedure step description</vt:lpwstr>
  </property>
  <property fmtid="{D5CDD505-2E9C-101B-9397-08002B2CF9AE}" pid="95" name="lbldcocStepsStepno">
    <vt:lpwstr>Stepno</vt:lpwstr>
  </property>
  <property fmtid="{D5CDD505-2E9C-101B-9397-08002B2CF9AE}" pid="96" name="lbldcocSupportiveDocs">
    <vt:lpwstr>Supportive documents</vt:lpwstr>
  </property>
  <property fmtid="{D5CDD505-2E9C-101B-9397-08002B2CF9AE}" pid="97" name="lbldcocSupportiveDocsDocLocation">
    <vt:lpwstr>Document location</vt:lpwstr>
  </property>
  <property fmtid="{D5CDD505-2E9C-101B-9397-08002B2CF9AE}" pid="98" name="lbldcocSupportiveDocsTitle">
    <vt:lpwstr>Title</vt:lpwstr>
  </property>
  <property fmtid="{D5CDD505-2E9C-101B-9397-08002B2CF9AE}" pid="99" name="lbldcocTraining">
    <vt:lpwstr>Training</vt:lpwstr>
  </property>
  <property fmtid="{D5CDD505-2E9C-101B-9397-08002B2CF9AE}" pid="100" name="lbldcocTrainingExplanation">
    <vt:lpwstr>Explanation of skills and / or training required</vt:lpwstr>
  </property>
  <property fmtid="{D5CDD505-2E9C-101B-9397-08002B2CF9AE}" pid="101" name="lbldcocTrainingProcedure">
    <vt:lpwstr>Procedure step</vt:lpwstr>
  </property>
  <property fmtid="{D5CDD505-2E9C-101B-9397-08002B2CF9AE}" pid="102" name="lbldcocTrainingRole">
    <vt:lpwstr>Role</vt:lpwstr>
  </property>
  <property fmtid="{D5CDD505-2E9C-101B-9397-08002B2CF9AE}" pid="103" name="lblDescription">
    <vt:lpwstr>Description</vt:lpwstr>
  </property>
  <property fmtid="{D5CDD505-2E9C-101B-9397-08002B2CF9AE}" pid="104" name="lblDocNo">
    <vt:lpwstr>Doc. No.</vt:lpwstr>
  </property>
  <property fmtid="{D5CDD505-2E9C-101B-9397-08002B2CF9AE}" pid="105" name="lblDocumentDate">
    <vt:lpwstr>Document date</vt:lpwstr>
  </property>
  <property fmtid="{D5CDD505-2E9C-101B-9397-08002B2CF9AE}" pid="106" name="lblDocumentNumber">
    <vt:lpwstr>document number</vt:lpwstr>
  </property>
  <property fmtid="{D5CDD505-2E9C-101B-9397-08002B2CF9AE}" pid="107" name="lblInitials">
    <vt:lpwstr>Initials</vt:lpwstr>
  </property>
  <property fmtid="{D5CDD505-2E9C-101B-9397-08002B2CF9AE}" pid="108" name="lblListOfChanges">
    <vt:lpwstr>List of changes</vt:lpwstr>
  </property>
  <property fmtid="{D5CDD505-2E9C-101B-9397-08002B2CF9AE}" pid="109" name="lblMatDate">
    <vt:lpwstr>Date</vt:lpwstr>
  </property>
  <property fmtid="{D5CDD505-2E9C-101B-9397-08002B2CF9AE}" pid="110" name="lblMatDocumentOwner">
    <vt:lpwstr>Document Owner</vt:lpwstr>
  </property>
  <property fmtid="{D5CDD505-2E9C-101B-9397-08002B2CF9AE}" pid="111" name="lblMatName">
    <vt:lpwstr>Name</vt:lpwstr>
  </property>
  <property fmtid="{D5CDD505-2E9C-101B-9397-08002B2CF9AE}" pid="112" name="lblMatQualityAssuranceFunction">
    <vt:lpwstr>Quality Assurance Function</vt:lpwstr>
  </property>
  <property fmtid="{D5CDD505-2E9C-101B-9397-08002B2CF9AE}" pid="113" name="lblMatRecordOwner">
    <vt:lpwstr>Record owner</vt:lpwstr>
  </property>
  <property fmtid="{D5CDD505-2E9C-101B-9397-08002B2CF9AE}" pid="114" name="lblMatReviewer1">
    <vt:lpwstr>Reviewer 1</vt:lpwstr>
  </property>
  <property fmtid="{D5CDD505-2E9C-101B-9397-08002B2CF9AE}" pid="115" name="lblMatReviewer2">
    <vt:lpwstr>Reviewer 2</vt:lpwstr>
  </property>
  <property fmtid="{D5CDD505-2E9C-101B-9397-08002B2CF9AE}" pid="116" name="lblMatRole">
    <vt:lpwstr>Role</vt:lpwstr>
  </property>
  <property fmtid="{D5CDD505-2E9C-101B-9397-08002B2CF9AE}" pid="117" name="lblMatSeniorManager">
    <vt:lpwstr>Senior Manager Atos</vt:lpwstr>
  </property>
  <property fmtid="{D5CDD505-2E9C-101B-9397-08002B2CF9AE}" pid="118" name="lblMatSignature">
    <vt:lpwstr>Signature</vt:lpwstr>
  </property>
  <property fmtid="{D5CDD505-2E9C-101B-9397-08002B2CF9AE}" pid="119" name="lblNumberOfPages">
    <vt:lpwstr>Number of pages</vt:lpwstr>
  </property>
  <property fmtid="{D5CDD505-2E9C-101B-9397-08002B2CF9AE}" pid="120" name="lblOf">
    <vt:lpwstr>of</vt:lpwstr>
  </property>
  <property fmtid="{D5CDD505-2E9C-101B-9397-08002B2CF9AE}" pid="121" name="lblOwner">
    <vt:lpwstr>Owner</vt:lpwstr>
  </property>
  <property fmtid="{D5CDD505-2E9C-101B-9397-08002B2CF9AE}" pid="122" name="lblQuestions">
    <vt:lpwstr>For any questions or remarks on this document, please contact</vt:lpwstr>
  </property>
  <property fmtid="{D5CDD505-2E9C-101B-9397-08002B2CF9AE}" pid="123" name="lblRecordReference">
    <vt:lpwstr>record reference</vt:lpwstr>
  </property>
  <property fmtid="{D5CDD505-2E9C-101B-9397-08002B2CF9AE}" pid="124" name="lblSource">
    <vt:lpwstr>Source</vt:lpwstr>
  </property>
  <property fmtid="{D5CDD505-2E9C-101B-9397-08002B2CF9AE}" pid="125" name="lblStatus">
    <vt:lpwstr>Status</vt:lpwstr>
  </property>
  <property fmtid="{D5CDD505-2E9C-101B-9397-08002B2CF9AE}" pid="126" name="lblTargetDistribution">
    <vt:lpwstr>Distribution / publication method</vt:lpwstr>
  </property>
  <property fmtid="{D5CDD505-2E9C-101B-9397-08002B2CF9AE}" pid="127" name="lblTargetGroup">
    <vt:lpwstr>Target group</vt:lpwstr>
  </property>
  <property fmtid="{D5CDD505-2E9C-101B-9397-08002B2CF9AE}" pid="128" name="lblTargetReaders">
    <vt:lpwstr>Target readers, communication method</vt:lpwstr>
  </property>
  <property fmtid="{D5CDD505-2E9C-101B-9397-08002B2CF9AE}" pid="129" name="lblTermsAndAbbreviations">
    <vt:lpwstr>Terms and abbreviations</vt:lpwstr>
  </property>
  <property fmtid="{D5CDD505-2E9C-101B-9397-08002B2CF9AE}" pid="130" name="lblTermsDescription">
    <vt:lpwstr>Description</vt:lpwstr>
  </property>
  <property fmtid="{D5CDD505-2E9C-101B-9397-08002B2CF9AE}" pid="131" name="lblTermsSlashAbbreviations">
    <vt:lpwstr>Terms / Abbreviations</vt:lpwstr>
  </property>
  <property fmtid="{D5CDD505-2E9C-101B-9397-08002B2CF9AE}" pid="132" name="lblVersion">
    <vt:lpwstr>version</vt:lpwstr>
  </property>
  <property fmtid="{D5CDD505-2E9C-101B-9397-08002B2CF9AE}" pid="133" name="LevelsInToc">
    <vt:lpwstr>3</vt:lpwstr>
  </property>
  <property fmtid="{D5CDD505-2E9C-101B-9397-08002B2CF9AE}" pid="134" name="Owner">
    <vt:lpwstr>R.Niklowitz</vt:lpwstr>
  </property>
  <property fmtid="{D5CDD505-2E9C-101B-9397-08002B2CF9AE}" pid="135" name="OwnerMAT">
    <vt:lpwstr/>
  </property>
  <property fmtid="{D5CDD505-2E9C-101B-9397-08002B2CF9AE}" pid="136" name="ProjectProtect">
    <vt:lpwstr>atos</vt:lpwstr>
  </property>
  <property fmtid="{D5CDD505-2E9C-101B-9397-08002B2CF9AE}" pid="137" name="QuestionPhone">
    <vt:lpwstr>+49 89 7007 23257</vt:lpwstr>
  </property>
  <property fmtid="{D5CDD505-2E9C-101B-9397-08002B2CF9AE}" pid="138" name="ReleasedBy">
    <vt:lpwstr/>
  </property>
  <property fmtid="{D5CDD505-2E9C-101B-9397-08002B2CF9AE}" pid="139" name="Source">
    <vt:lpwstr/>
  </property>
  <property fmtid="{D5CDD505-2E9C-101B-9397-08002B2CF9AE}" pid="140" name="Status">
    <vt:lpwstr>Final</vt:lpwstr>
  </property>
  <property fmtid="{D5CDD505-2E9C-101B-9397-08002B2CF9AE}" pid="141" name="Status1">
    <vt:lpwstr>Draft</vt:lpwstr>
  </property>
  <property fmtid="{D5CDD505-2E9C-101B-9397-08002B2CF9AE}" pid="142" name="Status2">
    <vt:lpwstr>Final</vt:lpwstr>
  </property>
  <property fmtid="{D5CDD505-2E9C-101B-9397-08002B2CF9AE}" pid="143" name="sys_ListSep">
    <vt:lpwstr>;</vt:lpwstr>
  </property>
  <property fmtid="{D5CDD505-2E9C-101B-9397-08002B2CF9AE}" pid="144" name="sys_Template">
    <vt:lpwstr>Report</vt:lpwstr>
  </property>
  <property fmtid="{D5CDD505-2E9C-101B-9397-08002B2CF9AE}" pid="145" name="sys_WordMark_Continued">
    <vt:lpwstr>sys_WordMark_AT_Continued</vt:lpwstr>
  </property>
  <property fmtid="{D5CDD505-2E9C-101B-9397-08002B2CF9AE}" pid="146" name="sys_WordMark_Page1">
    <vt:lpwstr>sys_WordMark_AT_Page1</vt:lpwstr>
  </property>
  <property fmtid="{D5CDD505-2E9C-101B-9397-08002B2CF9AE}" pid="147" name="SystemDate">
    <vt:lpwstr/>
  </property>
  <property fmtid="{D5CDD505-2E9C-101B-9397-08002B2CF9AE}" pid="148" name="Title">
    <vt:lpwstr>Check list Remote Access over Internet via Site to site IPsec tunnel</vt:lpwstr>
  </property>
  <property fmtid="{D5CDD505-2E9C-101B-9397-08002B2CF9AE}" pid="149" name="TitleTitlePage">
    <vt:lpwstr>Check list_x000d_
Remote Access over Internet via_x000d_
Site to site IPsec tunnel</vt:lpwstr>
  </property>
  <property fmtid="{D5CDD505-2E9C-101B-9397-08002B2CF9AE}" pid="150" name="Version">
    <vt:lpwstr>6.1</vt:lpwstr>
  </property>
  <property fmtid="{D5CDD505-2E9C-101B-9397-08002B2CF9AE}" pid="151" name="ApplicationReleaseDate">
    <vt:lpwstr>01-05-2019</vt:lpwstr>
  </property>
  <property fmtid="{D5CDD505-2E9C-101B-9397-08002B2CF9AE}" pid="152" name="ApplicationReleaseVersion">
    <vt:lpwstr>8.22</vt:lpwstr>
  </property>
  <property fmtid="{D5CDD505-2E9C-101B-9397-08002B2CF9AE}" pid="153" name="Identifier">
    <vt:lpwstr>Atos</vt:lpwstr>
  </property>
  <property fmtid="{D5CDD505-2E9C-101B-9397-08002B2CF9AE}" pid="154" name="AuthorName">
    <vt:lpwstr>Reinhard Niklowitz</vt:lpwstr>
  </property>
  <property fmtid="{D5CDD505-2E9C-101B-9397-08002B2CF9AE}" pid="155" name="AuthorFunction">
    <vt:lpwstr>Systemadministrator RSP</vt:lpwstr>
  </property>
  <property fmtid="{D5CDD505-2E9C-101B-9397-08002B2CF9AE}" pid="156" name="BrandCode">
    <vt:lpwstr>AT</vt:lpwstr>
  </property>
  <property fmtid="{D5CDD505-2E9C-101B-9397-08002B2CF9AE}" pid="157" name="BrandName">
    <vt:lpwstr>Atos</vt:lpwstr>
  </property>
  <property fmtid="{D5CDD505-2E9C-101B-9397-08002B2CF9AE}" pid="158" name="Building">
    <vt:lpwstr/>
  </property>
  <property fmtid="{D5CDD505-2E9C-101B-9397-08002B2CF9AE}" pid="159" name="ChamberOfCommerce">
    <vt:lpwstr>München HRB 235509</vt:lpwstr>
  </property>
  <property fmtid="{D5CDD505-2E9C-101B-9397-08002B2CF9AE}" pid="160" name="Country">
    <vt:lpwstr>Deutschland</vt:lpwstr>
  </property>
  <property fmtid="{D5CDD505-2E9C-101B-9397-08002B2CF9AE}" pid="161" name="Department">
    <vt:lpwstr>Unify CaC UCC GO PIT OP4</vt:lpwstr>
  </property>
  <property fmtid="{D5CDD505-2E9C-101B-9397-08002B2CF9AE}" pid="162" name="Fax">
    <vt:lpwstr/>
  </property>
  <property fmtid="{D5CDD505-2E9C-101B-9397-08002B2CF9AE}" pid="163" name="Internet">
    <vt:lpwstr>atos.net</vt:lpwstr>
  </property>
  <property fmtid="{D5CDD505-2E9C-101B-9397-08002B2CF9AE}" pid="164" name="Phone">
    <vt:lpwstr>+49 89 7007 23257</vt:lpwstr>
  </property>
  <property fmtid="{D5CDD505-2E9C-101B-9397-08002B2CF9AE}" pid="165" name="POBox">
    <vt:lpwstr/>
  </property>
  <property fmtid="{D5CDD505-2E9C-101B-9397-08002B2CF9AE}" pid="166" name="PostalPlace">
    <vt:lpwstr>Berlin</vt:lpwstr>
  </property>
  <property fmtid="{D5CDD505-2E9C-101B-9397-08002B2CF9AE}" pid="167" name="PostalPostalCode">
    <vt:lpwstr>13629</vt:lpwstr>
  </property>
  <property fmtid="{D5CDD505-2E9C-101B-9397-08002B2CF9AE}" pid="168" name="RefCode1">
    <vt:lpwstr/>
  </property>
  <property fmtid="{D5CDD505-2E9C-101B-9397-08002B2CF9AE}" pid="169" name="RefCode2">
    <vt:lpwstr/>
  </property>
  <property fmtid="{D5CDD505-2E9C-101B-9397-08002B2CF9AE}" pid="170" name="Street">
    <vt:lpwstr>Siemensdamm 50</vt:lpwstr>
  </property>
  <property fmtid="{D5CDD505-2E9C-101B-9397-08002B2CF9AE}" pid="171" name="VisitPlace">
    <vt:lpwstr>Berlin</vt:lpwstr>
  </property>
  <property fmtid="{D5CDD505-2E9C-101B-9397-08002B2CF9AE}" pid="172" name="VisitPostalCode">
    <vt:lpwstr>13629</vt:lpwstr>
  </property>
  <property fmtid="{D5CDD505-2E9C-101B-9397-08002B2CF9AE}" pid="173" name="Sender">
    <vt:lpwstr>Atos Unify, Siemensdamm 50, 13629 Berlin</vt:lpwstr>
  </property>
  <property fmtid="{D5CDD505-2E9C-101B-9397-08002B2CF9AE}" pid="174" name="sys_WordMark">
    <vt:lpwstr>sys_WordMark</vt:lpwstr>
  </property>
  <property fmtid="{D5CDD505-2E9C-101B-9397-08002B2CF9AE}" pid="175" name="MSIP_Label_e463cba9-5f6c-478d-9329-7b2295e4e8ed_Enabled">
    <vt:lpwstr>true</vt:lpwstr>
  </property>
  <property fmtid="{D5CDD505-2E9C-101B-9397-08002B2CF9AE}" pid="176" name="MSIP_Label_e463cba9-5f6c-478d-9329-7b2295e4e8ed_SetDate">
    <vt:lpwstr>2021-05-31T14:11:58Z</vt:lpwstr>
  </property>
  <property fmtid="{D5CDD505-2E9C-101B-9397-08002B2CF9AE}" pid="177" name="MSIP_Label_e463cba9-5f6c-478d-9329-7b2295e4e8ed_Method">
    <vt:lpwstr>Standard</vt:lpwstr>
  </property>
  <property fmtid="{D5CDD505-2E9C-101B-9397-08002B2CF9AE}" pid="178" name="MSIP_Label_e463cba9-5f6c-478d-9329-7b2295e4e8ed_Name">
    <vt:lpwstr>All Employees_2</vt:lpwstr>
  </property>
  <property fmtid="{D5CDD505-2E9C-101B-9397-08002B2CF9AE}" pid="179" name="MSIP_Label_e463cba9-5f6c-478d-9329-7b2295e4e8ed_SiteId">
    <vt:lpwstr>33440fc6-b7c7-412c-bb73-0e70b0198d5a</vt:lpwstr>
  </property>
  <property fmtid="{D5CDD505-2E9C-101B-9397-08002B2CF9AE}" pid="180" name="MSIP_Label_e463cba9-5f6c-478d-9329-7b2295e4e8ed_ActionId">
    <vt:lpwstr>94840756-4d40-4f02-bfaf-9c2dd44918e6</vt:lpwstr>
  </property>
  <property fmtid="{D5CDD505-2E9C-101B-9397-08002B2CF9AE}" pid="181" name="MSIP_Label_e463cba9-5f6c-478d-9329-7b2295e4e8ed_ContentBits">
    <vt:lpwstr>0</vt:lpwstr>
  </property>
</Properties>
</file>